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52F4F" w:rsidP="002008DC" w14:paraId="48BD5AFC" w14:textId="5B249E5C">
      <w:pPr>
        <w:pStyle w:val="BodyTextIndent"/>
        <w:spacing w:line="380" w:lineRule="exact"/>
        <w:ind w:firstLine="0"/>
        <w:rPr>
          <w:rFonts w:ascii="TH SarabunIT๙" w:hAnsi="TH SarabunIT๙" w:cs="TH SarabunIT๙"/>
          <w:b/>
          <w:bCs/>
        </w:rPr>
      </w:pPr>
      <w:r w:rsidRPr="00EC776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4353691</wp:posOffset>
                </wp:positionH>
                <wp:positionV relativeFrom="paragraph">
                  <wp:posOffset>-247518</wp:posOffset>
                </wp:positionV>
                <wp:extent cx="1821180" cy="36830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11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0B" w:rsidRPr="00EC7769" w:rsidP="00763D9C" w14:textId="79E62CB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เอกสารประกอบ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๑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๑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43.4pt;height:29pt;margin-top:-19.5pt;margin-left:342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<v:textbox>
                  <w:txbxContent>
                    <w:p w:rsidR="003C610B" w:rsidRPr="00EC7769" w:rsidP="00763D9C" w14:paraId="6890D6F1" w14:textId="79E62CB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เอกสารประกอบ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๑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๑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2008DC" w:rsidRPr="00EC7769" w:rsidP="002008DC" w14:paraId="26DC19E6" w14:textId="77777777">
      <w:pPr>
        <w:pStyle w:val="BodyTextIndent"/>
        <w:spacing w:line="380" w:lineRule="exact"/>
        <w:ind w:firstLine="0"/>
        <w:rPr>
          <w:rFonts w:ascii="TH SarabunIT๙" w:hAnsi="TH SarabunIT๙" w:cs="TH SarabunIT๙"/>
          <w:b/>
          <w:bCs/>
        </w:rPr>
      </w:pPr>
    </w:p>
    <w:p w:rsidR="00763D9C" w:rsidRPr="00EC7769" w:rsidP="00763D9C" w14:paraId="2BE79FAC" w14:textId="39AA5EC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776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แบบสรุปการเสนอชื่อ</w:t>
      </w: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bidi="th-TH"/>
        </w:rPr>
        <w:t>บุคลากรสายวิชาการดีเด่น</w:t>
      </w: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/</w:t>
      </w: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bidi="th-TH"/>
        </w:rPr>
        <w:t>นักวิจัยดีเด่น</w:t>
      </w:r>
    </w:p>
    <w:p w:rsidR="00763D9C" w:rsidRPr="00EC7769" w:rsidP="00252F4F" w14:paraId="6FE54F8A" w14:textId="671383E2">
      <w:pPr>
        <w:spacing w:after="24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วันสถาปนา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มหาวิทยาลัยเกษตรศาสตร์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วิทยาเขตกำแพงแสน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ครบรอบ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F53DE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63D9C" w:rsidRPr="00EC7769" w:rsidP="00252F4F" w14:paraId="4B295AF7" w14:textId="6BB44694">
      <w:pPr>
        <w:spacing w:after="24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คณะ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สำนัก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763D9C" w:rsidRPr="00EC7769" w:rsidP="00252F4F" w14:paraId="0C939D0F" w14:textId="77777777">
      <w:pPr>
        <w:spacing w:after="240" w:line="380" w:lineRule="exact"/>
        <w:rPr>
          <w:rFonts w:ascii="TH SarabunIT๙" w:hAnsi="TH SarabunIT๙" w:cs="TH SarabunIT๙"/>
          <w:b/>
          <w:bCs/>
          <w:sz w:val="22"/>
          <w:szCs w:val="2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ขอเสนอบุคลากรสายวิชาการดีเด่น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นักวิจัยดีเด่น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................................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โดยมีรายละเอียด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10090" w:type="dxa"/>
        <w:tblInd w:w="-545" w:type="dxa"/>
        <w:tblLook w:val="04A0"/>
      </w:tblPr>
      <w:tblGrid>
        <w:gridCol w:w="3330"/>
        <w:gridCol w:w="2250"/>
        <w:gridCol w:w="2880"/>
        <w:gridCol w:w="1630"/>
      </w:tblGrid>
      <w:tr w14:paraId="6E8A2253" w14:textId="77777777" w:rsidTr="00E549A9">
        <w:tblPrEx>
          <w:tblW w:w="10090" w:type="dxa"/>
          <w:tblInd w:w="-545" w:type="dxa"/>
          <w:tblLook w:val="04A0"/>
        </w:tblPrEx>
        <w:trPr>
          <w:trHeight w:val="422"/>
        </w:trPr>
        <w:tc>
          <w:tcPr>
            <w:tcW w:w="3330" w:type="dxa"/>
          </w:tcPr>
          <w:p w:rsidR="00763D9C" w:rsidRPr="00EC7769" w:rsidP="00E9479D" w14:paraId="15FD0E6F" w14:textId="7777777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13545614"/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2250" w:type="dxa"/>
          </w:tcPr>
          <w:p w:rsidR="00763D9C" w:rsidRPr="00EC7769" w:rsidP="00E9479D" w14:paraId="281F84D4" w14:textId="7777777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ตำแหน่งทางวิชาการ</w:t>
            </w:r>
          </w:p>
        </w:tc>
        <w:tc>
          <w:tcPr>
            <w:tcW w:w="2880" w:type="dxa"/>
          </w:tcPr>
          <w:p w:rsidR="00763D9C" w:rsidRPr="00EC7769" w:rsidP="00E9479D" w14:paraId="5C377DF3" w14:textId="7777777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1630" w:type="dxa"/>
          </w:tcPr>
          <w:p w:rsidR="00763D9C" w:rsidRPr="00EC7769" w:rsidP="00E9479D" w14:paraId="57E7B150" w14:textId="7777777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14:paraId="74B08BD0" w14:textId="77777777" w:rsidTr="00E549A9">
        <w:tblPrEx>
          <w:tblW w:w="10090" w:type="dxa"/>
          <w:tblInd w:w="-545" w:type="dxa"/>
          <w:tblLook w:val="04A0"/>
        </w:tblPrEx>
        <w:trPr>
          <w:trHeight w:val="510"/>
        </w:trPr>
        <w:tc>
          <w:tcPr>
            <w:tcW w:w="3330" w:type="dxa"/>
            <w:tcBorders>
              <w:bottom w:val="dotted" w:sz="4" w:space="0" w:color="auto"/>
            </w:tcBorders>
          </w:tcPr>
          <w:p w:rsidR="00E9479D" w:rsidRPr="00EC7769" w:rsidP="00E9479D" w14:paraId="3EF10B00" w14:textId="7777777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ด้านการเรียนการสอน</w:t>
            </w:r>
          </w:p>
          <w:p w:rsidR="00763D9C" w:rsidRPr="00EC7769" w:rsidP="00E9479D" w14:paraId="4687A907" w14:textId="0796CAD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สายวิทยาศาสตร์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763D9C" w:rsidRPr="00EC7769" w:rsidP="00E9479D" w14:paraId="5D6C4E14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763D9C" w:rsidRPr="00EC7769" w:rsidP="00E9479D" w14:paraId="1EFC3B9F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</w:tcPr>
          <w:p w:rsidR="00763D9C" w:rsidRPr="00EC7769" w:rsidP="00E9479D" w14:paraId="4D87FAE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6CAE08B4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54D0755A" w14:textId="556A4A35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80282983"/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5C32E326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27410066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03B9097F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44435EEE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6E5D53C5" w14:textId="591C5BF1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0D63995E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40FF54BC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1E6282DF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21EF9773" w14:textId="77777777" w:rsidTr="00E549A9">
        <w:tblPrEx>
          <w:tblW w:w="10090" w:type="dxa"/>
          <w:tblInd w:w="-545" w:type="dxa"/>
          <w:tblLook w:val="04A0"/>
        </w:tblPrEx>
        <w:trPr>
          <w:trHeight w:val="728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15D8565D" w14:textId="7777777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สายสังคมศาสตร์</w:t>
            </w:r>
          </w:p>
          <w:p w:rsidR="00E9479D" w:rsidRPr="00EC7769" w:rsidP="00E9479D" w14:paraId="07C1E90A" w14:textId="20C2BE02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3515EB1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24E7BB20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69028D3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14:paraId="34803FBD" w14:textId="77777777" w:rsidTr="00E549A9">
        <w:tblPrEx>
          <w:tblW w:w="10090" w:type="dxa"/>
          <w:tblInd w:w="-545" w:type="dxa"/>
          <w:tblLook w:val="04A0"/>
        </w:tblPrEx>
        <w:trPr>
          <w:trHeight w:val="330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24BC3EC7" w14:textId="34A0C8C9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</w:t>
            </w:r>
            <w:r w:rsidRPr="00EC7769" w:rsidR="0087578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ตั้งแต่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64C123E5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608AEC9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B13244" w:rsidRPr="00EC7769" w:rsidP="00E9479D" w14:paraId="4CA36C5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156B032A" w14:textId="77777777" w:rsidTr="00E549A9">
        <w:tblPrEx>
          <w:tblW w:w="10090" w:type="dxa"/>
          <w:tblInd w:w="-545" w:type="dxa"/>
          <w:tblLook w:val="04A0"/>
        </w:tblPrEx>
        <w:trPr>
          <w:trHeight w:val="780"/>
        </w:trPr>
        <w:tc>
          <w:tcPr>
            <w:tcW w:w="3330" w:type="dxa"/>
            <w:tcBorders>
              <w:bottom w:val="dotted" w:sz="4" w:space="0" w:color="auto"/>
            </w:tcBorders>
          </w:tcPr>
          <w:p w:rsidR="00763D9C" w:rsidRPr="00EC7769" w:rsidP="00E9479D" w14:paraId="33F090FE" w14:textId="7777777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ด้านบริการวิชาการ</w:t>
            </w:r>
          </w:p>
          <w:p w:rsidR="00763D9C" w:rsidRPr="00EC7769" w:rsidP="00E9479D" w14:paraId="597DEA3F" w14:textId="532FDA85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สายวิทยาศาสตร์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763D9C" w:rsidRPr="00EC7769" w:rsidP="00E9479D" w14:paraId="4E90559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763D9C" w:rsidRPr="00EC7769" w:rsidP="00E9479D" w14:paraId="122F7DFC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</w:tcPr>
          <w:p w:rsidR="00763D9C" w:rsidRPr="00EC7769" w:rsidP="00E9479D" w14:paraId="4300EC03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02856B03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4DF17077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4274609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05A984A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5351C1D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4A66AF22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5366FDC6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31226ACD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10680B19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027E82A5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7BE4BC7D" w14:textId="77777777" w:rsidTr="00E549A9">
        <w:tblPrEx>
          <w:tblW w:w="10090" w:type="dxa"/>
          <w:tblInd w:w="-545" w:type="dxa"/>
          <w:tblLook w:val="04A0"/>
        </w:tblPrEx>
        <w:trPr>
          <w:trHeight w:val="393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53521293" w14:textId="34DC3CE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สายสังคมศาสตร์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24FB2" w:rsidRPr="00EC7769" w:rsidP="00E9479D" w14:paraId="0E9F62A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024FB2" w:rsidRPr="00EC7769" w:rsidP="00E9479D" w14:paraId="13976A1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024FB2" w:rsidRPr="00EC7769" w:rsidP="00E9479D" w14:paraId="32CCF52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7BBA4048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2CBAA0AD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0EB2E7E4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0076BD8B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66523B4F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1E516D56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3340F5C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5E20C0A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298BDB2D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756427A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14:paraId="24C257DA" w14:textId="77777777" w:rsidTr="00E549A9">
        <w:tblPrEx>
          <w:tblW w:w="10090" w:type="dxa"/>
          <w:tblInd w:w="-545" w:type="dxa"/>
          <w:tblLook w:val="04A0"/>
        </w:tblPrEx>
        <w:trPr>
          <w:trHeight w:val="764"/>
        </w:trPr>
        <w:tc>
          <w:tcPr>
            <w:tcW w:w="3330" w:type="dxa"/>
            <w:tcBorders>
              <w:bottom w:val="dotted" w:sz="4" w:space="0" w:color="auto"/>
            </w:tcBorders>
          </w:tcPr>
          <w:p w:rsidR="00763D9C" w:rsidRPr="00EC7769" w:rsidP="00DE2141" w14:paraId="667438A2" w14:textId="4F218F9B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ด้านวิจัย</w:t>
            </w:r>
            <w:r w:rsidR="00310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DE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นวัตกรรมสำหรับอาจารย์ดีเด่น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763D9C" w:rsidRPr="00EC7769" w:rsidP="00E9479D" w14:paraId="13AD939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763D9C" w:rsidRPr="00EC7769" w:rsidP="00E9479D" w14:paraId="0503E18C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</w:tcPr>
          <w:p w:rsidR="00763D9C" w:rsidRPr="00EC7769" w:rsidP="00E9479D" w14:paraId="00F07B99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4B262533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05B95159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31726AD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0D78C99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6DD979E5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402D84F5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116DFBA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435C259C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411BB9BF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5FB1B9B0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2404F013" w14:textId="77777777" w:rsidTr="00E549A9">
        <w:tblPrEx>
          <w:tblW w:w="10090" w:type="dxa"/>
          <w:tblInd w:w="-545" w:type="dxa"/>
          <w:tblLook w:val="04A0"/>
        </w:tblPrEx>
        <w:trPr>
          <w:trHeight w:val="410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024FB2" w:rsidRPr="00EC7769" w:rsidP="00E9479D" w14:paraId="7B9C4BBD" w14:textId="7777777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สายสังคมศาสตร์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024FB2" w:rsidRPr="00EC7769" w:rsidP="00E9479D" w14:paraId="36128726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024FB2" w:rsidRPr="00EC7769" w:rsidP="00E9479D" w14:paraId="7FD78F7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024FB2" w:rsidRPr="00EC7769" w:rsidP="00E9479D" w14:paraId="0BA7160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0EF40F7D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7FE48CAF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7DF60BE2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6332D61C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304CD780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299B4E58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4402D48C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3BA0EA2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2743DE9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E9479D" w:rsidRPr="00EC7769" w:rsidP="00E9479D" w14:paraId="71BE38F0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417AFC47" w14:textId="77777777" w:rsidTr="00001A98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bottom w:val="dotted" w:sz="4" w:space="0" w:color="auto"/>
            </w:tcBorders>
          </w:tcPr>
          <w:p w:rsidR="00C10B1C" w:rsidRPr="00EC7769" w:rsidP="00C10B1C" w14:paraId="59C33829" w14:textId="57EAE67D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C7769" w:rsidR="00DE21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ด้านวิจัย</w:t>
            </w:r>
            <w:r w:rsidR="00310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DE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นวัตกรรมสำหรับ</w:t>
            </w:r>
            <w:r w:rsidRPr="00DE2141" w:rsidR="00DE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นักวิจัยดีเด่น</w:t>
            </w:r>
            <w:r w:rsidRPr="00DE2141" w:rsidR="00DE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C10B1C" w:rsidRPr="00EC7769" w:rsidP="00C10B1C" w14:paraId="314E5C48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C10B1C" w:rsidRPr="00EC7769" w:rsidP="00C10B1C" w14:paraId="2636F267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</w:tcPr>
          <w:p w:rsidR="00C10B1C" w:rsidRPr="00EC7769" w:rsidP="00C10B1C" w14:paraId="24FE0E65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1A0EE7E3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7FB45DB2" w14:textId="2901B181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457B69A7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2A910C67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19959201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598B1E12" w14:textId="77777777" w:rsidTr="00E549A9">
        <w:tblPrEx>
          <w:tblW w:w="10090" w:type="dxa"/>
          <w:tblInd w:w="-545" w:type="dxa"/>
          <w:tblLook w:val="04A0"/>
        </w:tblPrEx>
        <w:trPr>
          <w:trHeight w:val="365"/>
        </w:trPr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252AE3FF" w14:textId="4103642D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79798094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4546B0E4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C10B1C" w:rsidRPr="00EC7769" w:rsidP="00C10B1C" w14:paraId="43FCEFDF" w14:textId="77777777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2478F" w:rsidP="00763D9C" w14:paraId="1A958C2E" w14:textId="77777777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63D9C" w:rsidRPr="00EC7769" w:rsidP="00763D9C" w14:paraId="2B05A01F" w14:textId="6BA7AC9A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ลงนาม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:rsidR="00763D9C" w:rsidRPr="00EC7769" w:rsidP="00763D9C" w14:paraId="11DC87F3" w14:textId="77777777">
      <w:pPr>
        <w:spacing w:line="380" w:lineRule="exac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ผู้อำนวยการสำนัก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 </w:t>
      </w:r>
    </w:p>
    <w:p w:rsidR="00763D9C" w:rsidRPr="00EC7769" w:rsidP="00763D9C" w14:paraId="54584214" w14:textId="02A34872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F53DEA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2478F" w:rsidP="00763D9C" w14:paraId="167A9C40" w14:textId="77777777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2478F" w:rsidP="00763D9C" w14:paraId="50801150" w14:textId="57AC394F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-159626</wp:posOffset>
                </wp:positionV>
                <wp:extent cx="993775" cy="1176655"/>
                <wp:effectExtent l="0" t="0" r="158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3775" cy="11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0B" w:rsidRPr="00DC05C8" w:rsidP="00763D9C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  <w:p w:rsidR="003C610B" w:rsidRPr="00DC05C8" w:rsidP="00763D9C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ไม่เกิน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๖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เดือน</w:t>
                            </w:r>
                          </w:p>
                          <w:p w:rsidR="003C610B" w:rsidRPr="00DC05C8" w:rsidP="00763D9C" w14:textId="7004A3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ขนาด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78.25pt;height:92.65pt;margin-top:-12.55pt;margin-left:27.0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weight="0.5pt">
                <v:path arrowok="t" textboxrect="0,0,21600,21600"/>
                <v:textbox>
                  <w:txbxContent>
                    <w:p w:rsidR="003C610B" w:rsidRPr="00DC05C8" w:rsidP="00763D9C" w14:paraId="73CC7D69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ติดรูปถ่าย</w:t>
                      </w:r>
                    </w:p>
                    <w:p w:rsidR="003C610B" w:rsidRPr="00DC05C8" w:rsidP="00763D9C" w14:paraId="06F40D86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ไม่เกิน</w:t>
                      </w: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๖</w:t>
                      </w: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เดือน</w:t>
                      </w:r>
                    </w:p>
                    <w:p w:rsidR="003C610B" w:rsidRPr="00DC05C8" w:rsidP="00763D9C" w14:paraId="5BB78234" w14:textId="7004A3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ขนาด</w:t>
                      </w: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78F" w:rsidP="00763D9C" w14:paraId="116A19BC" w14:textId="2544CF17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63D9C" w:rsidRPr="00EC7769" w:rsidP="00763D9C" w14:paraId="58EBDA12" w14:textId="73CE980E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63D9C" w:rsidRPr="00EC7769" w:rsidP="00763D9C" w14:paraId="6B19D873" w14:textId="2BC37B6B">
      <w:pPr>
        <w:spacing w:line="38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226060</wp:posOffset>
                </wp:positionV>
                <wp:extent cx="1167130" cy="4127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713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0B" w:rsidRPr="00EC7769" w:rsidP="00763D9C" w14:textId="64B9534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แบบฟอร์มที่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C77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width:91.9pt;height:32.5pt;margin-top:17.8pt;margin-left:166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3C610B" w:rsidRPr="00EC7769" w:rsidP="00763D9C" w14:paraId="1792BF95" w14:textId="64B9534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แบบฟอร์มที่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C77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6E6B5F" w:rsidRPr="00EC7769" w:rsidP="00763D9C" w14:paraId="1D6205DF" w14:textId="231EC71C">
      <w:pPr>
        <w:spacing w:line="360" w:lineRule="exact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6E6B5F" w:rsidRPr="00EC7769" w:rsidP="00763D9C" w14:paraId="5880013E" w14:textId="77777777">
      <w:pPr>
        <w:spacing w:line="360" w:lineRule="exact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763D9C" w:rsidRPr="00EC7769" w:rsidP="00763D9C" w14:paraId="45AF9622" w14:textId="61AC81EE">
      <w:pPr>
        <w:spacing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ป</w:t>
      </w: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cs/>
          <w:lang w:bidi="th-TH"/>
        </w:rPr>
        <w:t>ระวัติและผลการประเมินบุคลากร</w:t>
      </w: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bidi="th-TH"/>
        </w:rPr>
        <w:t>สายวิชาการดีเด่น</w:t>
      </w: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/</w:t>
      </w: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bidi="th-TH"/>
        </w:rPr>
        <w:t>นักวิจัยดีเด่น</w:t>
      </w:r>
    </w:p>
    <w:p w:rsidR="00763D9C" w:rsidRPr="00EC7769" w:rsidP="00763D9C" w14:paraId="7C1F81CC" w14:textId="342C4D9C">
      <w:pPr>
        <w:spacing w:line="360" w:lineRule="exact"/>
        <w:ind w:right="-143" w:hanging="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  <w:t>วันสถาปนามหาวิทยาลัยเกษตรศาสตร์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  <w:t>วิทยาเขตกำแพงแสน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  <w:t>ครบรอบ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  <w:t>๔</w:t>
      </w:r>
      <w:r w:rsidR="00F53DEA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5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  <w:t>ปี</w:t>
      </w:r>
      <w:r w:rsidRPr="00EC7769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</w:t>
      </w:r>
    </w:p>
    <w:p w:rsidR="00763D9C" w:rsidRPr="00EC7769" w:rsidP="00763D9C" w14:paraId="5FC35B14" w14:textId="77085470">
      <w:pPr>
        <w:spacing w:line="360" w:lineRule="exact"/>
        <w:ind w:right="-143" w:hanging="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7769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พิจารณาผลงานในช่วง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ตั้งแต่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 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ตุลาคม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๒๕๖</w:t>
      </w:r>
      <w:r w:rsidR="00F53DEA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C7769" w:rsidR="00CD705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ปัจจุบัน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763D9C" w:rsidRPr="00EC7769" w:rsidP="00763D9C" w14:paraId="648A04BA" w14:textId="156EEFB1">
      <w:pPr>
        <w:spacing w:line="360" w:lineRule="exact"/>
        <w:ind w:right="-143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</w:rPr>
        <w:t>-------------------------------------</w:t>
      </w:r>
    </w:p>
    <w:p w:rsidR="00763D9C" w:rsidRPr="00EC7769" w:rsidP="006E6B5F" w14:paraId="1DE43415" w14:textId="700614EB">
      <w:pPr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อายุต่ำกว่า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๔๐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อายุตั้งแต่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๔๐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ปีขึ้นไป</w:t>
      </w:r>
    </w:p>
    <w:p w:rsidR="00763D9C" w:rsidRPr="00EC7769" w:rsidP="00763D9C" w14:paraId="56AEBB4E" w14:textId="77777777">
      <w:pPr>
        <w:ind w:right="-143" w:hanging="142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63D9C" w:rsidRPr="00EC7769" w:rsidP="00763D9C" w14:paraId="08548997" w14:textId="77777777">
      <w:pPr>
        <w:spacing w:line="340" w:lineRule="exact"/>
        <w:ind w:right="-14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ผลงานดีเด่นด้าน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ด้านการเรียนการสอน</w:t>
      </w:r>
    </w:p>
    <w:p w:rsidR="00763D9C" w:rsidRPr="00EC7769" w:rsidP="007730E3" w14:paraId="2E2F08B3" w14:textId="77777777">
      <w:pPr>
        <w:tabs>
          <w:tab w:val="left" w:pos="1080"/>
        </w:tabs>
        <w:spacing w:line="340" w:lineRule="exact"/>
        <w:ind w:right="-14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</w:rPr>
        <w:tab/>
      </w:r>
      <w:r w:rsidRPr="00EC7769"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Pr="00EC7769">
        <w:rPr>
          <w:rFonts w:ascii="TH SarabunIT๙" w:hAnsi="TH SarabunIT๙" w:cs="TH SarabunIT๙"/>
          <w:sz w:val="32"/>
          <w:szCs w:val="32"/>
        </w:rPr>
        <w:t xml:space="preserve">O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สายวิทยาศาสตร์</w:t>
      </w:r>
    </w:p>
    <w:p w:rsidR="00763D9C" w:rsidRPr="00EC7769" w:rsidP="007730E3" w14:paraId="5D6D8042" w14:textId="7240A370">
      <w:pPr>
        <w:tabs>
          <w:tab w:val="left" w:pos="1080"/>
          <w:tab w:val="left" w:pos="2552"/>
        </w:tabs>
        <w:spacing w:line="340" w:lineRule="exact"/>
        <w:ind w:right="-14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EC7769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7730E3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sz w:val="32"/>
          <w:szCs w:val="32"/>
        </w:rPr>
        <w:t xml:space="preserve">O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สายสังคมศาสตร์</w:t>
      </w:r>
    </w:p>
    <w:p w:rsidR="00763D9C" w:rsidRPr="00EC7769" w:rsidP="00763D9C" w14:paraId="4CDE5DE2" w14:textId="77777777">
      <w:pPr>
        <w:spacing w:line="340" w:lineRule="exact"/>
        <w:ind w:right="-143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</w:rPr>
        <w:tab/>
      </w:r>
      <w:r w:rsidRPr="00EC7769">
        <w:rPr>
          <w:rFonts w:ascii="TH SarabunIT๙" w:hAnsi="TH SarabunIT๙" w:cs="TH SarabunIT๙"/>
          <w:sz w:val="32"/>
          <w:szCs w:val="32"/>
        </w:rPr>
        <w:tab/>
      </w:r>
      <w:r w:rsidRPr="00EC7769">
        <w:rPr>
          <w:rFonts w:ascii="TH SarabunIT๙" w:hAnsi="TH SarabunIT๙" w:cs="TH SarabunIT๙"/>
          <w:sz w:val="32"/>
          <w:szCs w:val="32"/>
        </w:rPr>
        <w:tab/>
      </w:r>
      <w:r w:rsidRPr="00EC7769">
        <w:rPr>
          <w:rFonts w:ascii="TH SarabunIT๙" w:hAnsi="TH SarabunIT๙" w:cs="TH SarabunIT๙"/>
          <w:sz w:val="32"/>
          <w:szCs w:val="32"/>
        </w:rPr>
        <w:tab/>
      </w:r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ด้านการบริการวิชาการ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63D9C" w:rsidRPr="00EC7769" w:rsidP="00763D9C" w14:paraId="09C49540" w14:textId="77777777">
      <w:pPr>
        <w:spacing w:line="340" w:lineRule="exact"/>
        <w:ind w:right="-14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EC7769">
        <w:rPr>
          <w:rFonts w:ascii="TH SarabunIT๙" w:hAnsi="TH SarabunIT๙" w:cs="TH SarabunIT๙"/>
          <w:sz w:val="32"/>
          <w:szCs w:val="32"/>
        </w:rPr>
        <w:t xml:space="preserve">O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สายวิทยาศาสตร์</w:t>
      </w:r>
    </w:p>
    <w:p w:rsidR="00763D9C" w:rsidRPr="00EC7769" w:rsidP="00763D9C" w14:paraId="559E6C2D" w14:textId="77777777">
      <w:pPr>
        <w:spacing w:line="340" w:lineRule="exact"/>
        <w:ind w:left="2160" w:right="-143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EC7769">
        <w:rPr>
          <w:rFonts w:ascii="TH SarabunIT๙" w:hAnsi="TH SarabunIT๙" w:cs="TH SarabunIT๙"/>
          <w:sz w:val="32"/>
          <w:szCs w:val="32"/>
        </w:rPr>
        <w:t xml:space="preserve">O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สายสังคมศาสตร์</w:t>
      </w:r>
    </w:p>
    <w:p w:rsidR="00763D9C" w:rsidRPr="00EC7769" w:rsidP="00763D9C" w14:paraId="39A8CF78" w14:textId="3642025A">
      <w:pPr>
        <w:spacing w:line="340" w:lineRule="exact"/>
        <w:ind w:right="-143" w:hanging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2" w:name="_Hlk113546418"/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ด้านวิจัย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นวัตกรรม</w:t>
      </w:r>
      <w:r w:rsidR="004839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สำหรับอาจารย์ดีเด่น</w:t>
      </w:r>
    </w:p>
    <w:p w:rsidR="00763D9C" w:rsidRPr="00EC7769" w:rsidP="00763D9C" w14:paraId="1C2BEF42" w14:textId="77777777">
      <w:pPr>
        <w:spacing w:line="340" w:lineRule="exact"/>
        <w:ind w:right="-14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</w:t>
      </w:r>
      <w:r w:rsidRPr="00EC7769">
        <w:rPr>
          <w:rFonts w:ascii="TH SarabunIT๙" w:hAnsi="TH SarabunIT๙" w:cs="TH SarabunIT๙"/>
          <w:sz w:val="32"/>
          <w:szCs w:val="32"/>
        </w:rPr>
        <w:t xml:space="preserve">O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สายวิทยาศาสตร์</w:t>
      </w:r>
    </w:p>
    <w:p w:rsidR="00763D9C" w:rsidP="00763D9C" w14:paraId="5C868773" w14:textId="49423F6C">
      <w:pPr>
        <w:spacing w:line="340" w:lineRule="exact"/>
        <w:ind w:left="2160" w:right="-143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EC7769">
        <w:rPr>
          <w:rFonts w:ascii="TH SarabunIT๙" w:hAnsi="TH SarabunIT๙" w:cs="TH SarabunIT๙"/>
          <w:sz w:val="32"/>
          <w:szCs w:val="32"/>
        </w:rPr>
        <w:t xml:space="preserve">O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สายสังคมศาสตร์</w:t>
      </w:r>
      <w:bookmarkEnd w:id="2"/>
    </w:p>
    <w:p w:rsidR="00A10F17" w:rsidRPr="00EC7769" w:rsidP="00A10F17" w14:paraId="2456EEA1" w14:textId="78525546">
      <w:pPr>
        <w:spacing w:line="340" w:lineRule="exact"/>
        <w:ind w:left="1440" w:right="-143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ด้านวิจัย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นวัตกรรม</w:t>
      </w:r>
      <w:r w:rsidR="004839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สำหรับนักวิจัยดีเด</w:t>
      </w:r>
      <w:r w:rsidR="004202C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่น</w:t>
      </w:r>
      <w:r w:rsidR="00420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7769" w:rsidR="004202C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C7769" w:rsidR="004202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ไม่จำกัดสาย</w:t>
      </w:r>
      <w:r w:rsidRPr="00EC7769" w:rsidR="00420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63D9C" w:rsidRPr="00EC7769" w:rsidP="004202CA" w14:paraId="300723C4" w14:textId="37B52BF9">
      <w:pPr>
        <w:spacing w:line="340" w:lineRule="exact"/>
        <w:ind w:right="-143" w:hanging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 w:rsidR="00420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ด้านทำนุบำรุง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ศิลป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วัฒนธรรม</w:t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3" w:name="_Hlk524344423"/>
      <w:r w:rsidRPr="00EC776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ไม่จำกัดสาย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bookmarkEnd w:id="3"/>
    </w:p>
    <w:p w:rsidR="00763D9C" w:rsidRPr="00EC7769" w:rsidP="00763D9C" w14:paraId="1CF3D9A4" w14:textId="723DC6B2">
      <w:pPr>
        <w:spacing w:line="340" w:lineRule="exact"/>
        <w:ind w:left="1440" w:right="-143" w:firstLine="720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Wingdings" w:hAnsi="Wingdings" w:cs="TH SarabunIT๙"/>
          <w:b/>
          <w:bCs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ด้านการมีส่วนร่วมในกิจการนิสิต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ไม่จำกัดสาย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63D9C" w:rsidRPr="00EC7769" w:rsidP="00763D9C" w14:paraId="51F12E56" w14:textId="77777777">
      <w:pPr>
        <w:pStyle w:val="BodyText2"/>
        <w:spacing w:line="420" w:lineRule="exact"/>
        <w:ind w:left="1800"/>
        <w:jc w:val="thaiDistribute"/>
        <w:rPr>
          <w:rFonts w:ascii="TH SarabunIT๙" w:hAnsi="TH SarabunIT๙" w:cs="TH SarabunIT๙"/>
        </w:rPr>
      </w:pPr>
    </w:p>
    <w:p w:rsidR="00763D9C" w:rsidRPr="00EC7769" w:rsidP="00763D9C" w14:paraId="7D68D72F" w14:textId="77777777">
      <w:pPr>
        <w:spacing w:line="480" w:lineRule="exact"/>
        <w:ind w:right="-48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ประวัติส่วนตัว</w:t>
      </w:r>
    </w:p>
    <w:p w:rsidR="00763D9C" w:rsidRPr="00EC7769" w:rsidP="00763D9C" w14:paraId="3A142959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ชื่อผู้เสนอเป็นบุคลากรสายวิชาการดีเด่น</w:t>
      </w:r>
      <w:r w:rsidRPr="00EC7769">
        <w:rPr>
          <w:rFonts w:ascii="TH SarabunIT๙" w:hAnsi="TH SarabunIT๙" w:cs="TH SarabunIT๙"/>
          <w:sz w:val="32"/>
          <w:szCs w:val="32"/>
          <w:cs/>
        </w:rPr>
        <w:t>/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นักวิจัยดีเด่น</w:t>
      </w:r>
    </w:p>
    <w:p w:rsidR="00763D9C" w:rsidRPr="00EC7769" w:rsidP="00763D9C" w14:paraId="32831E2A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EC7769">
        <w:rPr>
          <w:rFonts w:ascii="TH SarabunIT๙" w:hAnsi="TH SarabunIT๙" w:cs="TH SarabunIT๙"/>
          <w:sz w:val="32"/>
          <w:szCs w:val="32"/>
          <w:cs/>
        </w:rPr>
        <w:t>/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EC7769">
        <w:rPr>
          <w:rFonts w:ascii="TH SarabunIT๙" w:hAnsi="TH SarabunIT๙" w:cs="TH SarabunIT๙"/>
          <w:sz w:val="32"/>
          <w:szCs w:val="32"/>
          <w:cs/>
        </w:rPr>
        <w:t>/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EC7769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</w:t>
      </w:r>
      <w:r w:rsidRPr="00EC7769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763D9C" w:rsidRPr="00EC7769" w:rsidP="00763D9C" w14:paraId="6B28FB23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เกิดวันที่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อายุ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วุฒิการศึกษาสูงสุด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</w:t>
      </w:r>
    </w:p>
    <w:p w:rsidR="00763D9C" w:rsidRPr="00EC7769" w:rsidP="00763D9C" w14:paraId="1E374B4D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ตำแหน่งวิชาการ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Wingdings" w:hAnsi="Wingdings" w:cs="TH SarabunIT๙"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ข้าราชการ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Wingdings" w:hAnsi="Wingdings" w:cs="TH SarabunIT๙"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Wingdings" w:hAnsi="Wingdings" w:cs="TH SarabunIT๙"/>
          <w:sz w:val="32"/>
          <w:szCs w:val="32"/>
        </w:rPr>
        <w:sym w:font="Wingdings" w:char="F071"/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อื่น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ระบุ</w:t>
      </w:r>
      <w:r w:rsidRPr="00EC7769">
        <w:rPr>
          <w:rFonts w:ascii="TH SarabunIT๙" w:hAnsi="TH SarabunIT๙" w:cs="TH SarabunIT๙"/>
          <w:sz w:val="32"/>
          <w:szCs w:val="32"/>
          <w:cs/>
        </w:rPr>
        <w:t>)..........................</w:t>
      </w:r>
    </w:p>
    <w:p w:rsidR="00763D9C" w:rsidRPr="00EC7769" w:rsidP="00763D9C" w14:paraId="4A509DDE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โทรศัพท์มือถือ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อีเมล์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:rsidR="00763D9C" w:rsidRPr="00EC7769" w:rsidP="00763D9C" w14:paraId="11C51FC6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สังกัดภาควิชา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63D9C" w:rsidRPr="00EC7769" w:rsidP="00763D9C" w14:paraId="5260A567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เริ่มรับราชการ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763D9C" w:rsidRPr="00EC7769" w:rsidP="00763D9C" w14:paraId="60B63C47" w14:textId="4F526FDA">
      <w:pPr>
        <w:spacing w:line="480" w:lineRule="exact"/>
        <w:ind w:right="-482" w:hanging="142"/>
        <w:rPr>
          <w:rFonts w:ascii="TH SarabunIT๙" w:hAnsi="TH SarabunIT๙" w:cs="TH SarabunIT๙"/>
          <w:sz w:val="36"/>
          <w:szCs w:val="36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รวมระยะเวลาทำงาน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นับถึง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๓๐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 w:rsidR="00EC7769">
        <w:rPr>
          <w:rFonts w:ascii="TH SarabunIT๙" w:hAnsi="TH SarabunIT๙" w:cs="TH SarabunIT๙"/>
          <w:sz w:val="32"/>
          <w:szCs w:val="32"/>
          <w:cs/>
          <w:lang w:bidi="th-TH"/>
        </w:rPr>
        <w:t>มิถุน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ายน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F53DE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7769">
        <w:rPr>
          <w:rFonts w:ascii="TH SarabunIT๙" w:hAnsi="TH SarabunIT๙" w:cs="TH SarabunIT๙"/>
          <w:sz w:val="36"/>
          <w:szCs w:val="36"/>
          <w:cs/>
        </w:rPr>
        <w:t>.............</w:t>
      </w:r>
      <w:r w:rsidRPr="00EC7769">
        <w:rPr>
          <w:rFonts w:ascii="TH SarabunIT๙" w:hAnsi="TH SarabunIT๙" w:cs="TH SarabunIT๙"/>
          <w:sz w:val="36"/>
          <w:szCs w:val="36"/>
          <w:cs/>
          <w:lang w:bidi="th-TH"/>
        </w:rPr>
        <w:t>ปี</w:t>
      </w:r>
      <w:r w:rsidRPr="00EC7769">
        <w:rPr>
          <w:rFonts w:ascii="TH SarabunIT๙" w:hAnsi="TH SarabunIT๙" w:cs="TH SarabunIT๙"/>
          <w:sz w:val="36"/>
          <w:szCs w:val="36"/>
          <w:cs/>
        </w:rPr>
        <w:t>....................</w:t>
      </w:r>
      <w:r w:rsidRPr="00EC7769">
        <w:rPr>
          <w:rFonts w:ascii="TH SarabunIT๙" w:hAnsi="TH SarabunIT๙" w:cs="TH SarabunIT๙"/>
          <w:sz w:val="36"/>
          <w:szCs w:val="36"/>
          <w:cs/>
          <w:lang w:bidi="th-TH"/>
        </w:rPr>
        <w:t>เดือน</w:t>
      </w:r>
    </w:p>
    <w:p w:rsidR="00763D9C" w:rsidRPr="00EC7769" w:rsidP="00763D9C" w14:paraId="4A336428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</w:p>
    <w:p w:rsidR="00763D9C" w:rsidRPr="00EC7769" w:rsidP="00763D9C" w14:paraId="30962FBE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</w:p>
    <w:p w:rsidR="00763D9C" w:rsidP="00763D9C" w14:paraId="0CB2645E" w14:textId="4B4DEE40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</w:p>
    <w:p w:rsidR="00B80D71" w:rsidRPr="00EC7769" w:rsidP="00B80D71" w14:paraId="61B53D9C" w14:textId="05935EAD">
      <w:pPr>
        <w:spacing w:line="480" w:lineRule="exact"/>
        <w:ind w:right="-482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- 2 -</w:t>
      </w:r>
    </w:p>
    <w:p w:rsidR="00763D9C" w:rsidRPr="00EC7769" w:rsidP="00763D9C" w14:paraId="528B5479" w14:textId="77777777">
      <w:pPr>
        <w:spacing w:line="480" w:lineRule="exact"/>
        <w:ind w:right="-48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ให้ส่วนงานต้นสังกัดซึ่งเสนอชื่อผู้สมควรได้รับคัดเลือกเป็นบุคลากรสายวิชาการดีเด่น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ประเมินจาก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63D9C" w:rsidRPr="00EC7769" w:rsidP="00763D9C" w14:paraId="463487BD" w14:textId="77777777">
      <w:pPr>
        <w:spacing w:line="480" w:lineRule="exact"/>
        <w:ind w:right="-48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คุณสมบัติตามจรรยาบรรณวิชาชีพอาจารย์มหาวิทยาลัยเกษตรศาสตร์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โดยมีค่าคะแนนตามรายการประเมิน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ดังนี้</w:t>
      </w:r>
    </w:p>
    <w:p w:rsidR="00763D9C" w:rsidRPr="00EC7769" w:rsidP="00763D9C" w14:paraId="68483912" w14:textId="77777777">
      <w:pPr>
        <w:spacing w:line="48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ดีที่สุด</w:t>
      </w: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ดีมาก</w:t>
      </w: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ดี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ปานกลาง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พอใช้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คะแนน</w:t>
      </w:r>
    </w:p>
    <w:p w:rsidR="00763D9C" w:rsidRPr="00EC7769" w:rsidP="00763D9C" w14:paraId="35C25875" w14:textId="77777777">
      <w:pPr>
        <w:spacing w:line="340" w:lineRule="exact"/>
        <w:ind w:right="-48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ระบุเครื่องหมาย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√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ในข้อที่ตรงกับความคิดเห็นของท่าน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ผู้บังคับบัญชาเป็นผู้ประเมิน</w:t>
      </w:r>
      <w:r w:rsidRPr="00EC7769">
        <w:rPr>
          <w:rFonts w:ascii="TH SarabunIT๙" w:hAnsi="TH SarabunIT๙" w:cs="TH SarabunIT๙"/>
          <w:sz w:val="32"/>
          <w:szCs w:val="32"/>
          <w:cs/>
        </w:rPr>
        <w:t>) 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เต็ม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๕๐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horzAnchor="margin" w:tblpXSpec="center" w:tblpY="247"/>
        <w:tblW w:w="10060" w:type="dxa"/>
        <w:tblLook w:val="04A0"/>
      </w:tblPr>
      <w:tblGrid>
        <w:gridCol w:w="5665"/>
        <w:gridCol w:w="851"/>
        <w:gridCol w:w="850"/>
        <w:gridCol w:w="729"/>
        <w:gridCol w:w="990"/>
        <w:gridCol w:w="975"/>
      </w:tblGrid>
      <w:tr w14:paraId="0EF7F228" w14:textId="77777777" w:rsidTr="00EC7769">
        <w:tblPrEx>
          <w:tblW w:w="10060" w:type="dxa"/>
          <w:tblLook w:val="04A0"/>
        </w:tblPrEx>
        <w:tc>
          <w:tcPr>
            <w:tcW w:w="5665" w:type="dxa"/>
          </w:tcPr>
          <w:p w:rsidR="00763D9C" w:rsidRPr="00EC7769" w:rsidP="00EC7769" w14:paraId="7BC85013" w14:textId="77777777">
            <w:pPr>
              <w:ind w:right="-4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1" w:type="dxa"/>
          </w:tcPr>
          <w:p w:rsidR="00763D9C" w:rsidRPr="00EC7769" w:rsidP="00EC7769" w14:paraId="4EB4E55C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ดีที่สุด</w:t>
            </w:r>
          </w:p>
          <w:p w:rsidR="00763D9C" w:rsidRPr="00EC7769" w:rsidP="00EC7769" w14:paraId="0CCFC906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(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๕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763D9C" w:rsidRPr="00EC7769" w:rsidP="00EC7769" w14:paraId="1A5FB36A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ดีมาก</w:t>
            </w:r>
          </w:p>
          <w:p w:rsidR="00763D9C" w:rsidRPr="00EC7769" w:rsidP="00EC7769" w14:paraId="6472A0E1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(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๔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29" w:type="dxa"/>
          </w:tcPr>
          <w:p w:rsidR="00763D9C" w:rsidRPr="00EC7769" w:rsidP="00EC7769" w14:paraId="1C92BA7F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ดี</w:t>
            </w:r>
          </w:p>
          <w:p w:rsidR="00763D9C" w:rsidRPr="00EC7769" w:rsidP="00EC7769" w14:paraId="44095D0C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๓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763D9C" w:rsidRPr="00EC7769" w:rsidP="00EC7769" w14:paraId="36437711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ปานกลาง</w:t>
            </w:r>
          </w:p>
          <w:p w:rsidR="00763D9C" w:rsidRPr="00EC7769" w:rsidP="00EC7769" w14:paraId="553B9B9E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(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๒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75" w:type="dxa"/>
          </w:tcPr>
          <w:p w:rsidR="00763D9C" w:rsidRPr="00EC7769" w:rsidP="00EC7769" w14:paraId="6ACDF16F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พอใช้</w:t>
            </w:r>
          </w:p>
          <w:p w:rsidR="00763D9C" w:rsidRPr="00EC7769" w:rsidP="00EC7769" w14:paraId="79B424E2" w14:textId="77777777">
            <w:pPr>
              <w:ind w:right="-48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(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๑</w:t>
            </w:r>
            <w:r w:rsidRPr="00EC77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</w:tr>
      <w:tr w14:paraId="2202861D" w14:textId="77777777" w:rsidTr="00EC7769">
        <w:tblPrEx>
          <w:tblW w:w="10060" w:type="dxa"/>
          <w:tblLook w:val="04A0"/>
        </w:tblPrEx>
        <w:trPr>
          <w:trHeight w:val="466"/>
        </w:trPr>
        <w:tc>
          <w:tcPr>
            <w:tcW w:w="5665" w:type="dxa"/>
          </w:tcPr>
          <w:p w:rsidR="00763D9C" w:rsidRPr="00EC7769" w:rsidP="00EC7769" w14:paraId="5911AC57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เป็นผู้ดำรงตนเป็นแบบอย่างที่ดีแก่ศิษย์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บุคคลทั่วไปและสังคม</w:t>
            </w:r>
          </w:p>
        </w:tc>
        <w:tc>
          <w:tcPr>
            <w:tcW w:w="851" w:type="dxa"/>
          </w:tcPr>
          <w:p w:rsidR="00763D9C" w:rsidRPr="00EC7769" w:rsidP="00EC7769" w14:paraId="160D6E35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1C49B09C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520923D7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43B0E0C6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73ABD475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397168B6" w14:textId="77777777" w:rsidTr="00EC7769">
        <w:tblPrEx>
          <w:tblW w:w="10060" w:type="dxa"/>
          <w:tblLook w:val="04A0"/>
        </w:tblPrEx>
        <w:tc>
          <w:tcPr>
            <w:tcW w:w="5665" w:type="dxa"/>
          </w:tcPr>
          <w:p w:rsidR="00763D9C" w:rsidRPr="00EC7769" w:rsidP="00EC7769" w14:paraId="55DFD8E1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สอนศิษย์ให้เป็นผู้มีความรู้และคุณธรรมอย่างเต็มความสามารถ</w:t>
            </w:r>
          </w:p>
          <w:p w:rsidR="00763D9C" w:rsidRPr="00EC7769" w:rsidP="00EC7769" w14:paraId="0790217C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ช่วยเหลือและปฏิบัติต่อศิษย์อย่างมีเมตตาและเป็นธรรม</w:t>
            </w:r>
          </w:p>
        </w:tc>
        <w:tc>
          <w:tcPr>
            <w:tcW w:w="851" w:type="dxa"/>
          </w:tcPr>
          <w:p w:rsidR="00763D9C" w:rsidRPr="00EC7769" w:rsidP="00EC7769" w14:paraId="3F613B2F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10284934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748CFC2C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5FB30B3C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72C2E252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5502DE46" w14:textId="77777777" w:rsidTr="00EC7769">
        <w:tblPrEx>
          <w:tblW w:w="10060" w:type="dxa"/>
          <w:tblLook w:val="04A0"/>
        </w:tblPrEx>
        <w:tc>
          <w:tcPr>
            <w:tcW w:w="5665" w:type="dxa"/>
          </w:tcPr>
          <w:p w:rsidR="00763D9C" w:rsidRPr="00EC7769" w:rsidP="00EC7769" w14:paraId="4ECAF0F2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ปฏิบัติตนและหน้าที่ด้วยความรับผิดชอบทั้งต่อตนเอง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สังคม</w:t>
            </w:r>
          </w:p>
          <w:p w:rsidR="00763D9C" w:rsidRPr="00EC7769" w:rsidP="00EC7769" w14:paraId="5A8A6428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และประเทศชาติด้วยความเสียสละ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อดทน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ซื่อสัตย์สุจริต</w:t>
            </w:r>
          </w:p>
        </w:tc>
        <w:tc>
          <w:tcPr>
            <w:tcW w:w="851" w:type="dxa"/>
          </w:tcPr>
          <w:p w:rsidR="00763D9C" w:rsidRPr="00EC7769" w:rsidP="00EC7769" w14:paraId="0A31301F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1C0FC3B8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23D43500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1F01FB99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2A1DD1B5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609F3DD4" w14:textId="77777777" w:rsidTr="00EC7769">
        <w:tblPrEx>
          <w:tblW w:w="10060" w:type="dxa"/>
          <w:tblLook w:val="04A0"/>
        </w:tblPrEx>
        <w:trPr>
          <w:trHeight w:val="781"/>
        </w:trPr>
        <w:tc>
          <w:tcPr>
            <w:tcW w:w="5665" w:type="dxa"/>
          </w:tcPr>
          <w:p w:rsidR="00763D9C" w:rsidRPr="00EC7769" w:rsidP="00EC7769" w14:paraId="6A16153E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ศึกษาค้นคว้า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ติดตามความก้าวหน้าทางวิชาการและพัฒนา</w:t>
            </w:r>
          </w:p>
          <w:p w:rsidR="00763D9C" w:rsidRPr="00EC7769" w:rsidP="00EC7769" w14:paraId="6C39E85A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องค์ความรู้ใหม่อย่างต่อเนื่อง</w:t>
            </w:r>
          </w:p>
        </w:tc>
        <w:tc>
          <w:tcPr>
            <w:tcW w:w="851" w:type="dxa"/>
          </w:tcPr>
          <w:p w:rsidR="00763D9C" w:rsidRPr="00EC7769" w:rsidP="00EC7769" w14:paraId="0493B611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31BC56E9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215EECFB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51B625D6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53D6559D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750FB937" w14:textId="77777777" w:rsidTr="00EC7769">
        <w:tblPrEx>
          <w:tblW w:w="10060" w:type="dxa"/>
          <w:tblLook w:val="04A0"/>
        </w:tblPrEx>
        <w:tc>
          <w:tcPr>
            <w:tcW w:w="5665" w:type="dxa"/>
          </w:tcPr>
          <w:p w:rsidR="00763D9C" w:rsidRPr="00EC7769" w:rsidP="00EC7769" w14:paraId="5813C707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ปฏิบัติงานบนพื้นฐานของความถูกต้องเป็นธรรม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ไม่ถูกครอบงำ</w:t>
            </w:r>
          </w:p>
          <w:p w:rsidR="00763D9C" w:rsidRPr="00EC7769" w:rsidP="00EC7769" w14:paraId="09C74FA8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ด้วยอิทธิพลหรือผลประโยชน์ใด</w:t>
            </w:r>
          </w:p>
        </w:tc>
        <w:tc>
          <w:tcPr>
            <w:tcW w:w="851" w:type="dxa"/>
          </w:tcPr>
          <w:p w:rsidR="00763D9C" w:rsidRPr="00EC7769" w:rsidP="00EC7769" w14:paraId="3E479A07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5BECC8A5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25DA546F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43E5EEC8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67063AEE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68EED38B" w14:textId="77777777" w:rsidTr="00EC7769">
        <w:tblPrEx>
          <w:tblW w:w="10060" w:type="dxa"/>
          <w:tblLook w:val="04A0"/>
        </w:tblPrEx>
        <w:tc>
          <w:tcPr>
            <w:tcW w:w="5665" w:type="dxa"/>
          </w:tcPr>
          <w:p w:rsidR="00763D9C" w:rsidRPr="00EC7769" w:rsidP="00EC7769" w14:paraId="77415D60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มีคุณธรรม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จริยธรรมและพัฒนางานวิจัยที่เป็นประโยชน์ต่อ</w:t>
            </w:r>
          </w:p>
          <w:p w:rsidR="00763D9C" w:rsidRPr="00EC7769" w:rsidP="00EC7769" w14:paraId="21A82962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ศาสตร์และสังคมโดยส่วนรวม</w:t>
            </w:r>
          </w:p>
        </w:tc>
        <w:tc>
          <w:tcPr>
            <w:tcW w:w="851" w:type="dxa"/>
          </w:tcPr>
          <w:p w:rsidR="00763D9C" w:rsidRPr="00EC7769" w:rsidP="00EC7769" w14:paraId="4B4851AB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3071E863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1CECDA96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458A5DF2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6842E241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62EB4CCB" w14:textId="77777777" w:rsidTr="00EC7769">
        <w:tblPrEx>
          <w:tblW w:w="10060" w:type="dxa"/>
          <w:tblLook w:val="04A0"/>
        </w:tblPrEx>
        <w:trPr>
          <w:trHeight w:val="772"/>
        </w:trPr>
        <w:tc>
          <w:tcPr>
            <w:tcW w:w="5665" w:type="dxa"/>
          </w:tcPr>
          <w:p w:rsidR="00763D9C" w:rsidRPr="00EC7769" w:rsidP="00EC7769" w14:paraId="2D3665F8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ปฏิบัติตนต่อผู้ร่วมงานเยี่ยงกัลยาณมิตร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สามัคคี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ส่งเสริมและ</w:t>
            </w:r>
          </w:p>
          <w:p w:rsidR="00763D9C" w:rsidRPr="00EC7769" w:rsidP="00EC7769" w14:paraId="1AF2B935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เกื้อกูลซึ่งกันและกัน</w:t>
            </w:r>
          </w:p>
        </w:tc>
        <w:tc>
          <w:tcPr>
            <w:tcW w:w="851" w:type="dxa"/>
          </w:tcPr>
          <w:p w:rsidR="00763D9C" w:rsidRPr="00EC7769" w:rsidP="00EC7769" w14:paraId="6CB7DF1F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64F7A34B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0B4057FB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3E7BE298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31B0B3B7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623A17AF" w14:textId="77777777" w:rsidTr="00EC7769">
        <w:tblPrEx>
          <w:tblW w:w="10060" w:type="dxa"/>
          <w:tblLook w:val="04A0"/>
        </w:tblPrEx>
        <w:trPr>
          <w:trHeight w:val="439"/>
        </w:trPr>
        <w:tc>
          <w:tcPr>
            <w:tcW w:w="5665" w:type="dxa"/>
          </w:tcPr>
          <w:p w:rsidR="00763D9C" w:rsidRPr="00EC7769" w:rsidP="00EC7769" w14:paraId="77EDF55D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มีส่วนร่วมในการพัฒนาและธำรงไว้ซึ่งเกียรติภูมิแห่ง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มก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763D9C" w:rsidRPr="00EC7769" w:rsidP="00EC7769" w14:paraId="7EEAE705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14AD9CEF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636A48E0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7F7AA139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1E87FE79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5DFC4DDC" w14:textId="77777777" w:rsidTr="00EC7769">
        <w:tblPrEx>
          <w:tblW w:w="10060" w:type="dxa"/>
          <w:tblLook w:val="04A0"/>
        </w:tblPrEx>
        <w:tc>
          <w:tcPr>
            <w:tcW w:w="5665" w:type="dxa"/>
          </w:tcPr>
          <w:p w:rsidR="00763D9C" w:rsidRPr="00EC7769" w:rsidP="00EC7769" w14:paraId="69AB8976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๙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เป็นผู้ให้บริการวิชาการด้วยความรับผิดชอบต่อผู้อื่น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สังคม</w:t>
            </w:r>
          </w:p>
          <w:p w:rsidR="00763D9C" w:rsidRPr="00EC7769" w:rsidP="00EC7769" w14:paraId="74C55B7D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และประเทศชาติ</w:t>
            </w:r>
          </w:p>
        </w:tc>
        <w:tc>
          <w:tcPr>
            <w:tcW w:w="851" w:type="dxa"/>
          </w:tcPr>
          <w:p w:rsidR="00763D9C" w:rsidRPr="00EC7769" w:rsidP="00EC7769" w14:paraId="5253D2A1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74C44D04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29CB8D30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00F4324C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333A4881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2D030F1B" w14:textId="77777777" w:rsidTr="00EC7769">
        <w:tblPrEx>
          <w:tblW w:w="10060" w:type="dxa"/>
          <w:tblLook w:val="04A0"/>
        </w:tblPrEx>
        <w:trPr>
          <w:trHeight w:val="790"/>
        </w:trPr>
        <w:tc>
          <w:tcPr>
            <w:tcW w:w="5665" w:type="dxa"/>
          </w:tcPr>
          <w:p w:rsidR="00763D9C" w:rsidRPr="00EC7769" w:rsidP="00EC7769" w14:paraId="3343E3D3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อนุรักษ์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ศิลป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วัฒนธรรมและพัฒนา</w:t>
            </w:r>
          </w:p>
          <w:p w:rsidR="00763D9C" w:rsidRPr="00EC7769" w:rsidP="00EC7769" w14:paraId="4E87F137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7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C77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ภูมิปัญญาไทย</w:t>
            </w:r>
          </w:p>
        </w:tc>
        <w:tc>
          <w:tcPr>
            <w:tcW w:w="851" w:type="dxa"/>
          </w:tcPr>
          <w:p w:rsidR="00763D9C" w:rsidRPr="00EC7769" w:rsidP="00EC7769" w14:paraId="503DA378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63D9C" w:rsidRPr="00EC7769" w:rsidP="00EC7769" w14:paraId="67B52049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9" w:type="dxa"/>
          </w:tcPr>
          <w:p w:rsidR="00763D9C" w:rsidRPr="00EC7769" w:rsidP="00EC7769" w14:paraId="2AA48DBA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763D9C" w:rsidRPr="00EC7769" w:rsidP="00EC7769" w14:paraId="05DDE00E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:rsidR="00763D9C" w:rsidRPr="00EC7769" w:rsidP="00EC7769" w14:paraId="2BE93781" w14:textId="77777777">
            <w:pPr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63D9C" w:rsidRPr="00EC7769" w:rsidP="00763D9C" w14:paraId="38C15804" w14:textId="77777777">
      <w:pPr>
        <w:spacing w:line="340" w:lineRule="exact"/>
        <w:ind w:right="-483" w:hanging="142"/>
        <w:rPr>
          <w:rFonts w:ascii="TH SarabunIT๙" w:hAnsi="TH SarabunIT๙" w:cs="TH SarabunIT๙"/>
          <w:sz w:val="32"/>
          <w:szCs w:val="32"/>
        </w:rPr>
      </w:pPr>
    </w:p>
    <w:p w:rsidR="00763D9C" w:rsidRPr="00EC7769" w:rsidP="00EC7769" w14:paraId="6C5A7422" w14:textId="77777777">
      <w:pPr>
        <w:spacing w:line="20" w:lineRule="atLeast"/>
        <w:ind w:right="-490" w:hanging="144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การประพฤติปฏิบัติตน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ให้ผู้บังคับบัญชาระบุพฤติกรรมและการประพฤติปฏิบัติตนในการครองคน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ครองตนและครองงานของผู้ได้รับการเสนอชื่อ</w:t>
      </w:r>
      <w:r w:rsidRPr="00EC7769">
        <w:rPr>
          <w:rFonts w:ascii="TH SarabunIT๙" w:hAnsi="TH SarabunIT๙" w:cs="TH SarabunIT๙"/>
          <w:sz w:val="32"/>
          <w:szCs w:val="32"/>
          <w:cs/>
        </w:rPr>
        <w:t>)</w:t>
      </w:r>
    </w:p>
    <w:p w:rsidR="00763D9C" w:rsidRPr="00EC7769" w:rsidP="00EC7769" w14:paraId="65261EA8" w14:textId="77777777">
      <w:pPr>
        <w:spacing w:line="20" w:lineRule="atLeast"/>
        <w:ind w:right="-490" w:hanging="144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การครองคน</w:t>
      </w:r>
    </w:p>
    <w:p w:rsidR="00763D9C" w:rsidRPr="00EC7769" w:rsidP="00B80D71" w14:paraId="0272F8DD" w14:textId="7412C446">
      <w:pPr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EC7769" w:rsidR="00B80D71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763D9C" w:rsidRPr="00EC7769" w:rsidP="00B80D71" w14:paraId="1C54597A" w14:textId="0D754A3B">
      <w:pPr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B80D71" w14:paraId="4F91AD2B" w14:textId="77777777">
      <w:pPr>
        <w:ind w:right="-483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การครองต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</w:t>
      </w:r>
    </w:p>
    <w:p w:rsidR="00763D9C" w:rsidRPr="00EC7769" w:rsidP="00B80D71" w14:paraId="24A1D112" w14:textId="7DC785EC">
      <w:pPr>
        <w:ind w:right="-48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EC7769" w:rsidR="00B80D71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Pr="00EC7769" w:rsidR="00B80D71">
        <w:rPr>
          <w:rFonts w:ascii="TH SarabunIT๙" w:hAnsi="TH SarabunIT๙" w:cs="TH SarabunIT๙"/>
          <w:sz w:val="32"/>
          <w:szCs w:val="32"/>
          <w:cs/>
        </w:rPr>
        <w:t>...</w:t>
      </w:r>
    </w:p>
    <w:p w:rsidR="00763D9C" w:rsidRPr="00EC7769" w:rsidP="00B80D71" w14:paraId="6EDE60CD" w14:textId="6A69978F">
      <w:pPr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B80D71" w14:paraId="23970FCE" w14:textId="77777777">
      <w:pPr>
        <w:ind w:right="-483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</w:rPr>
        <w:tab/>
      </w:r>
      <w:r w:rsidRPr="00EC7769">
        <w:rPr>
          <w:rFonts w:ascii="TH SarabunIT๙" w:hAnsi="TH SarabunIT๙" w:cs="TH SarabunIT๙"/>
          <w:sz w:val="32"/>
          <w:szCs w:val="32"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การครองงา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</w:t>
      </w:r>
    </w:p>
    <w:p w:rsidR="00763D9C" w:rsidRPr="00EC7769" w:rsidP="00B80D71" w14:paraId="79E450A3" w14:textId="6C6B53D5">
      <w:pPr>
        <w:ind w:right="-483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EC7769" w:rsidR="00B80D7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80D71" w:rsidRPr="00EC7769" w:rsidP="00B80D71" w14:paraId="05939A9A" w14:textId="77777777">
      <w:pPr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B80D71" w:rsidRPr="00EC7769" w:rsidP="00B80D71" w14:paraId="04FD2444" w14:textId="400E04E9">
      <w:pPr>
        <w:ind w:right="-482" w:hanging="142"/>
        <w:rPr>
          <w:rFonts w:ascii="TH SarabunIT๙" w:hAnsi="TH SarabunIT๙" w:cs="TH SarabunIT๙"/>
          <w:sz w:val="32"/>
          <w:szCs w:val="32"/>
        </w:rPr>
      </w:pPr>
    </w:p>
    <w:p w:rsidR="00296DF8" w:rsidRPr="00EC7769" w:rsidP="00296DF8" w14:paraId="63A10F9D" w14:textId="252D5CD8">
      <w:pPr>
        <w:ind w:right="-48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</w:rPr>
        <w:t xml:space="preserve">- 3 - </w:t>
      </w:r>
    </w:p>
    <w:p w:rsidR="00B80D71" w:rsidRPr="00EC7769" w:rsidP="00B80D71" w14:paraId="1F34CA33" w14:textId="334EE86E">
      <w:pPr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ผลงานดีเด่นที่เสนอให้ได้รับคัดเลือกเป็นบุคลากรสายวิชาการดีเด่น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ระบุผลงานดีเด่นที่ได้รับความนิยมเป็นที่ยอมรับและปรากฏผลเด่นชัด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07EAF" w:rsidR="00EC77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ตั้งแต่</w:t>
      </w:r>
      <w:r w:rsidRPr="00207EAF" w:rsidR="00EC77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Pr="00207EAF" w:rsidR="00EC77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ตุลาคม</w:t>
      </w:r>
      <w:r w:rsidRPr="00207EAF" w:rsid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07EAF" w:rsid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๒๕๖</w:t>
      </w:r>
      <w:r w:rsidR="00F53DE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07EAF" w:rsid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07EAF" w:rsidR="00EC7769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207EAF" w:rsid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07EAF" w:rsidR="00EC77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ปัจจุบัน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พร้อมระบุกิจกรรม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ผลงานหรือการปฏิบัติที่ควรได้รับการยกย่อง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ให้แนบเอกสารประกอบการพิจารณามาท้ายแบบฟอร์มนี้</w:t>
      </w:r>
    </w:p>
    <w:p w:rsidR="00763D9C" w:rsidRPr="00EC7769" w:rsidP="00B80D71" w14:paraId="0F3B0534" w14:textId="75D56550">
      <w:pPr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EC7769" w:rsidR="00B80D71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</w:rPr>
        <w:t>..</w:t>
      </w:r>
    </w:p>
    <w:p w:rsidR="00B80D71" w:rsidRPr="00EC7769" w:rsidP="00763D9C" w14:paraId="4BBF8865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73D10ED6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44497F76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3752B48C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10E06F40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181C7A88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76EA2052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6CF7A041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22D6EEA0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3CFAB893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13EDDD1C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69FA206A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2F01A0BD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6C3D9B35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80D71" w:rsidRPr="00EC7769" w:rsidP="00763D9C" w14:paraId="07917A87" w14:textId="77777777">
      <w:pPr>
        <w:spacing w:line="300" w:lineRule="exact"/>
        <w:ind w:right="-482" w:hanging="142"/>
        <w:rPr>
          <w:rFonts w:ascii="TH SarabunIT๙" w:hAnsi="TH SarabunIT๙" w:cs="TH SarabunIT๙"/>
          <w:sz w:val="32"/>
          <w:szCs w:val="32"/>
        </w:rPr>
      </w:pPr>
    </w:p>
    <w:p w:rsidR="00BA076D" w:rsidRPr="00371430" w:rsidP="00BA076D" w14:paraId="0C12CF75" w14:textId="77777777">
      <w:pPr>
        <w:ind w:left="39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)…………………………………………..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เจ้าของประวัติ</w:t>
      </w:r>
    </w:p>
    <w:p w:rsidR="00BA076D" w:rsidRPr="00371430" w:rsidP="00BA076D" w14:paraId="48AD7E6A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(...……………………………………..….………)</w:t>
      </w:r>
    </w:p>
    <w:p w:rsidR="00BA076D" w:rsidRPr="00371430" w:rsidP="00BA076D" w14:paraId="42D78A37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…………………………………..…………...</w:t>
      </w:r>
    </w:p>
    <w:p w:rsidR="00BA076D" w:rsidRPr="00371430" w:rsidP="00BA076D" w14:paraId="61DE346C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BA076D" w:rsidRPr="00371430" w:rsidP="00BA076D" w14:paraId="248E0846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ความเห็นของผู้บังคับบัญชาชั้นต้น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A076D" w:rsidRPr="00371430" w:rsidP="00BA076D" w14:paraId="77E034A0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BA076D" w:rsidRPr="00371430" w:rsidP="00BA076D" w14:paraId="6F4FDE1A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BA076D" w:rsidP="00BA076D" w14:paraId="66086E93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BA076D" w:rsidRPr="00371430" w:rsidP="00BA076D" w14:paraId="6C86E33A" w14:textId="77777777">
      <w:pPr>
        <w:ind w:left="360" w:right="-483" w:firstLine="36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ข้าพเจ้าขอรับรองว่าข้อความข้างต้นนี้เป็นความจริง</w:t>
      </w:r>
    </w:p>
    <w:p w:rsidR="00BA076D" w:rsidRPr="00371430" w:rsidP="00BA076D" w14:paraId="0DC82282" w14:textId="77777777">
      <w:pPr>
        <w:ind w:left="360" w:right="-483" w:firstLine="360"/>
        <w:rPr>
          <w:rFonts w:ascii="TH SarabunIT๙" w:hAnsi="TH SarabunIT๙" w:cs="TH SarabunIT๙"/>
          <w:sz w:val="32"/>
          <w:szCs w:val="32"/>
        </w:rPr>
      </w:pPr>
    </w:p>
    <w:p w:rsidR="00BA076D" w:rsidRPr="00371430" w:rsidP="00BA076D" w14:paraId="51E08135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BA076D" w:rsidRPr="00371430" w:rsidP="00BA076D" w14:paraId="2CC9BFFF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BA076D" w:rsidRPr="00371430" w:rsidP="00BA076D" w14:paraId="52D76923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BA076D" w:rsidP="00BA076D" w14:paraId="2CE932D7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 ………./…………………./……..……</w:t>
      </w:r>
    </w:p>
    <w:p w:rsidR="00BA076D" w:rsidRPr="00371430" w:rsidP="00BA076D" w14:paraId="095034C1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BA076D" w:rsidRPr="00371430" w:rsidP="00BA076D" w14:paraId="65049100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ความเห็นของผู้บังคับบัญชาชั้นถัดไป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BA076D" w:rsidRPr="00371430" w:rsidP="00BA076D" w14:paraId="7B3B9260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BA076D" w:rsidRPr="00371430" w:rsidP="00BA076D" w14:paraId="376B63DD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BA076D" w:rsidRPr="00371430" w:rsidP="00BA076D" w14:paraId="2DE2D9D9" w14:textId="77777777">
      <w:pPr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BA076D" w:rsidRPr="00371430" w:rsidP="00BA076D" w14:paraId="72CC1506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BA076D" w:rsidRPr="00371430" w:rsidP="00BA076D" w14:paraId="1A4F740E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BA076D" w:rsidRPr="00371430" w:rsidP="00BA076D" w14:paraId="7523EDB6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BA076D" w:rsidP="00BA076D" w14:paraId="7E635AE5" w14:textId="77777777">
      <w:pPr>
        <w:pStyle w:val="BodyTextIndent"/>
        <w:spacing w:line="240" w:lineRule="auto"/>
        <w:ind w:firstLine="0"/>
        <w:rPr>
          <w:rFonts w:ascii="TH SarabunIT๙" w:hAnsi="TH SarabunIT๙" w:cs="TH SarabunIT๙"/>
        </w:rPr>
      </w:pP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  <w:t xml:space="preserve">     ………./…………………./……..……</w:t>
      </w:r>
    </w:p>
    <w:p w:rsidR="00B80D71" w:rsidP="00296DF8" w14:paraId="3D96E9A0" w14:textId="4D954F77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</w:rPr>
        <w:t xml:space="preserve">- 4 </w:t>
      </w:r>
      <w:r w:rsidR="00EC7769">
        <w:rPr>
          <w:rFonts w:ascii="TH SarabunIT๙" w:hAnsi="TH SarabunIT๙" w:cs="TH SarabunIT๙"/>
          <w:sz w:val="32"/>
          <w:szCs w:val="32"/>
        </w:rPr>
        <w:t>–</w:t>
      </w:r>
    </w:p>
    <w:p w:rsidR="00BA076D" w:rsidP="00296DF8" w14:paraId="7416606B" w14:textId="77777777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47F9E" w:rsidRPr="00EC7769" w:rsidP="00C47F9E" w14:paraId="63527626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bookmarkStart w:id="4" w:name="_Hlk80103295"/>
      <w:r w:rsidRPr="00EC776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เฉพาะด้านบริการวิชาการ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ให้กรอกข้อมูล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เพิ่มเติม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  <w:r w:rsidRPr="00EC776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ดังนี้</w:t>
      </w:r>
    </w:p>
    <w:p w:rsidR="00C47F9E" w:rsidRPr="00EC7769" w:rsidP="00C47F9E" w14:paraId="6D8B7C86" w14:textId="77777777">
      <w:pPr>
        <w:pStyle w:val="ListParagraph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</w:p>
    <w:p w:rsidR="00C47F9E" w:rsidRPr="00EC7769" w:rsidP="00C47F9E" w14:paraId="1B351007" w14:textId="77777777">
      <w:pPr>
        <w:pStyle w:val="ListParagraph"/>
        <w:ind w:left="360" w:hanging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ชื่อผลงานภาษาไทย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</w:t>
      </w:r>
    </w:p>
    <w:p w:rsidR="00C47F9E" w:rsidRPr="00EC7769" w:rsidP="00C47F9E" w14:paraId="5DB48D05" w14:textId="77777777">
      <w:pPr>
        <w:pStyle w:val="ListParagraph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ชื่อผลงานภาษาอังกฤษ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</w:t>
      </w:r>
    </w:p>
    <w:p w:rsidR="00C47F9E" w:rsidRPr="00EC7769" w:rsidP="00C47F9E" w14:paraId="7292E6A9" w14:textId="77777777">
      <w:pPr>
        <w:pStyle w:val="ListParagraph"/>
        <w:ind w:left="360" w:hanging="360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สรุปจุดเด่นของผลงาน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ให้ระบุรายละเอียดให้มากที่สุด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อาทิ</w:t>
      </w:r>
    </w:p>
    <w:p w:rsidR="00C47F9E" w:rsidRPr="00EC7769" w:rsidP="00C47F9E" w14:paraId="08A7C62D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</w:rPr>
        <w:t xml:space="preserve">              </w:t>
      </w:r>
      <w:r w:rsidRPr="00EC7769">
        <w:rPr>
          <w:rFonts w:ascii="Wingdings" w:hAnsi="Wingdings" w:cs="TH SarabunIT๙"/>
        </w:rPr>
        <w:sym w:font="Wingdings" w:char="F06F"/>
      </w:r>
      <w:r w:rsidRPr="00EC7769">
        <w:rPr>
          <w:rFonts w:ascii="TH SarabunIT๙" w:hAnsi="TH SarabunIT๙" w:cs="TH SarabunIT๙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ได้รับรางวัลจาก</w:t>
      </w:r>
    </w:p>
    <w:p w:rsidR="00C47F9E" w:rsidRPr="00EC7769" w:rsidP="00C47F9E" w14:paraId="276A6BAA" w14:textId="777777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7F9E" w:rsidRPr="00EC7769" w:rsidP="00C47F9E" w14:paraId="38B11EE4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</w:rPr>
        <w:t xml:space="preserve">              </w:t>
      </w:r>
      <w:r w:rsidRPr="00EC7769">
        <w:rPr>
          <w:rFonts w:ascii="Wingdings" w:hAnsi="Wingdings" w:cs="TH SarabunIT๙"/>
        </w:rPr>
        <w:sym w:font="Wingdings" w:char="F06F"/>
      </w:r>
      <w:r w:rsidRPr="00EC7769">
        <w:rPr>
          <w:rFonts w:ascii="TH SarabunIT๙" w:hAnsi="TH SarabunIT๙" w:cs="TH SarabunIT๙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เป็นเงินรางวัล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..........................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เมื่อวันที่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C47F9E" w:rsidRPr="00EC7769" w:rsidP="00C47F9E" w14:paraId="7DFAEB43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</w:rPr>
        <w:t xml:space="preserve">              </w:t>
      </w:r>
      <w:r w:rsidRPr="00EC7769">
        <w:rPr>
          <w:rFonts w:ascii="Wingdings" w:hAnsi="Wingdings" w:cs="TH SarabunIT๙"/>
        </w:rPr>
        <w:sym w:font="Wingdings" w:char="F06F"/>
      </w:r>
      <w:r w:rsidRPr="00EC7769">
        <w:rPr>
          <w:rFonts w:ascii="TH SarabunIT๙" w:hAnsi="TH SarabunIT๙" w:cs="TH SarabunIT๙"/>
          <w:cs/>
        </w:rPr>
        <w:t xml:space="preserve"> 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เป็นของรางวัล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ระบุ</w:t>
      </w:r>
      <w:r w:rsidRPr="00EC7769">
        <w:rPr>
          <w:rFonts w:ascii="TH SarabunIT๙" w:hAnsi="TH SarabunIT๙" w:cs="TH SarabunIT๙"/>
          <w:sz w:val="32"/>
          <w:szCs w:val="32"/>
          <w:cs/>
        </w:rPr>
        <w:t>)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เมื่อวันที่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C47F9E" w:rsidRPr="00EC7769" w:rsidP="00C47F9E" w14:paraId="1E2072C3" w14:textId="77777777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ประโยชน์ที่ได้รับจากโครงการ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ทางด้านเศรษฐกิจ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สังคม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ความมั่นคง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และการพัฒนาประเทศ</w:t>
      </w:r>
      <w:r w:rsidRPr="00EC7769">
        <w:rPr>
          <w:rFonts w:ascii="TH SarabunIT๙" w:hAnsi="TH SarabunIT๙" w:cs="TH SarabunIT๙"/>
          <w:sz w:val="32"/>
          <w:szCs w:val="32"/>
          <w:cs/>
        </w:rPr>
        <w:t>)</w:t>
      </w:r>
    </w:p>
    <w:p w:rsidR="00C47F9E" w:rsidRPr="00EC7769" w:rsidP="00C47F9E" w14:paraId="5DDF5B69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7F9E" w:rsidRPr="00EC7769" w:rsidP="00C47F9E" w14:paraId="5CC2AA4D" w14:textId="777777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การเผยแพร่ผลงาน</w:t>
      </w:r>
    </w:p>
    <w:p w:rsidR="00C47F9E" w:rsidRPr="00EC7769" w:rsidP="00C47F9E" w14:paraId="330C400A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กรณีตีพิมพ์เผยแพร่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ให้ระบุเช่นเดียวกับการเขียนเอกสารอ้างอิง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C47F9E" w:rsidRPr="00EC7769" w:rsidP="00C47F9E" w14:paraId="780180F8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47F9E" w:rsidRPr="00EC7769" w:rsidP="00C47F9E" w14:paraId="6CBD92EB" w14:textId="777777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กรณีการเผยแพร่โดยวิธีอื่นๆ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ให้ระบุให้ชัดเจน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C47F9E" w:rsidRPr="00EC7769" w:rsidP="00C47F9E" w14:paraId="3FBA1FB5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47F9E" w:rsidRPr="00EC7769" w:rsidP="00C47F9E" w14:paraId="625F309A" w14:textId="777777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รายละเอียดอื่นๆ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เพิ่มเติม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ถ้ามี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C47F9E" w:rsidRPr="00EC7769" w:rsidP="00C47F9E" w14:paraId="78D87994" w14:textId="77777777">
      <w:pPr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47F9E" w:rsidRPr="00EC7769" w:rsidP="00C47F9E" w14:paraId="23BD29B7" w14:textId="77777777">
      <w:pPr>
        <w:rPr>
          <w:rFonts w:ascii="TH SarabunIT๙" w:hAnsi="TH SarabunIT๙" w:cs="TH SarabunIT๙"/>
          <w:sz w:val="32"/>
          <w:szCs w:val="32"/>
        </w:rPr>
      </w:pPr>
    </w:p>
    <w:p w:rsidR="00C47F9E" w:rsidRPr="00EC7769" w:rsidP="00C47F9E" w14:paraId="2AF60A34" w14:textId="77777777">
      <w:pPr>
        <w:rPr>
          <w:rFonts w:ascii="TH SarabunIT๙" w:hAnsi="TH SarabunIT๙" w:cs="TH SarabunIT๙"/>
          <w:sz w:val="32"/>
          <w:szCs w:val="32"/>
        </w:rPr>
      </w:pPr>
    </w:p>
    <w:p w:rsidR="00C47F9E" w:rsidRPr="00EC7769" w:rsidP="00C47F9E" w14:paraId="3BF233A0" w14:textId="77777777">
      <w:pPr>
        <w:spacing w:line="340" w:lineRule="exact"/>
        <w:ind w:left="720" w:right="-48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C47F9E" w:rsidRPr="00EC7769" w:rsidP="00C47F9E" w14:paraId="55B34695" w14:textId="77777777">
      <w:pPr>
        <w:spacing w:line="340" w:lineRule="exact"/>
        <w:ind w:left="720" w:right="-48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:rsidR="00C47F9E" w:rsidRPr="00EC7769" w:rsidP="00C47F9E" w14:paraId="59A7AA94" w14:textId="77777777">
      <w:pPr>
        <w:spacing w:line="340" w:lineRule="exact"/>
        <w:ind w:right="-48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ผู้อำนวยการสำนัก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</w:t>
      </w:r>
    </w:p>
    <w:p w:rsidR="00C47F9E" w:rsidRPr="00EC7769" w:rsidP="00C47F9E" w14:paraId="1047D18D" w14:textId="717CB557">
      <w:pPr>
        <w:spacing w:line="340" w:lineRule="exact"/>
        <w:ind w:left="720" w:right="-483" w:firstLine="720"/>
        <w:jc w:val="center"/>
        <w:rPr>
          <w:rFonts w:ascii="TH SarabunIT๙" w:hAnsi="TH SarabunIT๙" w:cs="TH SarabunIT๙"/>
          <w:cs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EC776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C7769">
        <w:rPr>
          <w:rFonts w:ascii="TH SarabunIT๙" w:hAnsi="TH SarabunIT๙" w:cs="TH SarabunIT๙"/>
          <w:sz w:val="32"/>
          <w:szCs w:val="32"/>
          <w:cs/>
        </w:rPr>
        <w:t>.</w:t>
      </w: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F53DEA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47F9E" w:rsidP="00763D9C" w14:paraId="6EDE4768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47F9E" w:rsidP="00763D9C" w14:paraId="4DC10D7A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47F9E" w:rsidP="00763D9C" w14:paraId="58F9B851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47F9E" w:rsidP="00763D9C" w14:paraId="2CE13501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47F9E" w:rsidP="00763D9C" w14:paraId="6717CCB3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47F9E" w:rsidP="00763D9C" w14:paraId="1883C39C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47F9E" w:rsidP="00C47F9E" w14:paraId="495B9A0D" w14:textId="1D8DABCD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C77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EC77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08DC" w:rsidRPr="007F1E11" w:rsidP="002008DC" w14:paraId="2CE272CC" w14:textId="77777777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7F1E1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ด้านวิจัย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/ 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ด้านนวัตกรรม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ให้กรอกข้อมูล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เพิ่มเติม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  <w:r w:rsidRPr="007F1E1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ดังนี้</w:t>
      </w:r>
    </w:p>
    <w:p w:rsidR="002008DC" w:rsidRPr="007F1E11" w:rsidP="002008DC" w14:paraId="065ACBD6" w14:textId="77777777">
      <w:pPr>
        <w:pStyle w:val="ListParagraph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7F1E1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7F1E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F1E1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</w:p>
    <w:p w:rsidR="002008DC" w:rsidP="002008DC" w14:paraId="644A8E68" w14:textId="77777777">
      <w:pPr>
        <w:pStyle w:val="ListParagraph"/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bookmarkStart w:id="5" w:name="_Hlk81424588"/>
      <w:r w:rsidRPr="007F1E11">
        <w:rPr>
          <w:rFonts w:ascii="TH SarabunIT๙" w:hAnsi="TH SarabunIT๙" w:cs="TH SarabunIT๙"/>
          <w:b/>
          <w:bCs/>
          <w:color w:val="000000" w:themeColor="text1"/>
          <w:spacing w:val="-12"/>
          <w:sz w:val="32"/>
          <w:szCs w:val="32"/>
          <w:cs/>
          <w:lang w:bidi="th-TH"/>
        </w:rPr>
        <w:t>๕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2"/>
          <w:sz w:val="32"/>
          <w:szCs w:val="32"/>
          <w:cs/>
        </w:rPr>
        <w:t>.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2"/>
          <w:sz w:val="32"/>
          <w:szCs w:val="32"/>
          <w:cs/>
          <w:lang w:bidi="th-TH"/>
        </w:rPr>
        <w:t>๑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2"/>
          <w:sz w:val="32"/>
          <w:szCs w:val="32"/>
          <w:cs/>
        </w:rPr>
        <w:t xml:space="preserve"> 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2"/>
          <w:sz w:val="32"/>
          <w:szCs w:val="32"/>
          <w:cs/>
          <w:lang w:bidi="th-TH"/>
        </w:rPr>
        <w:t>ผลงานวิจัยและนวัตกรรมได้รับรางวัลในระดับประเทศหรือนานาชาติ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(</w:t>
      </w:r>
      <w:r w:rsidRPr="007F1E11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  <w:lang w:bidi="th-TH"/>
        </w:rPr>
        <w:t>สามารถแสดงผลงานไม่จำกัดจำนวน</w:t>
      </w:r>
      <w:r w:rsidRPr="007F1E11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)</w:t>
      </w:r>
    </w:p>
    <w:p w:rsidR="002008DC" w:rsidRPr="007F1E11" w:rsidP="002008DC" w14:paraId="1B46186E" w14:textId="77777777">
      <w:pPr>
        <w:pStyle w:val="ListParagraph"/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</w:p>
    <w:tbl>
      <w:tblPr>
        <w:tblStyle w:val="TableGrid"/>
        <w:tblW w:w="9990" w:type="dxa"/>
        <w:tblInd w:w="-635" w:type="dxa"/>
        <w:tblLook w:val="04A0"/>
      </w:tblPr>
      <w:tblGrid>
        <w:gridCol w:w="667"/>
        <w:gridCol w:w="5463"/>
        <w:gridCol w:w="960"/>
        <w:gridCol w:w="1000"/>
        <w:gridCol w:w="1900"/>
      </w:tblGrid>
      <w:tr w14:paraId="36A586B9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  <w:vMerge w:val="restart"/>
            <w:vAlign w:val="center"/>
          </w:tcPr>
          <w:p w:rsidR="002008DC" w:rsidRPr="007F1E11" w:rsidP="00D9247A" w14:paraId="6B23F5F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5490" w:type="dxa"/>
            <w:vMerge w:val="restart"/>
            <w:vAlign w:val="center"/>
          </w:tcPr>
          <w:p w:rsidR="002008DC" w:rsidRPr="007F1E11" w:rsidP="00D9247A" w14:paraId="5DA02C4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ชื่อผลงานภาษาไทย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/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ภาษาอังกฤษ</w:t>
            </w:r>
          </w:p>
        </w:tc>
        <w:tc>
          <w:tcPr>
            <w:tcW w:w="1962" w:type="dxa"/>
            <w:gridSpan w:val="2"/>
            <w:vAlign w:val="center"/>
          </w:tcPr>
          <w:p w:rsidR="002008DC" w:rsidRPr="007F1E11" w:rsidP="00D9247A" w14:paraId="64CF329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ประเภทรางวัล</w:t>
            </w:r>
          </w:p>
        </w:tc>
        <w:tc>
          <w:tcPr>
            <w:tcW w:w="1908" w:type="dxa"/>
            <w:vMerge w:val="restart"/>
            <w:vAlign w:val="center"/>
          </w:tcPr>
          <w:p w:rsidR="002008DC" w:rsidRPr="007F1E11" w:rsidP="00D9247A" w14:paraId="7BD5081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วันที่ได้รับรางวัล</w:t>
            </w:r>
          </w:p>
        </w:tc>
      </w:tr>
      <w:tr w14:paraId="4E3E763E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  <w:vMerge/>
          </w:tcPr>
          <w:p w:rsidR="002008DC" w:rsidRPr="007F1E11" w:rsidP="00D9247A" w14:paraId="072E2B9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5490" w:type="dxa"/>
            <w:vMerge/>
          </w:tcPr>
          <w:p w:rsidR="002008DC" w:rsidRPr="007F1E11" w:rsidP="00D9247A" w14:paraId="114C200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962" w:type="dxa"/>
          </w:tcPr>
          <w:p w:rsidR="002008DC" w:rsidRPr="007F1E11" w:rsidP="00D9247A" w14:paraId="30752E9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ระดับ</w:t>
            </w:r>
          </w:p>
          <w:p w:rsidR="002008DC" w:rsidRPr="007F1E11" w:rsidP="00D9247A" w14:paraId="1A8846D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ชาติ</w:t>
            </w:r>
          </w:p>
        </w:tc>
        <w:tc>
          <w:tcPr>
            <w:tcW w:w="1000" w:type="dxa"/>
          </w:tcPr>
          <w:p w:rsidR="002008DC" w:rsidRPr="007F1E11" w:rsidP="00D9247A" w14:paraId="7912A1F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ระดับนานาชาติ</w:t>
            </w:r>
          </w:p>
        </w:tc>
        <w:tc>
          <w:tcPr>
            <w:tcW w:w="1908" w:type="dxa"/>
            <w:vMerge/>
          </w:tcPr>
          <w:p w:rsidR="002008DC" w:rsidRPr="007F1E11" w:rsidP="00D9247A" w14:paraId="5ADC3DD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</w:tr>
      <w:tr w14:paraId="49DADD5E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4D4B076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1</w:t>
            </w:r>
          </w:p>
        </w:tc>
        <w:tc>
          <w:tcPr>
            <w:tcW w:w="5490" w:type="dxa"/>
          </w:tcPr>
          <w:p w:rsidR="002008DC" w:rsidP="00D9247A" w14:paraId="526712CB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5748C791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1E1CED01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56BD0558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962" w:type="dxa"/>
          </w:tcPr>
          <w:p w:rsidR="002008DC" w:rsidRPr="007F1E11" w:rsidP="00D9247A" w14:paraId="2C82F3D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000" w:type="dxa"/>
          </w:tcPr>
          <w:p w:rsidR="002008DC" w:rsidRPr="007F1E11" w:rsidP="00D9247A" w14:paraId="36D11DA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908" w:type="dxa"/>
          </w:tcPr>
          <w:p w:rsidR="002008DC" w:rsidRPr="007F1E11" w:rsidP="00D9247A" w14:paraId="0F6C53E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14:paraId="3372623D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6C6B37F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2</w:t>
            </w:r>
          </w:p>
        </w:tc>
        <w:tc>
          <w:tcPr>
            <w:tcW w:w="5490" w:type="dxa"/>
          </w:tcPr>
          <w:p w:rsidR="002008DC" w:rsidP="00D9247A" w14:paraId="684DD564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0D004A0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5F259DB4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411FD915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962" w:type="dxa"/>
          </w:tcPr>
          <w:p w:rsidR="002008DC" w:rsidRPr="007F1E11" w:rsidP="00D9247A" w14:paraId="7DD7DA8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000" w:type="dxa"/>
          </w:tcPr>
          <w:p w:rsidR="002008DC" w:rsidRPr="007F1E11" w:rsidP="00D9247A" w14:paraId="5CE7A6C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908" w:type="dxa"/>
          </w:tcPr>
          <w:p w:rsidR="002008DC" w:rsidRPr="007F1E11" w:rsidP="00D9247A" w14:paraId="3DF67850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14:paraId="72EAA71F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462F9B7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3</w:t>
            </w:r>
          </w:p>
        </w:tc>
        <w:tc>
          <w:tcPr>
            <w:tcW w:w="5490" w:type="dxa"/>
          </w:tcPr>
          <w:p w:rsidR="002008DC" w:rsidP="00D9247A" w14:paraId="2B6B43B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4D11EBD8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43919CE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443E19AC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962" w:type="dxa"/>
          </w:tcPr>
          <w:p w:rsidR="002008DC" w:rsidRPr="007F1E11" w:rsidP="00D9247A" w14:paraId="1D6BB2B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000" w:type="dxa"/>
          </w:tcPr>
          <w:p w:rsidR="002008DC" w:rsidRPr="007F1E11" w:rsidP="00D9247A" w14:paraId="47B3675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908" w:type="dxa"/>
          </w:tcPr>
          <w:p w:rsidR="002008DC" w:rsidRPr="007F1E11" w:rsidP="00D9247A" w14:paraId="4890B7DE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bookmarkEnd w:id="5"/>
    </w:tbl>
    <w:p w:rsidR="002008DC" w:rsidRPr="007F1E11" w:rsidP="002008DC" w14:paraId="2F1A4A8C" w14:textId="77777777">
      <w:pPr>
        <w:rPr>
          <w:rFonts w:ascii="TH SarabunIT๙" w:hAnsi="TH SarabunIT๙" w:cs="TH SarabunIT๙"/>
          <w:b/>
          <w:bCs/>
          <w:strike/>
          <w:color w:val="FF0000"/>
          <w:sz w:val="32"/>
          <w:szCs w:val="32"/>
        </w:rPr>
      </w:pPr>
    </w:p>
    <w:p w:rsidR="002008DC" w:rsidP="002008DC" w14:paraId="1EAAA11F" w14:textId="77777777">
      <w:pPr>
        <w:pStyle w:val="ListParagraph"/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  <w:lang w:bidi="th-TH"/>
        </w:rPr>
        <w:t>๕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.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  <w:lang w:bidi="th-TH"/>
        </w:rPr>
        <w:t>๒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 xml:space="preserve"> 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  <w:lang w:bidi="th-TH"/>
        </w:rPr>
        <w:t>ผลงานวิจัยและนวัตกรรมที่ได้รับการจดสิทธิบัตร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/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  <w:lang w:bidi="th-TH"/>
        </w:rPr>
        <w:t>อนุสิทธิบัตร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/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  <w:lang w:bidi="th-TH"/>
        </w:rPr>
        <w:t>ลิขสิทธิ์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(</w:t>
      </w:r>
      <w:r w:rsidRPr="007F1E11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  <w:lang w:bidi="th-TH"/>
        </w:rPr>
        <w:t>สามารถแสดงผลงานไม่จำกัดจำนวน</w:t>
      </w:r>
      <w:r w:rsidRPr="007F1E11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 xml:space="preserve">) </w:t>
      </w:r>
    </w:p>
    <w:p w:rsidR="002008DC" w:rsidRPr="007F1E11" w:rsidP="002008DC" w14:paraId="12F3E7F3" w14:textId="77777777">
      <w:pPr>
        <w:pStyle w:val="ListParagraph"/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</w:p>
    <w:tbl>
      <w:tblPr>
        <w:tblStyle w:val="TableGrid"/>
        <w:tblW w:w="9990" w:type="dxa"/>
        <w:tblInd w:w="-635" w:type="dxa"/>
        <w:tblLook w:val="04A0"/>
      </w:tblPr>
      <w:tblGrid>
        <w:gridCol w:w="688"/>
        <w:gridCol w:w="3565"/>
        <w:gridCol w:w="1078"/>
        <w:gridCol w:w="1253"/>
        <w:gridCol w:w="899"/>
        <w:gridCol w:w="1256"/>
        <w:gridCol w:w="1251"/>
      </w:tblGrid>
      <w:tr w14:paraId="7697233D" w14:textId="77777777" w:rsidTr="00D9247A">
        <w:tblPrEx>
          <w:tblW w:w="9990" w:type="dxa"/>
          <w:tblInd w:w="-635" w:type="dxa"/>
          <w:tblLook w:val="04A0"/>
        </w:tblPrEx>
        <w:tc>
          <w:tcPr>
            <w:tcW w:w="688" w:type="dxa"/>
            <w:vMerge w:val="restart"/>
            <w:vAlign w:val="center"/>
          </w:tcPr>
          <w:p w:rsidR="002008DC" w:rsidRPr="007F1E11" w:rsidP="00D9247A" w14:paraId="321605E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bookmarkStart w:id="6" w:name="_Hlk143603749"/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565" w:type="dxa"/>
            <w:vMerge w:val="restart"/>
            <w:vAlign w:val="center"/>
          </w:tcPr>
          <w:p w:rsidR="002008DC" w:rsidRPr="007F1E11" w:rsidP="00D9247A" w14:paraId="11ED6AB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ชื่อผลงานภาษาไทย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/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ภาษาอังกฤษ</w:t>
            </w:r>
          </w:p>
        </w:tc>
        <w:tc>
          <w:tcPr>
            <w:tcW w:w="4486" w:type="dxa"/>
            <w:gridSpan w:val="4"/>
            <w:vAlign w:val="center"/>
          </w:tcPr>
          <w:p w:rsidR="002008DC" w:rsidRPr="007F1E11" w:rsidP="00D9247A" w14:paraId="5C23319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ประเภทการจด</w:t>
            </w:r>
          </w:p>
        </w:tc>
        <w:tc>
          <w:tcPr>
            <w:tcW w:w="1251" w:type="dxa"/>
            <w:vMerge w:val="restart"/>
            <w:vAlign w:val="center"/>
          </w:tcPr>
          <w:p w:rsidR="002008DC" w:rsidRPr="007F1E11" w:rsidP="00D9247A" w14:paraId="4D3147A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วันที่ได้รับจด</w:t>
            </w:r>
          </w:p>
        </w:tc>
      </w:tr>
      <w:tr w14:paraId="1596C21E" w14:textId="77777777" w:rsidTr="00D9247A">
        <w:tblPrEx>
          <w:tblW w:w="9990" w:type="dxa"/>
          <w:tblInd w:w="-635" w:type="dxa"/>
          <w:tblLook w:val="04A0"/>
        </w:tblPrEx>
        <w:tc>
          <w:tcPr>
            <w:tcW w:w="688" w:type="dxa"/>
            <w:vMerge/>
          </w:tcPr>
          <w:p w:rsidR="002008DC" w:rsidRPr="007F1E11" w:rsidP="00D9247A" w14:paraId="1F2FDD3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3565" w:type="dxa"/>
            <w:vMerge/>
          </w:tcPr>
          <w:p w:rsidR="002008DC" w:rsidRPr="007F1E11" w:rsidP="00D9247A" w14:paraId="0A472D3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1078" w:type="dxa"/>
          </w:tcPr>
          <w:p w:rsidR="002008DC" w:rsidRPr="007F1E11" w:rsidP="00D9247A" w14:paraId="679EC92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สิทธิบัตร</w:t>
            </w:r>
          </w:p>
        </w:tc>
        <w:tc>
          <w:tcPr>
            <w:tcW w:w="1253" w:type="dxa"/>
          </w:tcPr>
          <w:p w:rsidR="002008DC" w:rsidRPr="007F1E11" w:rsidP="00D9247A" w14:paraId="5198017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อนุสิทธิบัตร</w:t>
            </w:r>
          </w:p>
        </w:tc>
        <w:tc>
          <w:tcPr>
            <w:tcW w:w="899" w:type="dxa"/>
          </w:tcPr>
          <w:p w:rsidR="002008DC" w:rsidRPr="007F1E11" w:rsidP="00D9247A" w14:paraId="4F7DD8D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ลิขสิทธิ์</w:t>
            </w:r>
          </w:p>
        </w:tc>
        <w:tc>
          <w:tcPr>
            <w:tcW w:w="1256" w:type="dxa"/>
          </w:tcPr>
          <w:p w:rsidR="002008DC" w:rsidRPr="007F1E11" w:rsidP="00D9247A" w14:paraId="29F4DEC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ทะเบียนพันธุ์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  <w:lang w:bidi="th-TH"/>
              </w:rPr>
              <w:t>พืช</w:t>
            </w:r>
          </w:p>
        </w:tc>
        <w:tc>
          <w:tcPr>
            <w:tcW w:w="1251" w:type="dxa"/>
            <w:vMerge/>
          </w:tcPr>
          <w:p w:rsidR="002008DC" w:rsidRPr="007F1E11" w:rsidP="00D9247A" w14:paraId="3212C83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</w:tr>
      <w:tr w14:paraId="3D3E1018" w14:textId="77777777" w:rsidTr="00D9247A">
        <w:tblPrEx>
          <w:tblW w:w="9990" w:type="dxa"/>
          <w:tblInd w:w="-635" w:type="dxa"/>
          <w:tblLook w:val="04A0"/>
        </w:tblPrEx>
        <w:tc>
          <w:tcPr>
            <w:tcW w:w="688" w:type="dxa"/>
          </w:tcPr>
          <w:p w:rsidR="002008DC" w:rsidRPr="007F1E11" w:rsidP="00D9247A" w14:paraId="53A1A2D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1</w:t>
            </w:r>
          </w:p>
        </w:tc>
        <w:tc>
          <w:tcPr>
            <w:tcW w:w="3565" w:type="dxa"/>
          </w:tcPr>
          <w:p w:rsidR="002008DC" w:rsidP="00D9247A" w14:paraId="7AF1A0F8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22B93C2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3744CFE0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65E790F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078" w:type="dxa"/>
          </w:tcPr>
          <w:p w:rsidR="002008DC" w:rsidRPr="007F1E11" w:rsidP="00D9247A" w14:paraId="7FB0AC8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3" w:type="dxa"/>
          </w:tcPr>
          <w:p w:rsidR="002008DC" w:rsidRPr="007F1E11" w:rsidP="00D9247A" w14:paraId="37D82A6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899" w:type="dxa"/>
          </w:tcPr>
          <w:p w:rsidR="002008DC" w:rsidRPr="007F1E11" w:rsidP="00D9247A" w14:paraId="7ADFD6C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6" w:type="dxa"/>
          </w:tcPr>
          <w:p w:rsidR="002008DC" w:rsidRPr="007F1E11" w:rsidP="00D9247A" w14:paraId="783FB24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1" w:type="dxa"/>
          </w:tcPr>
          <w:p w:rsidR="002008DC" w:rsidRPr="007F1E11" w:rsidP="00D9247A" w14:paraId="3EA78FA2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14:paraId="5C4A3FDB" w14:textId="77777777" w:rsidTr="00D9247A">
        <w:tblPrEx>
          <w:tblW w:w="9990" w:type="dxa"/>
          <w:tblInd w:w="-635" w:type="dxa"/>
          <w:tblLook w:val="04A0"/>
        </w:tblPrEx>
        <w:tc>
          <w:tcPr>
            <w:tcW w:w="688" w:type="dxa"/>
          </w:tcPr>
          <w:p w:rsidR="002008DC" w:rsidRPr="007F1E11" w:rsidP="00D9247A" w14:paraId="10FC452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2</w:t>
            </w:r>
          </w:p>
        </w:tc>
        <w:tc>
          <w:tcPr>
            <w:tcW w:w="3565" w:type="dxa"/>
          </w:tcPr>
          <w:p w:rsidR="002008DC" w:rsidP="00D9247A" w14:paraId="38F6D518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7059DC52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4266377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666BA06F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078" w:type="dxa"/>
          </w:tcPr>
          <w:p w:rsidR="002008DC" w:rsidRPr="007F1E11" w:rsidP="00D9247A" w14:paraId="49F69CF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3" w:type="dxa"/>
          </w:tcPr>
          <w:p w:rsidR="002008DC" w:rsidRPr="007F1E11" w:rsidP="00D9247A" w14:paraId="14F1678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899" w:type="dxa"/>
          </w:tcPr>
          <w:p w:rsidR="002008DC" w:rsidRPr="007F1E11" w:rsidP="00D9247A" w14:paraId="0C1CB8A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6" w:type="dxa"/>
          </w:tcPr>
          <w:p w:rsidR="002008DC" w:rsidRPr="007F1E11" w:rsidP="00D9247A" w14:paraId="44E48AA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1" w:type="dxa"/>
          </w:tcPr>
          <w:p w:rsidR="002008DC" w:rsidRPr="007F1E11" w:rsidP="00D9247A" w14:paraId="0EA7F40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14:paraId="529C92BD" w14:textId="77777777" w:rsidTr="00D9247A">
        <w:tblPrEx>
          <w:tblW w:w="9990" w:type="dxa"/>
          <w:tblInd w:w="-635" w:type="dxa"/>
          <w:tblLook w:val="04A0"/>
        </w:tblPrEx>
        <w:tc>
          <w:tcPr>
            <w:tcW w:w="688" w:type="dxa"/>
          </w:tcPr>
          <w:p w:rsidR="002008DC" w:rsidRPr="007F1E11" w:rsidP="00D9247A" w14:paraId="2780AA0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3</w:t>
            </w:r>
          </w:p>
        </w:tc>
        <w:tc>
          <w:tcPr>
            <w:tcW w:w="3565" w:type="dxa"/>
          </w:tcPr>
          <w:p w:rsidR="002008DC" w:rsidP="00D9247A" w14:paraId="0E086102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727E4A9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72014E6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372A0935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1078" w:type="dxa"/>
          </w:tcPr>
          <w:p w:rsidR="002008DC" w:rsidRPr="007F1E11" w:rsidP="00D9247A" w14:paraId="62B001D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3" w:type="dxa"/>
          </w:tcPr>
          <w:p w:rsidR="002008DC" w:rsidRPr="007F1E11" w:rsidP="00D9247A" w14:paraId="154412F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899" w:type="dxa"/>
          </w:tcPr>
          <w:p w:rsidR="002008DC" w:rsidRPr="007F1E11" w:rsidP="00D9247A" w14:paraId="6F98507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6" w:type="dxa"/>
          </w:tcPr>
          <w:p w:rsidR="002008DC" w:rsidRPr="007F1E11" w:rsidP="00D9247A" w14:paraId="4154C58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251" w:type="dxa"/>
          </w:tcPr>
          <w:p w:rsidR="002008DC" w:rsidRPr="007F1E11" w:rsidP="00D9247A" w14:paraId="6C2B4254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bookmarkEnd w:id="6"/>
    </w:tbl>
    <w:p w:rsidR="002008DC" w:rsidP="002008DC" w14:paraId="5BB6512C" w14:textId="77777777">
      <w:pPr>
        <w:rPr>
          <w:rFonts w:ascii="TH SarabunIT๙" w:hAnsi="TH SarabunIT๙" w:cs="TH SarabunIT๙"/>
          <w:strike/>
          <w:color w:val="000000" w:themeColor="text1"/>
          <w:sz w:val="32"/>
          <w:szCs w:val="32"/>
        </w:rPr>
      </w:pPr>
    </w:p>
    <w:p w:rsidR="002008DC" w:rsidP="002008DC" w14:paraId="0DDD4852" w14:textId="7777777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P="002008DC" w14:paraId="7C54F021" w14:textId="6035DFF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- 6 –</w:t>
      </w:r>
    </w:p>
    <w:p w:rsidR="002008DC" w:rsidRPr="009426DC" w:rsidP="002008DC" w14:paraId="618D1873" w14:textId="7777777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P="002008DC" w14:paraId="7CEFD45B" w14:textId="77777777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๕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๓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ผลงานวิจัยและนวัตกรรมที่มีการเผยแพร่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ต้องนำเสนอในนามงานวิจัยของมหาวิทยาลัยเกษตรศาสตร์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และ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Acknowledge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ในนามมหาวิทยาลัยเกษตรศาสตร์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กรณีเผยแพร่ผลงานในวารสารต้องอยู่ในฐานข้อมูลที่เป็นที่ยอมรับในระดับประเทศ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  <w:lang w:bidi="th-TH"/>
        </w:rPr>
        <w:t>และนานาชาติ</w:t>
      </w:r>
      <w:r w:rsidRPr="007F1E11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(</w:t>
      </w:r>
      <w:r w:rsidRPr="007F1E1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>สามารถแสดงผลงานไม่จำกัดจำนวน</w:t>
      </w:r>
      <w:r w:rsidRPr="007F1E1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)</w:t>
      </w:r>
    </w:p>
    <w:p w:rsidR="002008DC" w:rsidRPr="007F1E11" w:rsidP="002008DC" w14:paraId="17B2AC6F" w14:textId="77777777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tbl>
      <w:tblPr>
        <w:tblStyle w:val="TableGrid"/>
        <w:tblW w:w="10170" w:type="dxa"/>
        <w:tblInd w:w="-635" w:type="dxa"/>
        <w:tblLook w:val="04A0"/>
      </w:tblPr>
      <w:tblGrid>
        <w:gridCol w:w="656"/>
        <w:gridCol w:w="3128"/>
        <w:gridCol w:w="3059"/>
        <w:gridCol w:w="3327"/>
      </w:tblGrid>
      <w:tr w14:paraId="75B4DDDB" w14:textId="77777777" w:rsidTr="00D9247A">
        <w:tblPrEx>
          <w:tblW w:w="10170" w:type="dxa"/>
          <w:tblInd w:w="-635" w:type="dxa"/>
          <w:tblLook w:val="04A0"/>
        </w:tblPrEx>
        <w:tc>
          <w:tcPr>
            <w:tcW w:w="656" w:type="dxa"/>
            <w:vMerge w:val="restart"/>
            <w:vAlign w:val="center"/>
          </w:tcPr>
          <w:p w:rsidR="002008DC" w:rsidRPr="007F1E11" w:rsidP="00D9247A" w14:paraId="3C8DDE1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ลำดับ</w:t>
            </w:r>
          </w:p>
        </w:tc>
        <w:tc>
          <w:tcPr>
            <w:tcW w:w="3128" w:type="dxa"/>
            <w:vMerge w:val="restart"/>
            <w:vAlign w:val="center"/>
          </w:tcPr>
          <w:p w:rsidR="002008DC" w:rsidRPr="007F1E11" w:rsidP="00D9247A" w14:paraId="298DE1F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ชื่อผลงานภาษาไทย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/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ภาษาอังกฤษ</w:t>
            </w:r>
          </w:p>
        </w:tc>
        <w:tc>
          <w:tcPr>
            <w:tcW w:w="6386" w:type="dxa"/>
            <w:gridSpan w:val="2"/>
            <w:vAlign w:val="center"/>
          </w:tcPr>
          <w:p w:rsidR="002008DC" w:rsidRPr="007F1E11" w:rsidP="00D9247A" w14:paraId="432175E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ประเภท</w:t>
            </w:r>
          </w:p>
        </w:tc>
      </w:tr>
      <w:tr w14:paraId="0E553566" w14:textId="77777777" w:rsidTr="00D9247A">
        <w:tblPrEx>
          <w:tblW w:w="10170" w:type="dxa"/>
          <w:tblInd w:w="-635" w:type="dxa"/>
          <w:tblLook w:val="04A0"/>
        </w:tblPrEx>
        <w:tc>
          <w:tcPr>
            <w:tcW w:w="656" w:type="dxa"/>
            <w:vMerge/>
          </w:tcPr>
          <w:p w:rsidR="002008DC" w:rsidRPr="007F1E11" w:rsidP="00D9247A" w14:paraId="36B00A9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3128" w:type="dxa"/>
            <w:vMerge/>
          </w:tcPr>
          <w:p w:rsidR="002008DC" w:rsidRPr="007F1E11" w:rsidP="00D9247A" w14:paraId="1A92988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3059" w:type="dxa"/>
          </w:tcPr>
          <w:p w:rsidR="002008DC" w:rsidRPr="007F1E11" w:rsidP="00D9247A" w14:paraId="04F20E7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ระดับนานาชาติ</w:t>
            </w:r>
          </w:p>
        </w:tc>
        <w:tc>
          <w:tcPr>
            <w:tcW w:w="3327" w:type="dxa"/>
          </w:tcPr>
          <w:p w:rsidR="002008DC" w:rsidRPr="007F1E11" w:rsidP="00D9247A" w14:paraId="5521D78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ระดับชาติ</w:t>
            </w:r>
          </w:p>
        </w:tc>
      </w:tr>
      <w:tr w14:paraId="75D7A8A7" w14:textId="77777777" w:rsidTr="00D9247A">
        <w:tblPrEx>
          <w:tblW w:w="10170" w:type="dxa"/>
          <w:tblInd w:w="-635" w:type="dxa"/>
          <w:tblLook w:val="04A0"/>
        </w:tblPrEx>
        <w:tc>
          <w:tcPr>
            <w:tcW w:w="656" w:type="dxa"/>
          </w:tcPr>
          <w:p w:rsidR="002008DC" w:rsidRPr="007F1E11" w:rsidP="00D9247A" w14:paraId="75EE531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1</w:t>
            </w:r>
          </w:p>
        </w:tc>
        <w:tc>
          <w:tcPr>
            <w:tcW w:w="3128" w:type="dxa"/>
          </w:tcPr>
          <w:p w:rsidR="002008DC" w:rsidRPr="007F1E11" w:rsidP="00D9247A" w14:paraId="52F736D5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3059" w:type="dxa"/>
          </w:tcPr>
          <w:p w:rsidR="002008DC" w:rsidRPr="007F1E11" w:rsidP="00D9247A" w14:paraId="70FF6550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Scopus  </w:t>
            </w:r>
          </w:p>
          <w:p w:rsidR="002008DC" w:rsidRPr="007F1E11" w:rsidP="00D9247A" w14:paraId="10DEA966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ชื่อวารสาร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......................................................................</w:t>
            </w:r>
          </w:p>
          <w:p w:rsidR="002008DC" w:rsidRPr="007F1E11" w:rsidP="00D9247A" w14:paraId="491560EE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1                           </w:t>
            </w: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2</w:t>
            </w:r>
          </w:p>
          <w:p w:rsidR="002008DC" w:rsidRPr="007F1E11" w:rsidP="00D9247A" w14:paraId="5434711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3                           </w:t>
            </w: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4</w:t>
            </w:r>
          </w:p>
          <w:p w:rsidR="002008DC" w:rsidRPr="007F1E11" w:rsidP="00D9247A" w14:paraId="7AE43987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-----------------------------------------------------</w:t>
            </w:r>
          </w:p>
          <w:p w:rsidR="002008DC" w:rsidRPr="007F1E11" w:rsidP="00D9247A" w14:paraId="207FE1A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ตีพิมพ์ฐานอื่น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ๆ</w:t>
            </w:r>
          </w:p>
          <w:p w:rsidR="002008DC" w:rsidRPr="007F1E11" w:rsidP="00D9247A" w14:paraId="64FFEBC6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ชื่อวารสาร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.....................................................................</w:t>
            </w:r>
          </w:p>
          <w:p w:rsidR="002008DC" w:rsidRPr="007F1E11" w:rsidP="00D9247A" w14:paraId="490508A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-----------------------------------------------------</w:t>
            </w:r>
          </w:p>
          <w:p w:rsidR="002008DC" w:rsidRPr="007F1E11" w:rsidP="00D9247A" w14:paraId="612A0D4A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Proceeding Inter/ Conference</w:t>
            </w:r>
          </w:p>
          <w:p w:rsidR="002008DC" w:rsidRPr="007F1E11" w:rsidP="00D9247A" w14:paraId="254CBE2E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</w:t>
            </w:r>
            <w:r w:rsidRPr="007F1E1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Conference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...........................................................................</w:t>
            </w:r>
          </w:p>
        </w:tc>
        <w:tc>
          <w:tcPr>
            <w:tcW w:w="3327" w:type="dxa"/>
          </w:tcPr>
          <w:p w:rsidR="002008DC" w:rsidRPr="007F1E11" w:rsidP="00D9247A" w14:paraId="0C28AC94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ชื่อวารสาร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..............................................................................</w:t>
            </w:r>
          </w:p>
          <w:p w:rsidR="002008DC" w:rsidRPr="007F1E11" w:rsidP="00D9247A" w14:paraId="0F715048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TCI 1                        </w:t>
            </w: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TCI 2</w:t>
            </w:r>
          </w:p>
          <w:p w:rsidR="002008DC" w:rsidRPr="007F1E11" w:rsidP="00D9247A" w14:paraId="09219B9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TCI 3                        </w:t>
            </w:r>
          </w:p>
          <w:p w:rsidR="002008DC" w:rsidRPr="007F1E11" w:rsidP="00D9247A" w14:paraId="6959F977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-----------------------------------------------------------</w:t>
            </w:r>
          </w:p>
          <w:p w:rsidR="002008DC" w:rsidRPr="007F1E11" w:rsidP="00D9247A" w14:paraId="3BC44ABC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Proceeding</w:t>
            </w:r>
          </w:p>
          <w:p w:rsidR="002008DC" w:rsidRPr="007F1E11" w:rsidP="00D9247A" w14:paraId="7473D57A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</w:t>
            </w:r>
            <w:r w:rsidRPr="007F1E1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Conference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....................................................................................</w:t>
            </w:r>
          </w:p>
          <w:p w:rsidR="002008DC" w:rsidRPr="007F1E11" w:rsidP="00D9247A" w14:paraId="1AD19897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</w:tr>
      <w:tr w14:paraId="70284A99" w14:textId="77777777" w:rsidTr="00D9247A">
        <w:tblPrEx>
          <w:tblW w:w="10170" w:type="dxa"/>
          <w:tblInd w:w="-635" w:type="dxa"/>
          <w:tblLook w:val="04A0"/>
        </w:tblPrEx>
        <w:tc>
          <w:tcPr>
            <w:tcW w:w="656" w:type="dxa"/>
          </w:tcPr>
          <w:p w:rsidR="002008DC" w:rsidRPr="007F1E11" w:rsidP="00D9247A" w14:paraId="6D6DF9A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2</w:t>
            </w:r>
          </w:p>
        </w:tc>
        <w:tc>
          <w:tcPr>
            <w:tcW w:w="3128" w:type="dxa"/>
          </w:tcPr>
          <w:p w:rsidR="002008DC" w:rsidRPr="007F1E11" w:rsidP="00D9247A" w14:paraId="2F0FD74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059" w:type="dxa"/>
          </w:tcPr>
          <w:p w:rsidR="002008DC" w:rsidRPr="007F1E11" w:rsidP="00D9247A" w14:paraId="0DC2CDFC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Scopus  </w:t>
            </w:r>
          </w:p>
          <w:p w:rsidR="002008DC" w:rsidRPr="007F1E11" w:rsidP="00D9247A" w14:paraId="0564F47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ชื่อวารสาร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.....................................................................</w:t>
            </w:r>
          </w:p>
          <w:p w:rsidR="002008DC" w:rsidRPr="007F1E11" w:rsidP="00D9247A" w14:paraId="0D02803A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……………………………………………………….</w:t>
            </w:r>
          </w:p>
          <w:p w:rsidR="002008DC" w:rsidRPr="007F1E11" w:rsidP="00D9247A" w14:paraId="33FDD72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1                           </w:t>
            </w: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2</w:t>
            </w:r>
          </w:p>
          <w:p w:rsidR="002008DC" w:rsidRPr="007F1E11" w:rsidP="00D9247A" w14:paraId="2C3317AF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3                           </w:t>
            </w: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Q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4</w:t>
            </w:r>
          </w:p>
          <w:p w:rsidR="002008DC" w:rsidRPr="007F1E11" w:rsidP="00D9247A" w14:paraId="3F20505E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-----------------------------------------------------</w:t>
            </w:r>
          </w:p>
          <w:p w:rsidR="002008DC" w:rsidRPr="007F1E11" w:rsidP="00D9247A" w14:paraId="55B7FE0A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ตีพิมพ์ฐานอื่น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ๆ</w:t>
            </w:r>
          </w:p>
          <w:p w:rsidR="002008DC" w:rsidRPr="007F1E11" w:rsidP="00D9247A" w14:paraId="0E99A1F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ชื่อวารสาร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.....................................................................</w:t>
            </w:r>
          </w:p>
          <w:p w:rsidR="002008DC" w:rsidRPr="007F1E11" w:rsidP="00D9247A" w14:paraId="36E6925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-----------------------------------------------------</w:t>
            </w:r>
          </w:p>
          <w:p w:rsidR="002008DC" w:rsidRPr="007F1E11" w:rsidP="00D9247A" w14:paraId="4689BE45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Proceeding Inter/ Conference</w:t>
            </w:r>
          </w:p>
          <w:p w:rsidR="002008DC" w:rsidRPr="007F1E11" w:rsidP="00D9247A" w14:paraId="2D5537A8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</w:t>
            </w:r>
            <w:r w:rsidRPr="007F1E1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Conference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.............................................................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.............</w:t>
            </w:r>
          </w:p>
          <w:p w:rsidR="002008DC" w:rsidRPr="007F1E11" w:rsidP="00D9247A" w14:paraId="3944F2A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327" w:type="dxa"/>
          </w:tcPr>
          <w:p w:rsidR="002008DC" w:rsidRPr="007F1E11" w:rsidP="00D9247A" w14:paraId="251E13F0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ชื่อวารสาร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...........................................................................</w:t>
            </w:r>
          </w:p>
          <w:p w:rsidR="002008DC" w:rsidRPr="007F1E11" w:rsidP="00D9247A" w14:paraId="0DEFB02A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TCI 1                        </w:t>
            </w: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TCI 2</w:t>
            </w:r>
          </w:p>
          <w:p w:rsidR="002008DC" w:rsidRPr="007F1E11" w:rsidP="00D9247A" w14:paraId="3F45E3CB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TCI 3                        </w:t>
            </w:r>
          </w:p>
          <w:p w:rsidR="002008DC" w:rsidRPr="007F1E11" w:rsidP="00D9247A" w14:paraId="7740C6D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-----------------------------------------------------------</w:t>
            </w:r>
          </w:p>
          <w:p w:rsidR="002008DC" w:rsidRPr="007F1E11" w:rsidP="00D9247A" w14:paraId="0B196673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Wingdings" w:hAnsi="Wingdings" w:cs="TH SarabunIT๙"/>
                <w:spacing w:val="-12"/>
                <w:sz w:val="30"/>
                <w:szCs w:val="30"/>
              </w:rPr>
              <w:sym w:font="Wingdings" w:char="F06F"/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Proceeding</w:t>
            </w:r>
          </w:p>
          <w:p w:rsidR="002008DC" w:rsidRPr="007F1E11" w:rsidP="00D9247A" w14:paraId="687C07BE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ชื่อ</w:t>
            </w:r>
            <w:r w:rsidRPr="007F1E1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Conference </w:t>
            </w:r>
            <w:r w:rsidRPr="007F1E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:rsidR="002008DC" w:rsidRPr="007F1E11" w:rsidP="00D9247A" w14:paraId="7941E62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</w:tr>
    </w:tbl>
    <w:p w:rsidR="002008DC" w:rsidRPr="00923563" w:rsidP="002008DC" w14:paraId="54C2D255" w14:textId="77777777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:rsidR="002008DC" w:rsidP="002008DC" w14:paraId="510BDF5E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P="002008DC" w14:paraId="4F8506D8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P="002008DC" w14:paraId="3D646350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P="002008DC" w14:paraId="4F42BB8B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P="002008DC" w14:paraId="4E21A846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P="002008DC" w14:paraId="7C416B07" w14:textId="7777777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-7-</w:t>
      </w:r>
    </w:p>
    <w:p w:rsidR="002008DC" w:rsidRPr="007F1E11" w:rsidP="002008DC" w14:paraId="74B3F76E" w14:textId="7777777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008DC" w:rsidRPr="007F1E11" w:rsidP="002008DC" w14:paraId="37283BF6" w14:textId="77777777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๕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๔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ผลงานวิจัยและนวัตกรรม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สามารถนำไปใช้ประโยชน์และมีผลกระทบเชิงบวกทางเศรษฐกิจสังคม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และชุมชน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ภายในประเทศอย่างเป็นรูปธรรม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7F1E11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สามารถแสดงผลงานไม่จำกัดจำนวน</w:t>
      </w:r>
      <w:r w:rsidRPr="007F1E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tbl>
      <w:tblPr>
        <w:tblStyle w:val="TableGrid"/>
        <w:tblW w:w="9990" w:type="dxa"/>
        <w:tblInd w:w="-635" w:type="dxa"/>
        <w:tblLook w:val="04A0"/>
      </w:tblPr>
      <w:tblGrid>
        <w:gridCol w:w="668"/>
        <w:gridCol w:w="3581"/>
        <w:gridCol w:w="1077"/>
        <w:gridCol w:w="1127"/>
        <w:gridCol w:w="1833"/>
        <w:gridCol w:w="1704"/>
      </w:tblGrid>
      <w:tr w14:paraId="6C1D65CE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  <w:vMerge w:val="restart"/>
            <w:vAlign w:val="center"/>
          </w:tcPr>
          <w:p w:rsidR="002008DC" w:rsidRPr="007F1E11" w:rsidP="00D9247A" w14:paraId="1D910FB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00" w:type="dxa"/>
            <w:vMerge w:val="restart"/>
            <w:vAlign w:val="center"/>
          </w:tcPr>
          <w:p w:rsidR="002008DC" w:rsidRPr="007F1E11" w:rsidP="00D9247A" w14:paraId="611537B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ชื่อผลงานภาษาไทย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/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ภาษาอังกฤษ</w:t>
            </w:r>
          </w:p>
        </w:tc>
        <w:tc>
          <w:tcPr>
            <w:tcW w:w="5760" w:type="dxa"/>
            <w:gridSpan w:val="4"/>
            <w:vAlign w:val="center"/>
          </w:tcPr>
          <w:p w:rsidR="002008DC" w:rsidRPr="007F1E11" w:rsidP="00D9247A" w14:paraId="0607964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ผลกระทบจากการผลงานวิจัย</w:t>
            </w:r>
          </w:p>
        </w:tc>
      </w:tr>
      <w:tr w14:paraId="0125D5C9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  <w:vMerge/>
          </w:tcPr>
          <w:p w:rsidR="002008DC" w:rsidRPr="007F1E11" w:rsidP="00D9247A" w14:paraId="3ED7704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2008DC" w:rsidRPr="007F1E11" w:rsidP="00D9247A" w14:paraId="69FAD83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2008DC" w:rsidRPr="007F1E11" w:rsidP="00D9247A" w14:paraId="574584F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ระดับ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</w:p>
          <w:p w:rsidR="002008DC" w:rsidRPr="007F1E11" w:rsidP="00D9247A" w14:paraId="210A6FB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TRL4 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1130" w:type="dxa"/>
          </w:tcPr>
          <w:p w:rsidR="002008DC" w:rsidRPr="007F1E11" w:rsidP="00D9247A" w14:paraId="286C889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ระดับ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</w:p>
          <w:p w:rsidR="002008DC" w:rsidRPr="007F1E11" w:rsidP="00D9247A" w14:paraId="66C1AD4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TRL1-TRL3</w:t>
            </w:r>
          </w:p>
        </w:tc>
        <w:tc>
          <w:tcPr>
            <w:tcW w:w="1840" w:type="dxa"/>
          </w:tcPr>
          <w:p w:rsidR="002008DC" w:rsidRPr="007F1E11" w:rsidP="00D9247A" w14:paraId="2F223AA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ไม่ได้อยู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  <w:lang w:bidi="th-TH"/>
              </w:rPr>
              <w:t>่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ในระดับ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TRL </w:t>
            </w:r>
          </w:p>
          <w:p w:rsidR="002008DC" w:rsidRPr="007F1E11" w:rsidP="00D9247A" w14:paraId="4F306CF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แต่ปรากฏการใช้ประโยชน์และมีผลกระทบเชิงบวก</w:t>
            </w:r>
          </w:p>
        </w:tc>
        <w:tc>
          <w:tcPr>
            <w:tcW w:w="1710" w:type="dxa"/>
          </w:tcPr>
          <w:p w:rsidR="002008DC" w:rsidRPr="007F1E11" w:rsidP="00D9247A" w14:paraId="0FD1DD5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มีผลงาน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แต่ไม่ได้ระบุการใช้โยชน์หรือผลกระทบเชิงบวก</w:t>
            </w:r>
          </w:p>
        </w:tc>
      </w:tr>
      <w:tr w14:paraId="769443AE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23873ED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:rsidR="002008DC" w:rsidP="00D9247A" w14:paraId="16816D4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7E4A3F94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0175FFDA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2008DC" w:rsidRPr="007F1E11" w:rsidP="00D9247A" w14:paraId="26E4F96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130" w:type="dxa"/>
          </w:tcPr>
          <w:p w:rsidR="002008DC" w:rsidRPr="007F1E11" w:rsidP="00D9247A" w14:paraId="3941C36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840" w:type="dxa"/>
          </w:tcPr>
          <w:p w:rsidR="002008DC" w:rsidRPr="007F1E11" w:rsidP="00D9247A" w14:paraId="2AF1647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710" w:type="dxa"/>
          </w:tcPr>
          <w:p w:rsidR="002008DC" w:rsidRPr="007F1E11" w:rsidP="00D9247A" w14:paraId="09A769D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</w:tr>
      <w:tr w14:paraId="58F8A1A9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30F55D9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:rsidR="002008DC" w:rsidP="00D9247A" w14:paraId="5014AC4B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4422A0CC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7F7F8CFE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2008DC" w:rsidRPr="007F1E11" w:rsidP="00D9247A" w14:paraId="5B50F92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130" w:type="dxa"/>
          </w:tcPr>
          <w:p w:rsidR="002008DC" w:rsidRPr="007F1E11" w:rsidP="00D9247A" w14:paraId="4C72A02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840" w:type="dxa"/>
          </w:tcPr>
          <w:p w:rsidR="002008DC" w:rsidRPr="007F1E11" w:rsidP="00D9247A" w14:paraId="6476322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710" w:type="dxa"/>
          </w:tcPr>
          <w:p w:rsidR="002008DC" w:rsidRPr="007F1E11" w:rsidP="00D9247A" w14:paraId="25701C4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</w:tr>
      <w:tr w14:paraId="786569E7" w14:textId="77777777" w:rsidTr="00D9247A">
        <w:tblPrEx>
          <w:tblW w:w="999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555EA52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3</w:t>
            </w:r>
          </w:p>
        </w:tc>
        <w:tc>
          <w:tcPr>
            <w:tcW w:w="3600" w:type="dxa"/>
          </w:tcPr>
          <w:p w:rsidR="002008DC" w:rsidP="00D9247A" w14:paraId="2AF21A44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24E6616C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353420FC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2008DC" w:rsidRPr="007F1E11" w:rsidP="00D9247A" w14:paraId="2BE2389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130" w:type="dxa"/>
          </w:tcPr>
          <w:p w:rsidR="002008DC" w:rsidRPr="007F1E11" w:rsidP="00D9247A" w14:paraId="20A1D8E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840" w:type="dxa"/>
          </w:tcPr>
          <w:p w:rsidR="002008DC" w:rsidRPr="007F1E11" w:rsidP="00D9247A" w14:paraId="7C0B5D9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710" w:type="dxa"/>
          </w:tcPr>
          <w:p w:rsidR="002008DC" w:rsidRPr="007F1E11" w:rsidP="00D9247A" w14:paraId="5B12B98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</w:tr>
    </w:tbl>
    <w:p w:rsidR="002008DC" w:rsidRPr="007F1E11" w:rsidP="002008DC" w14:paraId="659CC3A5" w14:textId="77777777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008DC" w:rsidRPr="007F1E11" w:rsidP="002008DC" w14:paraId="4A0A6D2E" w14:textId="7777777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๕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๕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การได้รับเชิญให้เป็นผู้เชี่ยวชาญ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ผู้ทรงคุณวุฒิ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คณะกรรมการชุดต่างๆ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ด้านวิจัย</w:t>
      </w:r>
      <w:r w:rsidRPr="007F1E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F1E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7F1E11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สามารถแสดงผลงานไม่จำกัดจำนวน</w:t>
      </w:r>
      <w:r w:rsidRPr="007F1E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tbl>
      <w:tblPr>
        <w:tblStyle w:val="TableGrid"/>
        <w:tblW w:w="10080" w:type="dxa"/>
        <w:tblInd w:w="-635" w:type="dxa"/>
        <w:tblLook w:val="04A0"/>
      </w:tblPr>
      <w:tblGrid>
        <w:gridCol w:w="667"/>
        <w:gridCol w:w="3579"/>
        <w:gridCol w:w="1436"/>
        <w:gridCol w:w="1436"/>
        <w:gridCol w:w="1435"/>
        <w:gridCol w:w="1527"/>
      </w:tblGrid>
      <w:tr w14:paraId="14E6DFCA" w14:textId="77777777" w:rsidTr="00D9247A">
        <w:tblPrEx>
          <w:tblW w:w="10080" w:type="dxa"/>
          <w:tblInd w:w="-635" w:type="dxa"/>
          <w:tblLook w:val="04A0"/>
        </w:tblPrEx>
        <w:tc>
          <w:tcPr>
            <w:tcW w:w="630" w:type="dxa"/>
            <w:vMerge w:val="restart"/>
            <w:vAlign w:val="center"/>
          </w:tcPr>
          <w:p w:rsidR="002008DC" w:rsidRPr="007F1E11" w:rsidP="00D9247A" w14:paraId="0D0B483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00" w:type="dxa"/>
            <w:vMerge w:val="restart"/>
            <w:vAlign w:val="center"/>
          </w:tcPr>
          <w:p w:rsidR="002008DC" w:rsidRPr="007F1E11" w:rsidP="00D9247A" w14:paraId="04DD486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ชื่อผลงานภาษาไทย</w:t>
            </w:r>
          </w:p>
        </w:tc>
        <w:tc>
          <w:tcPr>
            <w:tcW w:w="5850" w:type="dxa"/>
            <w:gridSpan w:val="4"/>
            <w:vAlign w:val="center"/>
          </w:tcPr>
          <w:p w:rsidR="002008DC" w:rsidRPr="007F1E11" w:rsidP="00D9247A" w14:paraId="382F97F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ระดับ</w:t>
            </w:r>
          </w:p>
        </w:tc>
      </w:tr>
      <w:tr w14:paraId="7D280698" w14:textId="77777777" w:rsidTr="00D9247A">
        <w:tblPrEx>
          <w:tblW w:w="10080" w:type="dxa"/>
          <w:tblInd w:w="-635" w:type="dxa"/>
          <w:tblLook w:val="04A0"/>
        </w:tblPrEx>
        <w:tc>
          <w:tcPr>
            <w:tcW w:w="630" w:type="dxa"/>
            <w:vMerge/>
          </w:tcPr>
          <w:p w:rsidR="002008DC" w:rsidRPr="007F1E11" w:rsidP="00D9247A" w14:paraId="78240D2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2008DC" w:rsidRPr="007F1E11" w:rsidP="00D9247A" w14:paraId="1A19FAB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2008DC" w:rsidRPr="007F1E11" w:rsidP="00D9247A" w14:paraId="71B4456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นานาชาติ</w:t>
            </w:r>
          </w:p>
        </w:tc>
        <w:tc>
          <w:tcPr>
            <w:tcW w:w="1440" w:type="dxa"/>
          </w:tcPr>
          <w:p w:rsidR="002008DC" w:rsidP="00D9247A" w14:paraId="2BD8459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ภายนอก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มก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.</w:t>
            </w:r>
          </w:p>
          <w:p w:rsidR="002008DC" w:rsidRPr="007F1E11" w:rsidP="00D9247A" w14:paraId="22F3317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02575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</w:t>
            </w:r>
            <w:r w:rsidRPr="0002575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  <w:lang w:bidi="th-TH"/>
              </w:rPr>
              <w:t>ในประเทศ</w:t>
            </w:r>
            <w:r w:rsidRPr="0002575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:rsidR="002008DC" w:rsidRPr="007F1E11" w:rsidP="00D9247A" w14:paraId="66BC5F4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ภายใน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มก</w:t>
            </w: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.</w:t>
            </w:r>
          </w:p>
        </w:tc>
        <w:tc>
          <w:tcPr>
            <w:tcW w:w="1530" w:type="dxa"/>
          </w:tcPr>
          <w:p w:rsidR="002008DC" w:rsidRPr="007F1E11" w:rsidP="00D9247A" w14:paraId="639F9BC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ภายในวิทยาเขตกำแพงแสน</w:t>
            </w:r>
          </w:p>
        </w:tc>
      </w:tr>
      <w:tr w14:paraId="772305EF" w14:textId="77777777" w:rsidTr="00D9247A">
        <w:tblPrEx>
          <w:tblW w:w="1008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0391E53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:rsidR="002008DC" w:rsidP="00D9247A" w14:paraId="0F141DEB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11CC8229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6DAA24CD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2008DC" w:rsidRPr="007F1E11" w:rsidP="00D9247A" w14:paraId="3352B85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</w:tcPr>
          <w:p w:rsidR="002008DC" w:rsidRPr="007F1E11" w:rsidP="00D9247A" w14:paraId="0777DD9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</w:tcPr>
          <w:p w:rsidR="002008DC" w:rsidRPr="007F1E11" w:rsidP="00D9247A" w14:paraId="1C7BE15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530" w:type="dxa"/>
          </w:tcPr>
          <w:p w:rsidR="002008DC" w:rsidRPr="007F1E11" w:rsidP="00D9247A" w14:paraId="57807C0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</w:tr>
      <w:tr w14:paraId="79F60388" w14:textId="77777777" w:rsidTr="00D9247A">
        <w:tblPrEx>
          <w:tblW w:w="1008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15A7A98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:rsidR="002008DC" w:rsidP="00D9247A" w14:paraId="5C1F2B5B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32CF2C4F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50E39BE7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2008DC" w:rsidRPr="007F1E11" w:rsidP="00D9247A" w14:paraId="46E0D88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</w:tcPr>
          <w:p w:rsidR="002008DC" w:rsidRPr="007F1E11" w:rsidP="00D9247A" w14:paraId="3ADF138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</w:tcPr>
          <w:p w:rsidR="002008DC" w:rsidRPr="007F1E11" w:rsidP="00D9247A" w14:paraId="1AFBDD4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530" w:type="dxa"/>
          </w:tcPr>
          <w:p w:rsidR="002008DC" w:rsidRPr="007F1E11" w:rsidP="00D9247A" w14:paraId="4B64ED7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</w:tr>
      <w:tr w14:paraId="5500BE47" w14:textId="77777777" w:rsidTr="00D9247A">
        <w:tblPrEx>
          <w:tblW w:w="10080" w:type="dxa"/>
          <w:tblInd w:w="-635" w:type="dxa"/>
          <w:tblLook w:val="04A0"/>
        </w:tblPrEx>
        <w:tc>
          <w:tcPr>
            <w:tcW w:w="630" w:type="dxa"/>
          </w:tcPr>
          <w:p w:rsidR="002008DC" w:rsidRPr="007F1E11" w:rsidP="00D9247A" w14:paraId="6DF25F6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3</w:t>
            </w:r>
          </w:p>
        </w:tc>
        <w:tc>
          <w:tcPr>
            <w:tcW w:w="3600" w:type="dxa"/>
          </w:tcPr>
          <w:p w:rsidR="002008DC" w:rsidP="00D9247A" w14:paraId="0643F5E0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P="00D9247A" w14:paraId="783C500A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2008DC" w:rsidRPr="007F1E11" w:rsidP="00D9247A" w14:paraId="3CD77C48" w14:textId="77777777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2008DC" w:rsidRPr="007F1E11" w:rsidP="00D9247A" w14:paraId="31C7985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</w:tcPr>
          <w:p w:rsidR="002008DC" w:rsidRPr="007F1E11" w:rsidP="00D9247A" w14:paraId="512B442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440" w:type="dxa"/>
          </w:tcPr>
          <w:p w:rsidR="002008DC" w:rsidRPr="007F1E11" w:rsidP="00D9247A" w14:paraId="03E349A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  <w:tc>
          <w:tcPr>
            <w:tcW w:w="1530" w:type="dxa"/>
          </w:tcPr>
          <w:p w:rsidR="002008DC" w:rsidRPr="007F1E11" w:rsidP="00D9247A" w14:paraId="418CE38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F1E11">
              <w:rPr>
                <w:rFonts w:ascii="Wingdings" w:hAnsi="Wingdings" w:cs="TH SarabunIT๙"/>
                <w:spacing w:val="-12"/>
                <w:sz w:val="32"/>
                <w:szCs w:val="32"/>
              </w:rPr>
              <w:sym w:font="Wingdings" w:char="F06F"/>
            </w:r>
          </w:p>
        </w:tc>
      </w:tr>
    </w:tbl>
    <w:p w:rsidR="002008DC" w:rsidRPr="00025754" w:rsidP="002008DC" w14:paraId="189091A5" w14:textId="77777777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025754">
        <w:rPr>
          <w:rFonts w:ascii="TH SarabunIT๙" w:hAnsi="TH SarabunIT๙" w:cs="TH SarabunIT๙"/>
          <w:i/>
          <w:iCs/>
          <w:sz w:val="32"/>
          <w:szCs w:val="32"/>
        </w:rPr>
        <w:t>*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>ภายใน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>มก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. 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>หมายถึง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>ภายในมหาวิทยาลัยเกษตรศาสตร์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>ทุกวิทยาเขต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>ยกเว้น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025754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>วิทยาเขตกำแพงแสน</w:t>
      </w:r>
    </w:p>
    <w:p w:rsidR="002008DC" w:rsidRPr="00923563" w:rsidP="002008DC" w14:paraId="7D303756" w14:textId="77777777">
      <w:pPr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</w:pPr>
    </w:p>
    <w:p w:rsidR="002008DC" w:rsidRPr="007F1E11" w:rsidP="002008DC" w14:paraId="3DC7DAA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9"/>
        </w:tabs>
        <w:rPr>
          <w:rFonts w:ascii="TH SarabunIT๙" w:hAnsi="TH SarabunIT๙" w:cs="TH SarabunIT๙"/>
          <w:sz w:val="32"/>
          <w:szCs w:val="32"/>
        </w:rPr>
      </w:pPr>
      <w:r w:rsidRPr="007F1E11">
        <w:rPr>
          <w:rFonts w:ascii="TH SarabunIT๙" w:hAnsi="TH SarabunIT๙" w:cs="TH SarabunIT๙"/>
          <w:sz w:val="32"/>
          <w:szCs w:val="32"/>
          <w:cs/>
        </w:rPr>
        <w:tab/>
      </w:r>
      <w:r w:rsidRPr="007F1E11">
        <w:rPr>
          <w:rFonts w:ascii="TH SarabunIT๙" w:hAnsi="TH SarabunIT๙" w:cs="TH SarabunIT๙"/>
          <w:sz w:val="32"/>
          <w:szCs w:val="32"/>
          <w:cs/>
        </w:rPr>
        <w:tab/>
      </w:r>
      <w:r w:rsidRPr="007F1E11">
        <w:rPr>
          <w:rFonts w:ascii="TH SarabunIT๙" w:hAnsi="TH SarabunIT๙" w:cs="TH SarabunIT๙"/>
          <w:sz w:val="32"/>
          <w:szCs w:val="32"/>
          <w:cs/>
        </w:rPr>
        <w:tab/>
      </w:r>
      <w:r w:rsidRPr="007F1E11">
        <w:rPr>
          <w:rFonts w:ascii="TH SarabunIT๙" w:hAnsi="TH SarabunIT๙" w:cs="TH SarabunIT๙"/>
          <w:sz w:val="32"/>
          <w:szCs w:val="32"/>
          <w:cs/>
        </w:rPr>
        <w:tab/>
      </w:r>
      <w:r w:rsidRPr="007F1E11">
        <w:rPr>
          <w:rFonts w:ascii="TH SarabunIT๙" w:hAnsi="TH SarabunIT๙" w:cs="TH SarabunIT๙"/>
          <w:sz w:val="32"/>
          <w:szCs w:val="32"/>
          <w:cs/>
        </w:rPr>
        <w:tab/>
      </w:r>
      <w:r w:rsidRPr="007F1E11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7F1E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2008DC" w:rsidRPr="007F1E11" w:rsidP="002008DC" w14:paraId="371AF3AF" w14:textId="77777777">
      <w:pPr>
        <w:ind w:left="720" w:right="-48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F1E1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:rsidR="002008DC" w:rsidRPr="007F1E11" w:rsidP="002008DC" w14:paraId="200345F6" w14:textId="77777777">
      <w:pPr>
        <w:ind w:right="-483" w:firstLine="720"/>
        <w:rPr>
          <w:rFonts w:ascii="TH SarabunIT๙" w:hAnsi="TH SarabunIT๙" w:cs="TH SarabunIT๙"/>
          <w:sz w:val="32"/>
          <w:szCs w:val="32"/>
        </w:rPr>
      </w:pPr>
      <w:r w:rsidRPr="007F1E1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F1E11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7F1E11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7F1E11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ผู้อำนวยการสำนัก</w:t>
      </w:r>
      <w:r w:rsidRPr="007F1E1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 </w:t>
      </w:r>
    </w:p>
    <w:p w:rsidR="002008DC" w:rsidRPr="007F1E11" w:rsidP="002008DC" w14:paraId="389FA97D" w14:textId="1FDB27AE">
      <w:pPr>
        <w:ind w:left="720" w:right="-483" w:firstLine="720"/>
        <w:jc w:val="center"/>
        <w:rPr>
          <w:rFonts w:ascii="TH SarabunIT๙" w:hAnsi="TH SarabunIT๙" w:cs="TH SarabunIT๙"/>
          <w:sz w:val="32"/>
          <w:szCs w:val="32"/>
        </w:rPr>
        <w:sectPr w:rsidSect="00F94C42">
          <w:pgSz w:w="11906" w:h="16838"/>
          <w:pgMar w:top="1134" w:right="1134" w:bottom="851" w:left="1701" w:header="720" w:footer="720" w:gutter="0"/>
          <w:cols w:space="720"/>
          <w:docGrid w:linePitch="360"/>
        </w:sectPr>
      </w:pPr>
      <w:r w:rsidRPr="007F1E11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7F1E11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7F1E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7F1E11">
        <w:rPr>
          <w:rFonts w:ascii="TH SarabunIT๙" w:hAnsi="TH SarabunIT๙" w:cs="TH SarabunIT๙"/>
          <w:sz w:val="32"/>
          <w:szCs w:val="32"/>
          <w:cs/>
        </w:rPr>
        <w:t>.</w:t>
      </w:r>
      <w:r w:rsidRPr="007F1E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7F1E11">
        <w:rPr>
          <w:rFonts w:ascii="TH SarabunIT๙" w:hAnsi="TH SarabunIT๙" w:cs="TH SarabunIT๙"/>
          <w:sz w:val="32"/>
          <w:szCs w:val="32"/>
          <w:cs/>
        </w:rPr>
        <w:t>.</w:t>
      </w:r>
      <w:r w:rsidRPr="007F1E11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bookmarkEnd w:id="4"/>
    </w:p>
    <w:p w:rsidR="00EE7218" w:rsidRPr="00743E08" w:rsidP="00743E08" w14:paraId="64F914DA" w14:textId="66175268">
      <w:pPr>
        <w:pStyle w:val="BodyTextIndent"/>
        <w:spacing w:line="380" w:lineRule="exact"/>
        <w:ind w:firstLine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-535305</wp:posOffset>
                </wp:positionV>
                <wp:extent cx="2486025" cy="600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86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A4BA0" w:rsidRPr="003A4BA0" w:rsidP="003A4BA0" w14:textId="6F5808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width:195.75pt;height:47.25pt;margin-top:-42.15pt;margin-left:302.7pt;mso-wrap-distance-bottom:0;mso-wrap-distance-left:9pt;mso-wrap-distance-right:9pt;mso-wrap-distance-top:0;position:absolute;v-text-anchor:top;z-index:251670528" fillcolor="white" stroked="t" strokecolor="white" strokeweight="0.5pt">
                <v:textbox>
                  <w:txbxContent>
                    <w:p w:rsidR="003A4BA0" w:rsidRPr="003A4BA0" w:rsidP="003A4BA0" w14:paraId="70367D69" w14:textId="6F5808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68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1703259</wp:posOffset>
                </wp:positionH>
                <wp:positionV relativeFrom="paragraph">
                  <wp:posOffset>-448310</wp:posOffset>
                </wp:positionV>
                <wp:extent cx="2171700" cy="542925"/>
                <wp:effectExtent l="0" t="0" r="0" b="95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717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680" w:rsidRPr="000F4680" w:rsidP="003D1942" w14:textId="1F51E7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ี่เหลี่ยมผืนผ้า 4" o:spid="_x0000_s1029" type="#_x0000_t202" style="width:171pt;height:42.75pt;margin-top:-35.3pt;margin-left:134.11pt;mso-position-horizontal-relative:margin;mso-wrap-distance-bottom:0;mso-wrap-distance-left:9pt;mso-wrap-distance-right:9pt;mso-wrap-distance-top:0;position:absolute;v-text-anchor:middle;z-index:251666432" fillcolor="white" stroked="f" strokecolor="#f79646" strokeweight="2pt">
                <v:textbox>
                  <w:txbxContent>
                    <w:p w:rsidR="000F4680" w:rsidRPr="000F4680" w:rsidP="003D1942" w14:paraId="7EEE03E4" w14:textId="1F51E7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3496" w:rsidR="00CE3496">
        <w:rPr>
          <w:rFonts w:ascii="TH SarabunIT๙" w:hAnsi="TH SarabunIT๙" w:cs="TH SarabunIT๙"/>
          <w:cs/>
        </w:rPr>
        <w:t xml:space="preserve">   </w:t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</w:rPr>
        <w:tab/>
      </w:r>
      <w:r w:rsidRPr="00CE3496" w:rsidR="00CE3496">
        <w:rPr>
          <w:rFonts w:ascii="TH SarabunIT๙" w:hAnsi="TH SarabunIT๙" w:cs="TH SarabunIT๙"/>
          <w:cs/>
        </w:rPr>
        <w:t xml:space="preserve">             </w:t>
      </w:r>
    </w:p>
    <w:p w:rsidR="000F4680" w:rsidP="00CE3496" w14:paraId="371736FC" w14:textId="2D7F7B2A">
      <w:pPr>
        <w:keepNext/>
        <w:ind w:right="-482"/>
        <w:jc w:val="center"/>
        <w:outlineLvl w:val="5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-287655</wp:posOffset>
                </wp:positionV>
                <wp:extent cx="1857375" cy="609600"/>
                <wp:effectExtent l="0" t="0" r="9525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680" w:rsidRPr="000F4680" w:rsidP="000F4680" w14:textId="76D6F1E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46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 6" o:spid="_x0000_s1030" type="#_x0000_t202" style="width:146.25pt;height:48pt;margin-top:-22.65pt;margin-left:339.45pt;mso-height-percent:0;mso-height-relative:margin;mso-wrap-distance-bottom:0;mso-wrap-distance-left:9pt;mso-wrap-distance-right:9pt;mso-wrap-distance-top:0;position:absolute;v-text-anchor:middle;z-index:251668480" fillcolor="white" stroked="f" strokecolor="#9bbb59" strokeweight="2pt">
                <v:textbox>
                  <w:txbxContent>
                    <w:p w:rsidR="000F4680" w:rsidRPr="000F4680" w:rsidP="000F4680" w14:paraId="278C1B39" w14:textId="76D6F1E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0F4680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1.2.2</w:t>
                      </w:r>
                    </w:p>
                  </w:txbxContent>
                </v:textbox>
              </v:shape>
            </w:pict>
          </mc:Fallback>
        </mc:AlternateContent>
      </w:r>
    </w:p>
    <w:p w:rsidR="00CE3496" w:rsidRPr="00CE3496" w:rsidP="00CE3496" w14:paraId="3C465520" w14:textId="4EF8BA7D">
      <w:pPr>
        <w:keepNext/>
        <w:ind w:right="-482"/>
        <w:jc w:val="center"/>
        <w:outlineLvl w:val="5"/>
        <w:rPr>
          <w:rFonts w:ascii="TH SarabunIT๙" w:hAnsi="TH SarabunIT๙" w:cs="TH SarabunIT๙"/>
          <w:b/>
          <w:bCs/>
          <w:sz w:val="36"/>
          <w:szCs w:val="36"/>
        </w:rPr>
      </w:pP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แบบรายงานการคัดเลือกบุคลากรดีเด่นสายสนับสนุนและช่วยวิชาการ</w:t>
      </w:r>
    </w:p>
    <w:p w:rsidR="00CE3496" w:rsidRPr="00CE3496" w:rsidP="00CE3496" w14:paraId="713C8E07" w14:textId="77777777">
      <w:pPr>
        <w:ind w:right="-48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ส่วนงาน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</w:rPr>
        <w:t>..…..........................................</w:t>
      </w:r>
    </w:p>
    <w:p w:rsidR="00CE3496" w:rsidRPr="00CE3496" w:rsidP="00CE3496" w14:paraId="3B21A7D7" w14:textId="16B45F7F">
      <w:pPr>
        <w:ind w:left="2160" w:right="-482" w:hanging="216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ประจำปี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พ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ศ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</w:rPr>
        <w:t>. 25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EB09CC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CE3496" w:rsidRPr="00CE3496" w:rsidP="00CE3496" w14:paraId="1530C258" w14:textId="77777777">
      <w:pPr>
        <w:ind w:left="2160" w:right="-482" w:hanging="2160"/>
        <w:jc w:val="center"/>
        <w:rPr>
          <w:rFonts w:ascii="TH SarabunIT๙" w:hAnsi="TH SarabunIT๙" w:cs="TH SarabunIT๙"/>
          <w:sz w:val="36"/>
          <w:szCs w:val="36"/>
        </w:rPr>
      </w:pPr>
      <w:r w:rsidRPr="00CE3496">
        <w:rPr>
          <w:rFonts w:ascii="TH SarabunIT๙" w:hAnsi="TH SarabunIT๙" w:cs="TH SarabunIT๙"/>
          <w:sz w:val="36"/>
          <w:szCs w:val="36"/>
          <w:cs/>
        </w:rPr>
        <w:t>…………………………..</w:t>
      </w:r>
    </w:p>
    <w:p w:rsidR="00CE3496" w:rsidRPr="00CE3496" w:rsidP="00CE3496" w14:paraId="0A9C5847" w14:textId="77777777">
      <w:pPr>
        <w:numPr>
          <w:ilvl w:val="0"/>
          <w:numId w:val="49"/>
        </w:numPr>
        <w:spacing w:line="288" w:lineRule="auto"/>
        <w:ind w:right="-483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ข้าราชการ</w:t>
      </w:r>
    </w:p>
    <w:p w:rsidR="00CE3496" w:rsidRPr="00CE3496" w:rsidP="00CE3496" w14:paraId="2AF35903" w14:textId="77777777">
      <w:pPr>
        <w:spacing w:line="288" w:lineRule="auto"/>
        <w:ind w:left="659" w:right="-483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กลุ่มวิชาชีพ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กลุ่มอำนวยการและเชี่ยวชาญเฉพาะ</w:t>
      </w:r>
    </w:p>
    <w:p w:rsidR="00CE3496" w:rsidRPr="00CE3496" w:rsidP="00CE3496" w14:paraId="54AA8AED" w14:textId="77777777">
      <w:pPr>
        <w:spacing w:line="288" w:lineRule="auto"/>
        <w:ind w:right="12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……............................................………….....................</w:t>
      </w:r>
    </w:p>
    <w:p w:rsidR="00CE3496" w:rsidRPr="00CE3496" w:rsidP="00CE3496" w14:paraId="2DA080D6" w14:textId="77777777">
      <w:pPr>
        <w:spacing w:line="288" w:lineRule="auto"/>
        <w:ind w:left="659" w:right="-483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กลุ่มบริการ</w:t>
      </w:r>
    </w:p>
    <w:p w:rsidR="00CE3496" w:rsidRPr="00CE3496" w:rsidP="00CE3496" w14:paraId="017B6A50" w14:textId="77777777">
      <w:pPr>
        <w:spacing w:line="288" w:lineRule="auto"/>
        <w:ind w:right="12"/>
        <w:rPr>
          <w:rFonts w:ascii="TH SarabunIT๙" w:hAnsi="TH SarabunIT๙" w:cs="TH SarabunIT๙"/>
          <w:noProof/>
          <w:sz w:val="32"/>
          <w:szCs w:val="32"/>
          <w:cs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……..................................................................</w:t>
      </w:r>
      <w:r w:rsidRPr="00CE3496">
        <w:rPr>
          <w:rFonts w:ascii="TH SarabunIT๙" w:hAnsi="TH SarabunIT๙" w:cs="TH SarabunIT๙" w:hint="cs"/>
          <w:noProof/>
          <w:sz w:val="32"/>
          <w:szCs w:val="32"/>
          <w:cs/>
        </w:rPr>
        <w:t>...........</w:t>
      </w:r>
    </w:p>
    <w:p w:rsidR="00CE3496" w:rsidRPr="00CE3496" w:rsidP="00CE3496" w14:paraId="76AA26FF" w14:textId="77777777">
      <w:pPr>
        <w:spacing w:line="288" w:lineRule="auto"/>
        <w:ind w:right="12"/>
        <w:rPr>
          <w:rFonts w:ascii="TH SarabunIT๙" w:hAnsi="TH SarabunIT๙" w:cs="TH SarabunIT๙"/>
          <w:sz w:val="16"/>
          <w:szCs w:val="16"/>
        </w:rPr>
      </w:pPr>
    </w:p>
    <w:p w:rsidR="00CE3496" w:rsidRPr="00CE3496" w:rsidP="00CE3496" w14:paraId="78A6FDB8" w14:textId="77777777">
      <w:pPr>
        <w:numPr>
          <w:ilvl w:val="0"/>
          <w:numId w:val="49"/>
        </w:numPr>
        <w:spacing w:line="288" w:lineRule="auto"/>
        <w:ind w:right="-483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ลูกจ้างประจำ</w:t>
      </w:r>
    </w:p>
    <w:p w:rsidR="00CE3496" w:rsidRPr="00CE3496" w:rsidP="00CE3496" w14:paraId="3960759A" w14:textId="77777777">
      <w:pPr>
        <w:spacing w:line="288" w:lineRule="auto"/>
        <w:ind w:left="659" w:right="-483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กลุ่มงานบริการพื้นฐาน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กลุ่มงานสนับสนุน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กลุ่มงานช่าง</w:t>
      </w:r>
    </w:p>
    <w:p w:rsidR="00CE3496" w:rsidRPr="00CE3496" w:rsidP="00CE3496" w14:paraId="448C753A" w14:textId="77777777">
      <w:pPr>
        <w:spacing w:line="288" w:lineRule="auto"/>
        <w:ind w:right="12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……............................................………….....................</w:t>
      </w:r>
    </w:p>
    <w:p w:rsidR="00CE3496" w:rsidRPr="00CE3496" w:rsidP="00CE3496" w14:paraId="5B7A1B91" w14:textId="77777777">
      <w:pPr>
        <w:spacing w:line="288" w:lineRule="auto"/>
        <w:ind w:right="12"/>
        <w:rPr>
          <w:rFonts w:ascii="TH SarabunIT๙" w:hAnsi="TH SarabunIT๙" w:cs="TH SarabunIT๙"/>
          <w:sz w:val="16"/>
          <w:szCs w:val="16"/>
        </w:rPr>
      </w:pPr>
    </w:p>
    <w:p w:rsidR="00CE3496" w:rsidRPr="00CE3496" w:rsidP="00CE3496" w14:paraId="76808049" w14:textId="77777777">
      <w:pPr>
        <w:numPr>
          <w:ilvl w:val="0"/>
          <w:numId w:val="49"/>
        </w:numPr>
        <w:spacing w:line="288" w:lineRule="auto"/>
        <w:ind w:right="-483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พนักงานมหาวิทยาลัย</w:t>
      </w:r>
    </w:p>
    <w:p w:rsidR="00CE3496" w:rsidRPr="00CE3496" w:rsidP="00CE3496" w14:paraId="3AC65EF7" w14:textId="77777777">
      <w:pPr>
        <w:spacing w:line="288" w:lineRule="auto"/>
        <w:ind w:left="659" w:right="-483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กลุ่มวิชาชีพ</w:t>
      </w:r>
    </w:p>
    <w:p w:rsidR="00CE3496" w:rsidRPr="00CE3496" w:rsidP="00CE3496" w14:paraId="6735F9AD" w14:textId="77777777">
      <w:pPr>
        <w:spacing w:line="288" w:lineRule="auto"/>
        <w:ind w:right="12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……............................................………….....................</w:t>
      </w:r>
    </w:p>
    <w:p w:rsidR="00CE3496" w:rsidRPr="00CE3496" w:rsidP="00CE3496" w14:paraId="1CB85AC9" w14:textId="77777777">
      <w:pPr>
        <w:spacing w:line="288" w:lineRule="auto"/>
        <w:ind w:right="1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กลุ่มอำนวยการและเชี่ยวชาญเฉพาะ</w:t>
      </w:r>
    </w:p>
    <w:p w:rsidR="00CE3496" w:rsidRPr="00CE3496" w:rsidP="00CE3496" w14:paraId="677F8AF0" w14:textId="77777777">
      <w:pPr>
        <w:spacing w:line="288" w:lineRule="auto"/>
        <w:ind w:right="12"/>
        <w:rPr>
          <w:rFonts w:ascii="TH SarabunIT๙" w:hAnsi="TH SarabunIT๙" w:cs="TH SarabunIT๙"/>
          <w:noProof/>
          <w:sz w:val="32"/>
          <w:szCs w:val="32"/>
          <w:cs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……..................................................................</w:t>
      </w:r>
      <w:r w:rsidRPr="00CE3496">
        <w:rPr>
          <w:rFonts w:ascii="TH SarabunIT๙" w:hAnsi="TH SarabunIT๙" w:cs="TH SarabunIT๙" w:hint="cs"/>
          <w:noProof/>
          <w:sz w:val="32"/>
          <w:szCs w:val="32"/>
          <w:cs/>
        </w:rPr>
        <w:t>...........</w:t>
      </w:r>
    </w:p>
    <w:p w:rsidR="00CE3496" w:rsidRPr="00CE3496" w:rsidP="00CE3496" w14:paraId="230202B0" w14:textId="77777777">
      <w:pPr>
        <w:numPr>
          <w:ilvl w:val="1"/>
          <w:numId w:val="50"/>
        </w:numPr>
        <w:spacing w:line="288" w:lineRule="auto"/>
        <w:ind w:right="1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กลุ่มบริการ</w:t>
      </w:r>
    </w:p>
    <w:p w:rsidR="00CE3496" w:rsidRPr="00CE3496" w:rsidP="00CE3496" w14:paraId="1F2DEA30" w14:textId="77777777">
      <w:pPr>
        <w:spacing w:line="288" w:lineRule="auto"/>
        <w:ind w:left="1440" w:right="1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szCs w:val="35"/>
          <w:cs/>
          <w:lang w:bidi="th-TH"/>
        </w:rPr>
        <w:t>นาย</w:t>
      </w:r>
      <w:r w:rsidRPr="00CE3496">
        <w:rPr>
          <w:rFonts w:ascii="TH SarabunIT๙" w:hAnsi="TH SarabunIT๙" w:cs="TH SarabunIT๙"/>
          <w:cs/>
        </w:rPr>
        <w:t>/</w:t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นาง</w:t>
      </w:r>
      <w:r w:rsidRPr="00CE3496">
        <w:rPr>
          <w:rFonts w:ascii="TH SarabunIT๙" w:hAnsi="TH SarabunIT๙" w:cs="TH SarabunIT๙"/>
          <w:cs/>
        </w:rPr>
        <w:t>/</w:t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cs/>
        </w:rPr>
        <w:t>……..................................................................</w:t>
      </w:r>
      <w:r w:rsidRPr="00CE3496">
        <w:rPr>
          <w:rFonts w:ascii="TH SarabunIT๙" w:hAnsi="TH SarabunIT๙" w:cs="TH SarabunIT๙" w:hint="cs"/>
          <w:noProof/>
          <w:szCs w:val="35"/>
          <w:cs/>
        </w:rPr>
        <w:t>...........</w:t>
      </w:r>
    </w:p>
    <w:p w:rsidR="00CE3496" w:rsidRPr="00CE3496" w:rsidP="00CE3496" w14:paraId="3F7DFB85" w14:textId="77777777">
      <w:pPr>
        <w:numPr>
          <w:ilvl w:val="1"/>
          <w:numId w:val="50"/>
        </w:numPr>
        <w:spacing w:line="288" w:lineRule="auto"/>
        <w:ind w:right="12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กลุ่มงานบริการพื้นฐาน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กลุ่มงานสนับสนุน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กลุ่มงานช่าง</w:t>
      </w:r>
    </w:p>
    <w:p w:rsidR="00CE3496" w:rsidRPr="00CE3496" w:rsidP="00CE3496" w14:paraId="5F26ED1D" w14:textId="77777777">
      <w:pPr>
        <w:spacing w:line="288" w:lineRule="auto"/>
        <w:ind w:right="12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……......................................………………………………….</w:t>
      </w:r>
    </w:p>
    <w:p w:rsidR="00CE3496" w:rsidRPr="00CE3496" w:rsidP="00CE3496" w14:paraId="73635C88" w14:textId="77777777">
      <w:pPr>
        <w:spacing w:line="288" w:lineRule="auto"/>
        <w:ind w:right="12"/>
        <w:rPr>
          <w:rFonts w:ascii="TH SarabunIT๙" w:hAnsi="TH SarabunIT๙" w:cs="TH SarabunIT๙"/>
          <w:sz w:val="16"/>
          <w:szCs w:val="16"/>
        </w:rPr>
      </w:pPr>
    </w:p>
    <w:p w:rsidR="00CE3496" w:rsidRPr="00CE3496" w:rsidP="00CE3496" w14:paraId="45E1B5EE" w14:textId="77777777">
      <w:pPr>
        <w:numPr>
          <w:ilvl w:val="0"/>
          <w:numId w:val="50"/>
        </w:numPr>
        <w:spacing w:line="288" w:lineRule="auto"/>
        <w:ind w:right="-483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พนักงานมหาวิทยาลัย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เงินรายได้</w:t>
      </w:r>
    </w:p>
    <w:p w:rsidR="00CE3496" w:rsidRPr="00CE3496" w:rsidP="00CE3496" w14:paraId="7F0D5448" w14:textId="77777777">
      <w:pPr>
        <w:spacing w:line="288" w:lineRule="auto"/>
        <w:ind w:left="659" w:right="-483"/>
        <w:contextualSpacing/>
        <w:rPr>
          <w:rFonts w:ascii="TH SarabunIT๙" w:hAnsi="TH SarabunIT๙" w:cs="TH SarabunIT๙"/>
          <w:szCs w:val="35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กลุ่มวิชาชีพ</w:t>
      </w:r>
      <w:r w:rsidRPr="00CE3496">
        <w:rPr>
          <w:rFonts w:ascii="TH SarabunIT๙" w:hAnsi="TH SarabunIT๙" w:cs="TH SarabunIT๙"/>
          <w:szCs w:val="35"/>
        </w:rPr>
        <w:tab/>
      </w:r>
    </w:p>
    <w:p w:rsidR="00CE3496" w:rsidRPr="00CE3496" w:rsidP="00CE3496" w14:paraId="3D6752C8" w14:textId="77777777">
      <w:pPr>
        <w:spacing w:line="288" w:lineRule="auto"/>
        <w:ind w:left="659" w:right="-483"/>
        <w:contextualSpacing/>
        <w:rPr>
          <w:rFonts w:ascii="TH SarabunIT๙" w:hAnsi="TH SarabunIT๙" w:cs="TH SarabunIT๙"/>
          <w:szCs w:val="35"/>
        </w:rPr>
      </w:pPr>
      <w:r w:rsidRPr="00CE3496">
        <w:rPr>
          <w:rFonts w:ascii="TH SarabunIT๙" w:hAnsi="TH SarabunIT๙" w:cs="TH SarabunIT๙"/>
          <w:szCs w:val="35"/>
        </w:rPr>
        <w:tab/>
      </w:r>
      <w:r w:rsidRPr="00CE3496">
        <w:rPr>
          <w:rFonts w:ascii="TH SarabunIT๙" w:hAnsi="TH SarabunIT๙" w:cs="TH SarabunIT๙"/>
          <w:szCs w:val="35"/>
        </w:rPr>
        <w:tab/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นาย</w:t>
      </w:r>
      <w:r w:rsidRPr="00CE3496">
        <w:rPr>
          <w:rFonts w:ascii="TH SarabunIT๙" w:hAnsi="TH SarabunIT๙" w:cs="TH SarabunIT๙"/>
          <w:cs/>
        </w:rPr>
        <w:t>/</w:t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นาง</w:t>
      </w:r>
      <w:r w:rsidRPr="00CE3496">
        <w:rPr>
          <w:rFonts w:ascii="TH SarabunIT๙" w:hAnsi="TH SarabunIT๙" w:cs="TH SarabunIT๙"/>
          <w:cs/>
        </w:rPr>
        <w:t>/</w:t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cs/>
        </w:rPr>
        <w:t>……............................................………….....................</w:t>
      </w:r>
    </w:p>
    <w:p w:rsidR="00CE3496" w:rsidRPr="00CE3496" w:rsidP="00CE3496" w14:paraId="3FDF899D" w14:textId="77777777">
      <w:pPr>
        <w:spacing w:line="288" w:lineRule="auto"/>
        <w:ind w:right="12"/>
        <w:rPr>
          <w:rFonts w:ascii="TH SarabunIT๙" w:hAnsi="TH SarabunIT๙" w:cs="TH SarabunIT๙"/>
          <w:sz w:val="32"/>
          <w:szCs w:val="32"/>
          <w:cs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กลุ่มอำนวยการและเชี่ยวชาญเฉพาะ</w:t>
      </w:r>
    </w:p>
    <w:p w:rsidR="00CE3496" w:rsidRPr="00CE3496" w:rsidP="00CE3496" w14:paraId="7DAF2665" w14:textId="77777777">
      <w:pPr>
        <w:spacing w:line="288" w:lineRule="auto"/>
        <w:ind w:right="12"/>
        <w:rPr>
          <w:rFonts w:ascii="TH SarabunIT๙" w:hAnsi="TH SarabunIT๙" w:cs="TH SarabunIT๙"/>
          <w:noProof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……..................................................................</w:t>
      </w:r>
      <w:r w:rsidRPr="00CE3496">
        <w:rPr>
          <w:rFonts w:ascii="TH SarabunIT๙" w:hAnsi="TH SarabunIT๙" w:cs="TH SarabunIT๙" w:hint="cs"/>
          <w:noProof/>
          <w:sz w:val="32"/>
          <w:szCs w:val="32"/>
          <w:cs/>
        </w:rPr>
        <w:t>...........</w:t>
      </w:r>
    </w:p>
    <w:p w:rsidR="00CE3496" w:rsidRPr="00CE3496" w:rsidP="00CE3496" w14:paraId="4360F324" w14:textId="77777777">
      <w:pPr>
        <w:spacing w:line="288" w:lineRule="auto"/>
        <w:ind w:right="12" w:firstLine="720"/>
        <w:rPr>
          <w:rFonts w:ascii="TH SarabunIT๙" w:hAnsi="TH SarabunIT๙" w:cs="TH SarabunIT๙"/>
          <w:noProof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noProof/>
          <w:sz w:val="32"/>
          <w:szCs w:val="32"/>
        </w:rPr>
        <w:t>4</w:t>
      </w:r>
      <w:r w:rsidRPr="00CE349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noProof/>
          <w:sz w:val="32"/>
          <w:szCs w:val="32"/>
        </w:rPr>
        <w:t>3</w:t>
      </w:r>
      <w:r w:rsidRPr="00CE349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กลุ่มบริการ</w:t>
      </w:r>
    </w:p>
    <w:p w:rsidR="00CE3496" w:rsidRPr="00CE3496" w:rsidP="00CE3496" w14:paraId="795C8F0E" w14:textId="77777777">
      <w:pPr>
        <w:spacing w:line="288" w:lineRule="auto"/>
        <w:ind w:right="12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……......................................………………………………….</w:t>
      </w:r>
    </w:p>
    <w:p w:rsidR="00CE3496" w:rsidRPr="00CE3496" w:rsidP="00CE3496" w14:paraId="6EE90A43" w14:textId="77777777">
      <w:pPr>
        <w:spacing w:line="288" w:lineRule="auto"/>
        <w:ind w:right="12" w:firstLine="65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กลุ่มงานบริการพื้นฐาน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กลุ่มงานสนับสนุน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กลุ่มงานช่าง</w:t>
      </w:r>
    </w:p>
    <w:p w:rsidR="00CE3496" w:rsidRPr="00CE3496" w:rsidP="00CE3496" w14:paraId="7D3BA80B" w14:textId="77777777">
      <w:pPr>
        <w:spacing w:line="288" w:lineRule="auto"/>
        <w:ind w:left="659" w:right="-483"/>
        <w:contextualSpacing/>
        <w:rPr>
          <w:rFonts w:ascii="TH SarabunIT๙" w:hAnsi="TH SarabunIT๙" w:cs="TH SarabunIT๙"/>
          <w:szCs w:val="35"/>
        </w:rPr>
      </w:pPr>
      <w:r w:rsidRPr="00CE3496">
        <w:rPr>
          <w:rFonts w:ascii="TH SarabunIT๙" w:hAnsi="TH SarabunIT๙" w:cs="TH SarabunIT๙"/>
          <w:szCs w:val="35"/>
        </w:rPr>
        <w:tab/>
      </w:r>
      <w:r w:rsidRPr="00CE3496">
        <w:rPr>
          <w:rFonts w:ascii="TH SarabunIT๙" w:hAnsi="TH SarabunIT๙" w:cs="TH SarabunIT๙"/>
          <w:szCs w:val="35"/>
        </w:rPr>
        <w:tab/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นาย</w:t>
      </w:r>
      <w:r w:rsidRPr="00CE3496">
        <w:rPr>
          <w:rFonts w:ascii="TH SarabunIT๙" w:hAnsi="TH SarabunIT๙" w:cs="TH SarabunIT๙"/>
          <w:cs/>
        </w:rPr>
        <w:t>/</w:t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นาง</w:t>
      </w:r>
      <w:r w:rsidRPr="00CE3496">
        <w:rPr>
          <w:rFonts w:ascii="TH SarabunIT๙" w:hAnsi="TH SarabunIT๙" w:cs="TH SarabunIT๙"/>
          <w:cs/>
        </w:rPr>
        <w:t>/</w:t>
      </w:r>
      <w:r w:rsidRPr="00CE3496">
        <w:rPr>
          <w:rFonts w:ascii="TH SarabunIT๙" w:hAnsi="TH SarabunIT๙" w:cs="TH SarabunIT๙"/>
          <w:szCs w:val="35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cs/>
        </w:rPr>
        <w:t>……............................................………….....................</w:t>
      </w:r>
    </w:p>
    <w:p w:rsidR="00CE3496" w:rsidRPr="00CE3496" w:rsidP="00CE3496" w14:paraId="74AAAA00" w14:textId="77777777">
      <w:pPr>
        <w:spacing w:line="288" w:lineRule="auto"/>
        <w:ind w:right="12"/>
        <w:rPr>
          <w:rFonts w:ascii="TH SarabunIT๙" w:hAnsi="TH SarabunIT๙" w:cs="TH SarabunIT๙"/>
          <w:b/>
          <w:bCs/>
          <w:sz w:val="20"/>
          <w:szCs w:val="20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</w:p>
    <w:p w:rsidR="00CE3496" w:rsidRPr="00CE3496" w:rsidP="00CE3496" w14:paraId="5248B384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ผู้บริหารฝ่ายสนับสนุน</w:t>
      </w:r>
    </w:p>
    <w:p w:rsidR="00CE3496" w:rsidP="00CE3496" w14:paraId="4A1BAFFC" w14:textId="6666584D">
      <w:pPr>
        <w:spacing w:line="288" w:lineRule="auto"/>
        <w:ind w:right="12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……............................................………….....................</w:t>
      </w:r>
    </w:p>
    <w:p w:rsidR="00743E08" w:rsidP="00CE3496" w14:paraId="00CFEBCE" w14:textId="77777777">
      <w:pPr>
        <w:spacing w:line="288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3496" w:rsidRPr="00D3558C" w:rsidP="00CE3496" w14:paraId="44853308" w14:textId="2299C965">
      <w:pPr>
        <w:spacing w:line="288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E349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244475</wp:posOffset>
                </wp:positionV>
                <wp:extent cx="1028700" cy="1314450"/>
                <wp:effectExtent l="13335" t="9525" r="5715" b="9525"/>
                <wp:wrapNone/>
                <wp:docPr id="13598041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96" w:rsidP="00CE3496" w14:textId="77777777"/>
                          <w:p w:rsidR="00CE3496" w:rsidP="00CE3496" w14:textId="77777777">
                            <w:r>
                              <w:rPr>
                                <w:rFonts w:cs="Cordia New"/>
                                <w:cs/>
                              </w:rPr>
                              <w:t xml:space="preserve">    </w:t>
                            </w:r>
                          </w:p>
                          <w:p w:rsidR="00CE3496" w:rsidRPr="00744180" w:rsidP="00CE3496" w14:textId="7777777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 xml:space="preserve">       </w:t>
                            </w:r>
                            <w:r w:rsidRPr="00744180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  <w:p w:rsidR="00CE3496" w:rsidRPr="00744180" w:rsidP="00CE3496" w14:textId="7777777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418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 w:rsidRPr="00744180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ไม่เกิน</w:t>
                            </w:r>
                            <w:r w:rsidRPr="0074418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6 </w:t>
                            </w:r>
                            <w:r w:rsidRPr="00744180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เดือน</w:t>
                            </w:r>
                          </w:p>
                          <w:p w:rsidR="00CE3496" w:rsidP="00CE3496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width:81pt;height:103.5pt;margin-top:19.25pt;margin-left:401.5pt;mso-height-percent:0;mso-height-relative:page;mso-width-percent:0;mso-width-relative:page;mso-wrap-distance-bottom:0;mso-wrap-distance-left:9pt;mso-wrap-distance-right:9pt;mso-wrap-distance-top:0;position:absolute;v-text-anchor:top;z-index:251663360" fillcolor="white" stroked="t" strokecolor="black" strokeweight="0.75pt">
                <v:textbox>
                  <w:txbxContent>
                    <w:p w:rsidR="00CE3496" w:rsidP="00CE3496" w14:paraId="4472231F" w14:textId="77777777"/>
                    <w:p w:rsidR="00CE3496" w:rsidP="00CE3496" w14:paraId="69BA253D" w14:textId="77777777">
                      <w:r>
                        <w:rPr>
                          <w:rFonts w:cs="Cordia New"/>
                          <w:cs/>
                        </w:rPr>
                        <w:t xml:space="preserve">    </w:t>
                      </w:r>
                    </w:p>
                    <w:p w:rsidR="00CE3496" w:rsidRPr="00744180" w:rsidP="00CE3496" w14:paraId="25339238" w14:textId="7777777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cs="Cordia New"/>
                          <w:cs/>
                        </w:rPr>
                        <w:t xml:space="preserve">       </w:t>
                      </w:r>
                      <w:r w:rsidRPr="00744180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ติดรูปถ่าย</w:t>
                      </w:r>
                    </w:p>
                    <w:p w:rsidR="00CE3496" w:rsidRPr="00744180" w:rsidP="00CE3496" w14:paraId="467D27E3" w14:textId="7777777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4180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 w:rsidRPr="00744180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ไม่เกิน</w:t>
                      </w:r>
                      <w:r w:rsidRPr="00744180">
                        <w:rPr>
                          <w:rFonts w:ascii="TH SarabunIT๙" w:hAnsi="TH SarabunIT๙" w:cs="TH SarabunIT๙"/>
                          <w:cs/>
                        </w:rPr>
                        <w:t xml:space="preserve"> 6 </w:t>
                      </w:r>
                      <w:r w:rsidRPr="00744180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เดือน</w:t>
                      </w:r>
                    </w:p>
                    <w:p w:rsidR="00CE3496" w:rsidP="00CE3496" w14:paraId="4A701C7C" w14:textId="77777777"/>
                  </w:txbxContent>
                </v:textbox>
              </v:shape>
            </w:pict>
          </mc:Fallback>
        </mc:AlternateContent>
      </w:r>
      <w:r w:rsidRPr="00D3558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</w:t>
      </w:r>
      <w:r w:rsidRPr="00D3558C" w:rsidR="002C035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ฟอร์มที่</w:t>
      </w:r>
      <w:r w:rsidRPr="00D3558C" w:rsidR="002C0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</w:t>
      </w:r>
    </w:p>
    <w:p w:rsidR="00CE3496" w:rsidRPr="00CE3496" w:rsidP="00CE3496" w14:paraId="45038CDA" w14:textId="77777777">
      <w:pPr>
        <w:keepNext/>
        <w:spacing w:line="288" w:lineRule="auto"/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การคัดเลือกบุคลากรดีเด่นสายสนับสนุนและช่วยวิชาการ</w:t>
      </w:r>
    </w:p>
    <w:p w:rsidR="00CE3496" w:rsidRPr="00CE3496" w:rsidP="00CE3496" w14:paraId="343F63F5" w14:textId="77777777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มหาวิทยาลัยเกษตรศาสตร์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</w:t>
      </w:r>
    </w:p>
    <w:p w:rsidR="00CE3496" w:rsidRPr="00CE3496" w:rsidP="00CE3496" w14:paraId="7EEA82E5" w14:textId="0BB2ED40">
      <w:pPr>
        <w:keepNext/>
        <w:spacing w:line="288" w:lineRule="auto"/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B09CC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CE3496" w:rsidRPr="00CE3496" w:rsidP="00CE3496" w14:paraId="05AC83AE" w14:textId="77777777">
      <w:pPr>
        <w:tabs>
          <w:tab w:val="left" w:pos="2552"/>
        </w:tabs>
        <w:spacing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ประเภท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ข้าราชการ</w:t>
      </w:r>
      <w:r w:rsidRPr="00CE349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</w:t>
      </w:r>
      <w:r w:rsidRPr="00CE349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Segoe UI Symbol" w:eastAsia="MS Mincho" w:hAnsi="Segoe UI Symbol" w:cs="Segoe UI Symbol" w:hint="cs"/>
          <w:color w:val="FFFFFF" w:themeColor="background1"/>
          <w:sz w:val="32"/>
          <w:szCs w:val="32"/>
          <w:cs/>
        </w:rPr>
        <w:t>❍</w:t>
      </w:r>
      <w:r w:rsidRPr="00CE3496">
        <w:rPr>
          <w:rFonts w:ascii="TH SarabunIT๙" w:eastAsia="MS Mincho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วิชาชีพ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กลุ่มอำนวยการและเชี่ยวชาญเฉพาะ</w:t>
      </w:r>
    </w:p>
    <w:p w:rsidR="00CE3496" w:rsidRPr="00CE3496" w:rsidP="00CE3496" w14:paraId="464460AF" w14:textId="77777777">
      <w:pPr>
        <w:tabs>
          <w:tab w:val="left" w:pos="2552"/>
        </w:tabs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                      </w:t>
      </w:r>
      <w:r w:rsidRPr="00CE349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</w:t>
      </w:r>
      <w:r w:rsidRPr="00CE349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Segoe UI Symbol" w:eastAsia="MS Mincho" w:hAnsi="Segoe UI Symbol" w:cs="Segoe UI Symbol" w:hint="cs"/>
          <w:color w:val="FFFFFF" w:themeColor="background1"/>
          <w:sz w:val="32"/>
          <w:szCs w:val="32"/>
          <w:cs/>
        </w:rPr>
        <w:t>❍</w:t>
      </w:r>
      <w:r w:rsidRPr="00CE349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บริการ</w:t>
      </w:r>
    </w:p>
    <w:p w:rsidR="00CE3496" w:rsidRPr="00CE3496" w:rsidP="00CE3496" w14:paraId="483DF570" w14:textId="77777777">
      <w:pPr>
        <w:tabs>
          <w:tab w:val="left" w:pos="2552"/>
        </w:tabs>
        <w:spacing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ประเภท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bidi="th-TH"/>
        </w:rPr>
        <w:t>ลูกจ้างประจำ</w:t>
      </w:r>
      <w:r w:rsidRPr="00CE3496">
        <w:rPr>
          <w:rFonts w:ascii="TH SarabunIT๙" w:eastAsia="MS Mincho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eastAsia="MS Mincho" w:hAnsi="TH SarabunIT๙" w:cs="TH SarabunIT๙" w:hint="cs"/>
          <w:sz w:val="32"/>
          <w:szCs w:val="32"/>
          <w:cs/>
        </w:rPr>
        <w:tab/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/>
          <w:sz w:val="32"/>
          <w:szCs w:val="32"/>
          <w:cs/>
        </w:rPr>
        <w:tab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กลุ่มงานบริการพื้นฐาน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กลุ่มงานสนับสนุน</w:t>
      </w:r>
      <w:r w:rsidRPr="00CE3496">
        <w:rPr>
          <w:rFonts w:ascii="TH SarabunIT๙" w:eastAsia="MS Mincho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ช่าง</w:t>
      </w:r>
    </w:p>
    <w:p w:rsidR="00CE3496" w:rsidRPr="00CE3496" w:rsidP="00CE3496" w14:paraId="0BFD97B1" w14:textId="77777777">
      <w:pPr>
        <w:spacing w:line="288" w:lineRule="auto"/>
        <w:ind w:right="-1100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ประเภท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พนักงานมหาวิทยาลัย</w:t>
      </w:r>
      <w:r w:rsidRPr="00CE349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CE3496">
        <w:rPr>
          <w:rFonts w:ascii="TH SarabunIT๙" w:eastAsia="MS Mincho" w:hAnsi="MS Mincho" w:cs="TH SarabunIT๙"/>
          <w:color w:val="FFFFFF" w:themeColor="background1"/>
          <w:sz w:val="32"/>
          <w:szCs w:val="32"/>
          <w:cs/>
        </w:rPr>
        <w:t xml:space="preserve"> </w:t>
      </w:r>
      <w:r w:rsidRPr="00CE3496">
        <w:rPr>
          <w:rFonts w:ascii="TH SarabunIT๙" w:eastAsia="MS Mincho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CE3496">
        <w:rPr>
          <w:rFonts w:ascii="Wingdings 2" w:eastAsia="MS Mincho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eastAsia="MS Mincho" w:hAnsi="TH SarabunIT๙" w:cs="TH SarabunIT๙"/>
          <w:sz w:val="32"/>
          <w:szCs w:val="32"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วิชาชีพ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อำนวยการและเชี่ยวชาญเฉพาะ</w:t>
      </w:r>
      <w:r w:rsidRPr="00CE349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บริการ</w:t>
      </w:r>
    </w:p>
    <w:p w:rsidR="00CE3496" w:rsidRPr="00CE3496" w:rsidP="00CE3496" w14:paraId="1AB11827" w14:textId="77777777">
      <w:pPr>
        <w:tabs>
          <w:tab w:val="left" w:pos="2552"/>
        </w:tabs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eastAsia="MS Mincho" w:hAnsi="MS Mincho" w:cs="TH SarabunIT๙"/>
          <w:sz w:val="32"/>
          <w:szCs w:val="32"/>
        </w:rPr>
        <w:tab/>
      </w:r>
      <w:r w:rsidRPr="00CE3496">
        <w:rPr>
          <w:rFonts w:ascii="TH SarabunIT๙" w:eastAsia="MS Mincho" w:hAnsi="MS Mincho" w:cs="TH SarabunIT๙"/>
          <w:sz w:val="32"/>
          <w:szCs w:val="32"/>
        </w:rPr>
        <w:tab/>
      </w:r>
      <w:r w:rsidRPr="00CE3496">
        <w:rPr>
          <w:rFonts w:ascii="TH SarabunIT๙" w:eastAsia="MS Mincho" w:hAnsi="MS Mincho" w:cs="TH SarabunIT๙"/>
          <w:sz w:val="32"/>
          <w:szCs w:val="32"/>
          <w:cs/>
        </w:rPr>
        <w:t xml:space="preserve">    </w:t>
      </w:r>
      <w:r w:rsidRPr="00CE3496">
        <w:rPr>
          <w:rFonts w:ascii="TH SarabunIT๙" w:eastAsia="MS Mincho" w:hAnsi="MS Mincho"/>
          <w:sz w:val="32"/>
          <w:szCs w:val="32"/>
          <w:cs/>
        </w:rPr>
        <w:t xml:space="preserve">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กลุ่มงานบริการพื้นฐาน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กลุ่มงานสนับสนุน</w:t>
      </w:r>
      <w:r w:rsidRPr="00CE3496">
        <w:rPr>
          <w:rFonts w:ascii="TH SarabunIT๙" w:eastAsia="MS Mincho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ช่าง</w:t>
      </w:r>
    </w:p>
    <w:p w:rsidR="00CE3496" w:rsidRPr="00CE3496" w:rsidP="00CE3496" w14:paraId="16F84226" w14:textId="77777777">
      <w:pPr>
        <w:spacing w:line="288" w:lineRule="auto"/>
        <w:ind w:right="-1100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bidi="th-TH"/>
        </w:rPr>
        <w:t>ประเภท</w:t>
      </w:r>
      <w:r w:rsidRPr="00CE3496">
        <w:rPr>
          <w:rFonts w:ascii="TH SarabunIT๙" w:eastAsia="MS Mincho" w:hAnsi="TH SarabunIT๙" w:cs="TH SarabunIT๙" w:hint="cs"/>
          <w:b/>
          <w:bCs/>
          <w:sz w:val="32"/>
          <w:szCs w:val="32"/>
          <w:cs/>
        </w:rPr>
        <w:t xml:space="preserve">  4 </w:t>
      </w:r>
      <w:r w:rsidRPr="00CE3496">
        <w:rPr>
          <w:rFonts w:ascii="TH SarabunIT๙" w:eastAsia="MS Mincho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eastAsia="MS Mincho" w:hAnsi="TH SarabunIT๙" w:cs="TH SarabunIT๙"/>
          <w:b/>
          <w:bCs/>
          <w:sz w:val="32"/>
          <w:szCs w:val="32"/>
          <w:cs/>
          <w:lang w:bidi="th-TH"/>
        </w:rPr>
        <w:t>พนักงานมหาวิทยาลัยเงินรายได้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E3496" w:rsidRPr="00CE3496" w:rsidP="00CE3496" w14:paraId="4D0E6533" w14:textId="77777777">
      <w:pPr>
        <w:tabs>
          <w:tab w:val="left" w:pos="2694"/>
        </w:tabs>
        <w:spacing w:line="288" w:lineRule="auto"/>
        <w:ind w:right="-1100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3496">
        <w:rPr>
          <w:rFonts w:ascii="Wingdings 2" w:eastAsia="MS Mincho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eastAsia="MS Mincho" w:hAnsi="TH SarabunIT๙" w:cs="TH SarabunIT๙" w:hint="cs"/>
          <w:sz w:val="32"/>
          <w:szCs w:val="32"/>
          <w:cs/>
        </w:rPr>
        <w:t xml:space="preserve">   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วิชาชีพ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อำนวยการและเชี่ยวชาญเฉพาะ</w:t>
      </w:r>
      <w:r w:rsidRPr="00CE349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</w:t>
      </w:r>
      <w:r w:rsidRPr="00CE3496">
        <w:rPr>
          <w:rFonts w:ascii="Segoe UI Symbol" w:eastAsia="MS Mincho" w:hAnsi="Segoe UI Symbol" w:cs="Segoe UI Symbol" w:hint="cs"/>
          <w:color w:val="FFFFFF" w:themeColor="background1"/>
          <w:sz w:val="32"/>
          <w:szCs w:val="32"/>
          <w:cs/>
        </w:rPr>
        <w:t>❍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บริการ</w:t>
      </w:r>
    </w:p>
    <w:p w:rsidR="00CE3496" w:rsidRPr="00CE3496" w:rsidP="00CE3496" w14:paraId="3C4D349D" w14:textId="77777777">
      <w:pPr>
        <w:tabs>
          <w:tab w:val="left" w:pos="2552"/>
        </w:tabs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eastAsia="MS Mincho" w:hAnsi="MS Mincho" w:cs="TH SarabunIT๙"/>
          <w:color w:val="FFFFFF" w:themeColor="background1"/>
          <w:sz w:val="32"/>
          <w:szCs w:val="32"/>
        </w:rPr>
        <w:tab/>
      </w:r>
      <w:r w:rsidRPr="00CE3496">
        <w:rPr>
          <w:rFonts w:ascii="Wingdings 2" w:eastAsia="MS Mincho" w:hAnsi="Wingdings 2" w:cs="TH SarabunIT๙"/>
          <w:sz w:val="32"/>
          <w:szCs w:val="32"/>
        </w:rPr>
        <w:sym w:font="Wingdings 2" w:char="F02A"/>
      </w:r>
      <w:r w:rsidRPr="00CE3496">
        <w:rPr>
          <w:rFonts w:ascii="Segoe UI Symbol" w:eastAsia="MS Mincho" w:hAnsi="Segoe UI Symbol" w:cs="Segoe UI Symbol" w:hint="cs"/>
          <w:color w:val="FFFFFF" w:themeColor="background1"/>
          <w:sz w:val="32"/>
          <w:szCs w:val="32"/>
          <w:cs/>
        </w:rPr>
        <w:t>❍</w:t>
      </w:r>
      <w:r w:rsidRPr="00CE349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กลุ่มงานบริการพื้นฐาน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กลุ่มงานสนับสนุน</w:t>
      </w:r>
      <w:r w:rsidRPr="00CE3496">
        <w:rPr>
          <w:rFonts w:ascii="TH SarabunIT๙" w:eastAsia="MS Mincho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</w:rPr>
        <w:t>/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กลุ่มงาน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ช่าง</w:t>
      </w:r>
    </w:p>
    <w:p w:rsidR="00CE3496" w:rsidRPr="00CE3496" w:rsidP="00CE3496" w14:paraId="78E831C4" w14:textId="77777777">
      <w:pPr>
        <w:tabs>
          <w:tab w:val="left" w:pos="2552"/>
        </w:tabs>
        <w:spacing w:line="288" w:lineRule="auto"/>
        <w:rPr>
          <w:rFonts w:ascii="TH SarabunIT๙" w:eastAsia="MS Mincho" w:hAnsi="MS Mincho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ประเภท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ผู้บริหารฝ่ายสนับสนุน</w:t>
      </w:r>
    </w:p>
    <w:p w:rsidR="00CE3496" w:rsidRPr="00CE3496" w:rsidP="00CE3496" w14:paraId="7ECA1805" w14:textId="77777777">
      <w:pPr>
        <w:tabs>
          <w:tab w:val="left" w:pos="2552"/>
          <w:tab w:val="left" w:pos="2694"/>
        </w:tabs>
        <w:spacing w:line="288" w:lineRule="auto"/>
        <w:ind w:left="1440" w:right="-1100" w:firstLine="720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eastAsia="MS Mincho" w:hAnsi="MS Mincho" w:cs="TH SarabunIT๙"/>
          <w:sz w:val="32"/>
          <w:szCs w:val="32"/>
          <w:cs/>
        </w:rPr>
        <w:t xml:space="preserve">     </w:t>
      </w:r>
      <w:r w:rsidRPr="00CE3496">
        <w:rPr>
          <w:rFonts w:ascii="TH SarabunIT๙" w:eastAsia="MS Mincho" w:hAnsi="MS Mincho" w:cs="TH SarabunIT๙"/>
          <w:sz w:val="32"/>
          <w:szCs w:val="32"/>
        </w:rPr>
        <w:tab/>
      </w:r>
      <w:r w:rsidRPr="00CE3496">
        <w:rPr>
          <w:rFonts w:ascii="Wingdings 2" w:eastAsia="MS Mincho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eastAsia="MS Mincho" w:hAnsi="TH SarabunIT๙" w:cs="TH SarabunIT๙" w:hint="cs"/>
          <w:sz w:val="32"/>
          <w:szCs w:val="32"/>
          <w:cs/>
        </w:rPr>
        <w:t xml:space="preserve">    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ผู้อำนวยการกองหรือเทียบเท่า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หัวหน้าสำนักงานเลขานุการ</w:t>
      </w:r>
    </w:p>
    <w:p w:rsidR="00CE3496" w:rsidRPr="00CE3496" w:rsidP="00CE3496" w14:paraId="2A0886B5" w14:textId="77777777">
      <w:pPr>
        <w:spacing w:line="288" w:lineRule="auto"/>
        <w:ind w:right="-1100"/>
        <w:rPr>
          <w:rFonts w:ascii="TH SarabunIT๙" w:eastAsia="MS Mincho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CE3496">
        <w:rPr>
          <w:rFonts w:ascii="TH SarabunIT๙" w:eastAsia="MS Mincho" w:hAnsi="TH SarabunIT๙" w:cs="TH SarabunIT๙"/>
          <w:sz w:val="32"/>
          <w:szCs w:val="32"/>
          <w:cs/>
        </w:rPr>
        <w:t xml:space="preserve">   </w:t>
      </w:r>
    </w:p>
    <w:p w:rsidR="00CE3496" w:rsidRPr="00CE3496" w:rsidP="00CE3496" w14:paraId="24249038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ตอนที่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 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ประวัติส่วนตัว</w:t>
      </w:r>
    </w:p>
    <w:p w:rsidR="00CE3496" w:rsidRPr="00CE3496" w:rsidP="00CE3496" w14:paraId="29BD6C3E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20"/>
          <w:szCs w:val="20"/>
        </w:rPr>
      </w:pPr>
    </w:p>
    <w:p w:rsidR="00CE3496" w:rsidRPr="00CE3496" w:rsidP="00CE3496" w14:paraId="62EE4D54" w14:textId="77777777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>1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สกุล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CE3496" w:rsidRPr="00CE3496" w:rsidP="00CE3496" w14:paraId="6B19824E" w14:textId="77777777">
      <w:pPr>
        <w:spacing w:line="288" w:lineRule="auto"/>
        <w:ind w:left="360" w:right="-711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>2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อายุ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CE3496">
        <w:rPr>
          <w:rFonts w:ascii="TH SarabunIT๙" w:hAnsi="TH SarabunIT๙" w:cs="TH SarabunIT๙"/>
          <w:sz w:val="32"/>
          <w:szCs w:val="32"/>
          <w:cs/>
        </w:rPr>
        <w:t>…..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</w:p>
    <w:p w:rsidR="00CE3496" w:rsidRPr="00CE3496" w:rsidP="00CE3496" w14:paraId="4CA8CEAA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>3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วุฒิการศึกษาสูงสุด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…………………………………………………………………………………….…………………………….…</w:t>
      </w:r>
    </w:p>
    <w:p w:rsidR="00CE3496" w:rsidRPr="00CE3496" w:rsidP="00CE3496" w14:paraId="030D31FE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จากสถาบันการศึกษา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………………………………………………………………………………..………………………………..</w:t>
      </w:r>
    </w:p>
    <w:p w:rsidR="00CE3496" w:rsidRPr="00CE3496" w:rsidP="00CE3496" w14:paraId="2C4395C5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</w:p>
    <w:p w:rsidR="00CE3496" w:rsidRPr="00CE3496" w:rsidP="00CE3496" w14:paraId="37D57EC3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ตอนที่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 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ประวัติการทำงาน</w:t>
      </w:r>
    </w:p>
    <w:p w:rsidR="00CE3496" w:rsidRPr="00CE3496" w:rsidP="00CE3496" w14:paraId="146CC14E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16"/>
          <w:szCs w:val="16"/>
        </w:rPr>
      </w:pPr>
    </w:p>
    <w:p w:rsidR="00CE3496" w:rsidRPr="00CE3496" w:rsidP="00CE3496" w14:paraId="2B40853C" w14:textId="77777777">
      <w:pPr>
        <w:spacing w:line="288" w:lineRule="auto"/>
        <w:ind w:left="360" w:right="-483"/>
        <w:rPr>
          <w:rFonts w:ascii="Monotype Corsiva" w:hAnsi="Monotype Corsiva" w:cs="TH SarabunIT๙"/>
          <w:sz w:val="44"/>
          <w:szCs w:val="44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ปัจจุบันเป็นบุคลากรประเภท</w:t>
      </w:r>
      <w:r w:rsidRPr="00CE3496">
        <w:rPr>
          <w:rFonts w:ascii="TH SarabunIT๙" w:hAnsi="TH SarabunIT๙" w:cs="TH SarabunIT๙" w:hint="cs"/>
          <w:sz w:val="44"/>
          <w:szCs w:val="44"/>
          <w:cs/>
        </w:rPr>
        <w:t xml:space="preserve">     </w:t>
      </w:r>
      <w:r w:rsidRPr="00CE3496">
        <w:rPr>
          <w:rFonts w:ascii="Wingdings 2" w:hAnsi="Wingdings 2" w:cs="TH SarabunIT๙"/>
          <w:sz w:val="44"/>
          <w:szCs w:val="44"/>
        </w:rPr>
        <w:sym w:font="Wingdings 2" w:char="F02A"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ข้าราชการ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sz w:val="44"/>
          <w:szCs w:val="44"/>
          <w:cs/>
        </w:rPr>
        <w:t xml:space="preserve">   </w:t>
      </w:r>
    </w:p>
    <w:p w:rsidR="00CE3496" w:rsidRPr="00CE3496" w:rsidP="00CE3496" w14:paraId="6544159A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Monotype Corsiva" w:hAnsi="Monotype Corsiva"/>
          <w:sz w:val="44"/>
          <w:szCs w:val="44"/>
          <w:cs/>
        </w:rPr>
        <w:t xml:space="preserve">   </w:t>
      </w:r>
      <w:r w:rsidRPr="00CE3496">
        <w:rPr>
          <w:rFonts w:ascii="Monotype Corsiva" w:hAnsi="Monotype Corsiva" w:hint="cs"/>
          <w:sz w:val="44"/>
          <w:szCs w:val="44"/>
          <w:cs/>
        </w:rPr>
        <w:t xml:space="preserve"> 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ลูกจ้างประจำ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E3496">
        <w:rPr>
          <w:rFonts w:ascii="Wingdings 2" w:hAnsi="Wingdings 2" w:cs="TH SarabunIT๙"/>
          <w:sz w:val="32"/>
          <w:szCs w:val="32"/>
        </w:rPr>
        <w:sym w:font="Wingdings 2" w:char="F02A"/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พนักงานมหาวิทยาลัยเงินรายได้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E3496">
        <w:rPr>
          <w:rFonts w:ascii="TH SarabunIT๙" w:hAnsi="TH SarabunIT๙" w:cs="TH SarabunIT๙"/>
          <w:sz w:val="44"/>
          <w:szCs w:val="44"/>
          <w:cs/>
        </w:rPr>
        <w:t xml:space="preserve">      </w:t>
      </w:r>
    </w:p>
    <w:p w:rsidR="00CE3496" w:rsidRPr="00CE3496" w:rsidP="00CE3496" w14:paraId="7FFDA7BB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……………………………………………………....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E3496">
        <w:rPr>
          <w:rFonts w:ascii="TH SarabunIT๙" w:hAnsi="TH SarabunIT๙" w:cs="TH SarabunIT๙"/>
          <w:sz w:val="32"/>
          <w:szCs w:val="32"/>
          <w:cs/>
        </w:rPr>
        <w:t>.......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……………………………..……………</w:t>
      </w:r>
      <w:r w:rsidRPr="00CE3496">
        <w:rPr>
          <w:rFonts w:ascii="TH SarabunIT๙" w:hAnsi="TH SarabunIT๙" w:cs="TH SarabunIT๙"/>
          <w:sz w:val="32"/>
          <w:szCs w:val="32"/>
        </w:rPr>
        <w:t>……………..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</w:t>
      </w:r>
    </w:p>
    <w:p w:rsidR="00CE3496" w:rsidRPr="00CE3496" w:rsidP="00CE3496" w14:paraId="4118BBA0" w14:textId="5F7E680A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รวมเวลาที่ปฏิบัติงาน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นับถึงวันที่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มิ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 256</w:t>
      </w:r>
      <w:r w:rsidR="00EB09C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…………….……………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……………………..……….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</w:p>
    <w:p w:rsidR="00CE3496" w:rsidRPr="00CE3496" w:rsidP="00CE3496" w14:paraId="6CE2CB5B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CE3496" w:rsidRPr="00CE3496" w:rsidP="00CE3496" w14:paraId="53A040EB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CE3496" w:rsidP="00CE3496" w14:paraId="45E74FB6" w14:textId="2284CA03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D3558C" w:rsidRPr="00CE3496" w:rsidP="00CE3496" w14:paraId="5B46971A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CE3496" w:rsidP="00CE3496" w14:paraId="55E9D8E0" w14:textId="15C8D371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743E08" w:rsidP="001B7584" w14:paraId="6AFB345D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5A4350" w:rsidP="001B7584" w14:paraId="54644F4C" w14:textId="4395F595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E3496" w:rsidRPr="005A4350" w:rsidP="00CE3496" w14:paraId="11098268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5A435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A4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5A43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ตารางวันลาการปฏิบัติ</w:t>
      </w:r>
      <w:r w:rsidRPr="005A43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</w:t>
      </w:r>
      <w:r w:rsidRPr="005A43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ย้อนหลัง</w:t>
      </w:r>
      <w:r w:rsidRPr="005A4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A435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5A43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Pr="005A4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E3496" w:rsidRPr="00CE3496" w:rsidP="00CE3496" w14:paraId="34DC91DE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  <w:r w:rsidRPr="00CE3496">
        <w:rPr>
          <w:rFonts w:ascii="TH SarabunIT๙" w:hAnsi="TH SarabunIT๙" w:cs="TH SarabunIT๙"/>
          <w:sz w:val="20"/>
          <w:szCs w:val="20"/>
          <w:cs/>
        </w:rPr>
        <w:t xml:space="preserve"> </w:t>
      </w:r>
    </w:p>
    <w:tbl>
      <w:tblPr>
        <w:tblStyle w:val="TableNormal"/>
        <w:tblW w:w="946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9"/>
        <w:gridCol w:w="943"/>
        <w:gridCol w:w="944"/>
        <w:gridCol w:w="943"/>
        <w:gridCol w:w="3501"/>
      </w:tblGrid>
      <w:tr w14:paraId="5CA6E803" w14:textId="77777777" w:rsidTr="00186BAB">
        <w:tblPrEx>
          <w:tblW w:w="9460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496" w:rsidRPr="00CE3496" w:rsidP="00CE3496" w14:paraId="0CD4D36F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ปีงบประมาณ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3496" w:rsidRPr="00CE3496" w:rsidP="00CE3496" w14:paraId="5BBFFE5F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 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จำนวนวัน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</w:t>
            </w: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F8E736D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496" w:rsidRPr="00CE3496" w:rsidP="00CE3496" w14:paraId="46EF1289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หมายเหตุ</w:t>
            </w:r>
          </w:p>
        </w:tc>
      </w:tr>
      <w:tr w14:paraId="7BB9A2EF" w14:textId="77777777" w:rsidTr="00186BAB">
        <w:tblPrEx>
          <w:tblW w:w="9460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9"/>
        </w:trPr>
        <w:tc>
          <w:tcPr>
            <w:tcW w:w="312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A1F978E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พ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ศ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905DB9A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ลาป่วย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0C6ABE9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ลากิจ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0BE0B59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มาสาย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5C618F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3A418625" w14:textId="77777777" w:rsidTr="00186BAB">
        <w:tblPrEx>
          <w:tblW w:w="9460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BACA2C9" w14:textId="5591F384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25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>6</w:t>
            </w:r>
            <w:r w:rsidR="00EB09C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>5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(1 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 6</w:t>
            </w:r>
            <w:r w:rsidR="00EB09CC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4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- 30 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. </w:t>
            </w:r>
            <w:r w:rsidRPr="00CE3496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="00EB09CC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8EDCB8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5A5604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46AFE5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7AB860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7D99D8AB" w14:textId="77777777" w:rsidTr="00186BAB">
        <w:tblPrEx>
          <w:tblW w:w="9460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EC41DD8" w14:textId="12CCE6DE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25</w:t>
            </w:r>
            <w:r w:rsidRPr="00CE3496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="00EB09CC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(1 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. </w:t>
            </w:r>
            <w:r w:rsidRPr="00CE3496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="00EB09CC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- 30 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. </w:t>
            </w:r>
            <w:r w:rsidRPr="00CE3496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="00EB09CC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4B9D09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7842B11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474E87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4070D65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06A12257" w14:textId="77777777" w:rsidTr="00186BAB">
        <w:tblPrEx>
          <w:tblW w:w="9460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21A176D" w14:textId="4CE501E9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25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>6</w:t>
            </w:r>
            <w:r w:rsidR="00EB09C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>7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(1 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. </w:t>
            </w:r>
            <w:r w:rsidRPr="00CE3496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="00EB09CC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– </w:t>
            </w:r>
            <w:r w:rsidRPr="00CE3496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ปัจจุบัน</w:t>
            </w:r>
            <w:r w:rsidRPr="00CE349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E017B7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9E9D63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ACC34A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70DC73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</w:tbl>
    <w:p w:rsidR="00CE3496" w:rsidRPr="00CE3496" w:rsidP="00CE3496" w14:paraId="6EAF1967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</w:p>
    <w:p w:rsidR="00CE3496" w:rsidRPr="00CE3496" w:rsidP="00CE3496" w14:paraId="4E6E6E4B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ตอนที่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 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ผลงานหรือนวัตกรรม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หรือสิ่งที่ทำให้ท่านภาคภูมิใจมากที่สุดในชีวิตการปฏิบัติงาน</w:t>
      </w: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CE3496" w:rsidRPr="00CE3496" w:rsidP="00CE3496" w14:paraId="7D8A000B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โปรดระบุไม่เกิน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ผลงาน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พร้อมเขียนอธิบายรายละเอียดให้เห็นชัดเจน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เรื่องละไม่เกิน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</w:p>
    <w:p w:rsidR="00CE3496" w:rsidRPr="00CE3496" w:rsidP="00CE3496" w14:paraId="3230AD2B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1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หน้ากระดาษ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E3496" w:rsidRPr="00CE3496" w:rsidP="00CE3496" w14:paraId="1070182D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ผลงานชิ้น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ชื่อผลงาน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</w:t>
      </w:r>
    </w:p>
    <w:p w:rsidR="00CE3496" w:rsidRPr="00CE3496" w:rsidP="00CE3496" w14:paraId="375C29C0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วัตถุประสงค์ในการพัฒนาผลงานและนวัตกรรม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</w:t>
      </w:r>
    </w:p>
    <w:p w:rsidR="00CE3496" w:rsidRPr="00CE3496" w:rsidP="00CE3496" w14:paraId="65BA7574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วิธีการพัฒนา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และเครื่องมือที่ใช้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</w:t>
      </w:r>
    </w:p>
    <w:p w:rsidR="00CE3496" w:rsidRPr="00CE3496" w:rsidP="00CE3496" w14:paraId="3D38C0A7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ประโยชน์ที่ได้รับ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E3496" w:rsidRPr="00CE3496" w:rsidP="00CE3496" w14:paraId="45439485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ผลงานชิ้น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ชื่อผลงาน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</w:t>
      </w:r>
    </w:p>
    <w:p w:rsidR="00CE3496" w:rsidRPr="00CE3496" w:rsidP="00CE3496" w14:paraId="4CA58197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วัตถุประสงค์ในการพัฒนาผลงานและนวัตกรรม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</w:t>
      </w:r>
    </w:p>
    <w:p w:rsidR="00CE3496" w:rsidRPr="00CE3496" w:rsidP="00CE3496" w14:paraId="04695E71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วิธีการพัฒนา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และเครื่องมือที่ใช้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</w:t>
      </w:r>
    </w:p>
    <w:p w:rsidR="00CE3496" w:rsidRPr="00CE3496" w:rsidP="00CE3496" w14:paraId="5958CDB2" w14:textId="77777777">
      <w:pPr>
        <w:spacing w:line="288" w:lineRule="auto"/>
        <w:ind w:right="-483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ประโยชน์ที่ได้รับ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E3496" w:rsidRPr="00CE3496" w:rsidP="00CE3496" w14:paraId="3ED80BCB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pacing w:val="-10"/>
          <w:sz w:val="16"/>
          <w:szCs w:val="16"/>
        </w:rPr>
      </w:pPr>
    </w:p>
    <w:p w:rsidR="00CE3496" w:rsidRPr="00CE3496" w:rsidP="00CE3496" w14:paraId="01493454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  <w:lang w:bidi="th-TH"/>
        </w:rPr>
        <w:t>ตอนที่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 xml:space="preserve"> 4 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  <w:lang w:bidi="th-TH"/>
        </w:rPr>
        <w:t>การประพฤติปฏิบัติตน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 xml:space="preserve"> (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  <w:lang w:bidi="th-TH"/>
        </w:rPr>
        <w:t>พฤติกรรมที่แสดงให้เห็นชัดเจนในการครองตน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  <w:lang w:bidi="th-TH"/>
        </w:rPr>
        <w:t>ครองคน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 xml:space="preserve"> 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  <w:lang w:bidi="th-TH"/>
        </w:rPr>
        <w:t>และครองงาน</w:t>
      </w:r>
      <w:r w:rsidRPr="00CE3496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)</w:t>
      </w:r>
    </w:p>
    <w:tbl>
      <w:tblPr>
        <w:tblStyle w:val="1"/>
        <w:tblW w:w="0" w:type="auto"/>
        <w:tblInd w:w="360" w:type="dxa"/>
        <w:tblLook w:val="04A0"/>
      </w:tblPr>
      <w:tblGrid>
        <w:gridCol w:w="8701"/>
      </w:tblGrid>
      <w:tr w14:paraId="10386261" w14:textId="77777777" w:rsidTr="00223FD3">
        <w:tblPrEx>
          <w:tblW w:w="0" w:type="auto"/>
          <w:tblInd w:w="360" w:type="dxa"/>
          <w:tblLook w:val="04A0"/>
        </w:tblPrEx>
        <w:tc>
          <w:tcPr>
            <w:tcW w:w="8707" w:type="dxa"/>
          </w:tcPr>
          <w:p w:rsidR="00CE3496" w:rsidRPr="00CE3496" w:rsidP="00CE3496" w14:paraId="70693C3A" w14:textId="77777777">
            <w:pPr>
              <w:ind w:right="-4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พฤติกรรมที่แสดงออกให้เห็นถึง</w:t>
            </w:r>
            <w:r w:rsidRPr="00CE34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การครองตน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ครองคน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และครองงาน</w:t>
            </w:r>
          </w:p>
        </w:tc>
      </w:tr>
      <w:tr w14:paraId="24F3F8AE" w14:textId="77777777" w:rsidTr="00223FD3">
        <w:tblPrEx>
          <w:tblW w:w="0" w:type="auto"/>
          <w:tblInd w:w="360" w:type="dxa"/>
          <w:tblLook w:val="04A0"/>
        </w:tblPrEx>
        <w:tc>
          <w:tcPr>
            <w:tcW w:w="8707" w:type="dxa"/>
          </w:tcPr>
          <w:p w:rsidR="00CE3496" w:rsidRPr="00CE3496" w:rsidP="00CE3496" w14:paraId="5E22D211" w14:textId="77777777">
            <w:pPr>
              <w:ind w:right="-482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การครองตน</w:t>
            </w:r>
          </w:p>
          <w:p w:rsidR="00CE3496" w:rsidRPr="00CE3496" w:rsidP="00CE3496" w14:paraId="78E1C42B" w14:textId="77777777">
            <w:pPr>
              <w:ind w:right="-482"/>
              <w:rPr>
                <w:rFonts w:ascii="TH SarabunIT๙" w:hAnsi="TH SarabunIT๙" w:cs="TH SarabunIT๙"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  <w:r w:rsidRPr="00CE34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CE3496" w:rsidRPr="00CE3496" w:rsidP="00CE3496" w14:paraId="082F9857" w14:textId="77777777">
            <w:pPr>
              <w:ind w:right="-48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14:paraId="5663398E" w14:textId="77777777" w:rsidTr="00223FD3">
        <w:tblPrEx>
          <w:tblW w:w="0" w:type="auto"/>
          <w:tblInd w:w="360" w:type="dxa"/>
          <w:tblLook w:val="04A0"/>
        </w:tblPrEx>
        <w:tc>
          <w:tcPr>
            <w:tcW w:w="8707" w:type="dxa"/>
          </w:tcPr>
          <w:p w:rsidR="00CE3496" w:rsidRPr="00CE3496" w:rsidP="00CE3496" w14:paraId="3E97F218" w14:textId="77777777">
            <w:pPr>
              <w:ind w:right="-482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การครองคน</w:t>
            </w:r>
          </w:p>
          <w:p w:rsidR="00CE3496" w:rsidRPr="00CE3496" w:rsidP="00CE3496" w14:paraId="662F561D" w14:textId="77777777">
            <w:pPr>
              <w:ind w:right="-482"/>
              <w:rPr>
                <w:rFonts w:ascii="TH SarabunIT๙" w:hAnsi="TH SarabunIT๙" w:cs="TH SarabunIT๙"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  <w:r w:rsidRPr="00CE34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CE3496" w:rsidRPr="00CE3496" w:rsidP="00CE3496" w14:paraId="410776BE" w14:textId="77777777">
            <w:pPr>
              <w:ind w:right="-482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14:paraId="52F9B4ED" w14:textId="77777777" w:rsidTr="00223FD3">
        <w:tblPrEx>
          <w:tblW w:w="0" w:type="auto"/>
          <w:tblInd w:w="360" w:type="dxa"/>
          <w:tblLook w:val="04A0"/>
        </w:tblPrEx>
        <w:tc>
          <w:tcPr>
            <w:tcW w:w="8707" w:type="dxa"/>
          </w:tcPr>
          <w:p w:rsidR="00CE3496" w:rsidRPr="00CE3496" w:rsidP="00CE3496" w14:paraId="37A3D0F5" w14:textId="77777777">
            <w:pPr>
              <w:ind w:right="-482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การครองงาน</w:t>
            </w:r>
          </w:p>
          <w:p w:rsidR="00CE3496" w:rsidRPr="00CE3496" w:rsidP="00CE3496" w14:paraId="22940EB6" w14:textId="77777777">
            <w:pPr>
              <w:ind w:right="-482"/>
              <w:rPr>
                <w:rFonts w:ascii="TH SarabunIT๙" w:hAnsi="TH SarabunIT๙" w:cs="TH SarabunIT๙"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  <w:r w:rsidRPr="00CE34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CE3496" w:rsidRPr="00CE3496" w:rsidP="00CE3496" w14:paraId="25052F70" w14:textId="77777777">
            <w:pPr>
              <w:ind w:right="-48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CE3496" w:rsidRPr="00CE3496" w:rsidP="00CE3496" w14:paraId="509ECEC0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0" w:type="auto"/>
        <w:tblInd w:w="360" w:type="dxa"/>
        <w:tblLook w:val="04A0"/>
      </w:tblPr>
      <w:tblGrid>
        <w:gridCol w:w="8701"/>
      </w:tblGrid>
      <w:tr w14:paraId="3D9417F6" w14:textId="77777777" w:rsidTr="00223FD3">
        <w:tblPrEx>
          <w:tblW w:w="0" w:type="auto"/>
          <w:tblInd w:w="360" w:type="dxa"/>
          <w:tblLook w:val="04A0"/>
        </w:tblPrEx>
        <w:tc>
          <w:tcPr>
            <w:tcW w:w="8707" w:type="dxa"/>
          </w:tcPr>
          <w:p w:rsidR="00CE3496" w:rsidRPr="00CE3496" w:rsidP="00CE3496" w14:paraId="776E6FBE" w14:textId="77777777">
            <w:pPr>
              <w:spacing w:line="288" w:lineRule="auto"/>
              <w:ind w:right="-4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รางวัล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ประกาศเกียรติคุณที่ได้รับในระดับส่วนงาน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ชุมชน</w:t>
            </w:r>
          </w:p>
          <w:p w:rsidR="00CE3496" w:rsidRPr="00CE3496" w:rsidP="00CE3496" w14:paraId="62C1BD9D" w14:textId="77777777">
            <w:pPr>
              <w:spacing w:line="288" w:lineRule="auto"/>
              <w:ind w:right="-4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หรือระดับประเทศ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หรือระดับนานาชาติ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 w:rsidRPr="00CE34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14:paraId="004A87D2" w14:textId="77777777" w:rsidTr="00223FD3">
        <w:tblPrEx>
          <w:tblW w:w="0" w:type="auto"/>
          <w:tblInd w:w="360" w:type="dxa"/>
          <w:tblLook w:val="04A0"/>
        </w:tblPrEx>
        <w:tc>
          <w:tcPr>
            <w:tcW w:w="8707" w:type="dxa"/>
          </w:tcPr>
          <w:p w:rsidR="00CE3496" w:rsidRPr="00CE3496" w:rsidP="00CE3496" w14:paraId="75680FBB" w14:textId="77777777">
            <w:pPr>
              <w:spacing w:line="288" w:lineRule="auto"/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496" w:rsidRPr="00CE3496" w:rsidP="00CE3496" w14:paraId="34307132" w14:textId="77777777">
            <w:pPr>
              <w:spacing w:line="288" w:lineRule="auto"/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CE3496" w:rsidRPr="00CE3496" w:rsidP="00CE3496" w14:paraId="4173532C" w14:textId="77777777">
            <w:pPr>
              <w:spacing w:line="288" w:lineRule="auto"/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CE3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CE3496" w:rsidRPr="001B7584" w:rsidP="00743E08" w14:paraId="464925AE" w14:textId="7E0E150B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1B7584" w:rsidR="001B7584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CE3496" w:rsidRPr="00CE3496" w:rsidP="00CE3496" w14:paraId="0C450015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ตอนที่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แนวคิดหรืออุดมคติในการปฏิบัติงาน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ไม่เกิน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บรรทัด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E3496" w:rsidRPr="00CE3496" w:rsidP="00CE3496" w14:paraId="4E20E671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E3496" w:rsidRPr="00CE3496" w:rsidP="00CE3496" w14:paraId="5F355B75" w14:textId="77777777">
      <w:pPr>
        <w:spacing w:line="288" w:lineRule="auto"/>
        <w:ind w:left="108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........................................................................................................</w:t>
      </w: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CE3496" w:rsidRPr="00CE3496" w:rsidP="00CE3496" w14:paraId="1D02929D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E3496" w:rsidRPr="00CE3496" w:rsidP="00CE3496" w14:paraId="06BF5539" w14:textId="77777777">
      <w:pPr>
        <w:spacing w:line="288" w:lineRule="auto"/>
        <w:ind w:left="108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........................................................................................................</w:t>
      </w: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CE3496" w:rsidRPr="00CE3496" w:rsidP="00CE3496" w14:paraId="75352A6B" w14:textId="77777777">
      <w:pPr>
        <w:spacing w:line="288" w:lineRule="auto"/>
        <w:ind w:left="108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........................................................................................................</w:t>
      </w: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CE3496" w:rsidRPr="00CE3496" w:rsidP="00CE3496" w14:paraId="13A94C5A" w14:textId="77777777">
      <w:pPr>
        <w:spacing w:line="288" w:lineRule="auto"/>
        <w:ind w:left="108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E3496" w:rsidRPr="00CE3496" w:rsidP="00CE3496" w14:paraId="60E2C760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ข้าพเจ้าขอรับรองว่าข้อความข้างต้นนี้เป็นความจริง</w:t>
      </w:r>
    </w:p>
    <w:p w:rsidR="00CE3496" w:rsidRPr="00CE3496" w:rsidP="00CE3496" w14:paraId="77078DEE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CE3496" w:rsidRPr="00CE3496" w:rsidP="00CE3496" w14:paraId="77DCDE6A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)…………………………………………………..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เจ้าของประวัติ</w:t>
      </w:r>
    </w:p>
    <w:p w:rsidR="00CE3496" w:rsidRPr="00CE3496" w:rsidP="00CE3496" w14:paraId="6F4D8B8E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>(...……………………………………..….………)</w:t>
      </w:r>
    </w:p>
    <w:p w:rsidR="00CE3496" w:rsidRPr="00CE3496" w:rsidP="00CE3496" w14:paraId="0CEFBAF4" w14:textId="77777777">
      <w:pPr>
        <w:spacing w:line="288" w:lineRule="auto"/>
        <w:ind w:left="360" w:right="-483"/>
        <w:rPr>
          <w:rFonts w:ascii="Angsana New" w:hAnsi="Angsana New"/>
          <w:sz w:val="32"/>
          <w:szCs w:val="32"/>
          <w:cs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...........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.................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 ...........</w:t>
      </w:r>
    </w:p>
    <w:p w:rsidR="00CE3496" w:rsidRPr="00CE3496" w:rsidP="00CE3496" w14:paraId="63E3D990" w14:textId="77777777">
      <w:pPr>
        <w:ind w:left="360" w:right="-483"/>
        <w:rPr>
          <w:rFonts w:ascii="Angsana New" w:hAnsi="Angsana New"/>
          <w:sz w:val="32"/>
          <w:szCs w:val="32"/>
        </w:rPr>
      </w:pPr>
      <w:r w:rsidRPr="00CE3496">
        <w:rPr>
          <w:rFonts w:ascii="Angsana New" w:hAnsi="Angsana New"/>
          <w:sz w:val="32"/>
          <w:szCs w:val="32"/>
        </w:rPr>
        <w:tab/>
      </w:r>
    </w:p>
    <w:p w:rsidR="00CE3496" w:rsidRPr="00CE3496" w:rsidP="00CE3496" w14:paraId="371E489F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ความเห็นของผู้บังคับบัญชาชั้นต้น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 (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หัวหน้าภาควิชา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ผู้อำนวยการกอง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หัวหน้าสำนักงาน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3496" w:rsidRPr="00CE3496" w:rsidP="00CE3496" w14:paraId="1FD4D767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E3496" w:rsidRPr="00CE3496" w:rsidP="00CE3496" w14:paraId="43584383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E3496" w:rsidRPr="00CE3496" w:rsidP="00CE3496" w14:paraId="2C22E22A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E3496" w:rsidRPr="00CE3496" w:rsidP="00CE3496" w14:paraId="514B3C79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E3496" w:rsidRPr="00CE3496" w:rsidP="00CE3496" w14:paraId="4E5BD848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32"/>
          <w:szCs w:val="32"/>
        </w:rPr>
      </w:pPr>
    </w:p>
    <w:p w:rsidR="00CE3496" w:rsidRPr="00CE3496" w:rsidP="00CE3496" w14:paraId="34851255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)……………………………………………..….....</w:t>
      </w:r>
    </w:p>
    <w:p w:rsidR="00CE3496" w:rsidRPr="00CE3496" w:rsidP="00CE3496" w14:paraId="701D07FD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>(…………………………………………...…........)</w:t>
      </w:r>
    </w:p>
    <w:p w:rsidR="00CE3496" w:rsidRPr="00CE3496" w:rsidP="00CE3496" w14:paraId="24C86F32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…………………………………………………..….</w:t>
      </w:r>
    </w:p>
    <w:p w:rsidR="00CE3496" w:rsidRPr="00CE3496" w:rsidP="00CE3496" w14:paraId="385E956D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...........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.................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 ...........</w:t>
      </w:r>
    </w:p>
    <w:p w:rsidR="00CE3496" w:rsidRPr="00CE3496" w:rsidP="00CE3496" w14:paraId="1F973C49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2"/>
          <w:szCs w:val="32"/>
        </w:rPr>
      </w:pPr>
    </w:p>
    <w:p w:rsidR="00CE3496" w:rsidRPr="00CE3496" w:rsidP="00CE3496" w14:paraId="07F06D27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32"/>
          <w:szCs w:val="32"/>
        </w:rPr>
      </w:pPr>
    </w:p>
    <w:p w:rsidR="00CE3496" w:rsidRPr="00CE3496" w:rsidP="00CE3496" w14:paraId="2D982039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)……………………………………………..….....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ผู้รับรอง</w:t>
      </w:r>
      <w:r w:rsidRPr="00CE3496">
        <w:rPr>
          <w:rFonts w:ascii="TH SarabunIT๙" w:hAnsi="TH SarabunIT๙" w:cs="TH SarabunIT๙"/>
          <w:sz w:val="32"/>
          <w:szCs w:val="32"/>
          <w:cs/>
        </w:rPr>
        <w:t>*</w:t>
      </w:r>
    </w:p>
    <w:p w:rsidR="00CE3496" w:rsidRPr="00CE3496" w:rsidP="00CE3496" w14:paraId="4019073E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</w:rPr>
        <w:t>(…………………………………………...…........)</w:t>
      </w:r>
    </w:p>
    <w:p w:rsidR="00CE3496" w:rsidRPr="00CE3496" w:rsidP="00CE3496" w14:paraId="1B37BBE1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…………………………………………………..….</w:t>
      </w:r>
    </w:p>
    <w:p w:rsidR="00CE3496" w:rsidRPr="00CE3496" w:rsidP="00CE3496" w14:paraId="442F5EDC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  <w:u w:val="single"/>
        </w:rPr>
      </w:pP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/>
          <w:sz w:val="32"/>
          <w:szCs w:val="32"/>
        </w:rPr>
        <w:tab/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...........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.................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. ...........</w:t>
      </w:r>
    </w:p>
    <w:p w:rsidR="00CE3496" w:rsidRPr="00CE3496" w:rsidP="00CE3496" w14:paraId="6856F9A2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  <w:u w:val="single"/>
        </w:rPr>
      </w:pPr>
      <w:r w:rsidRPr="00CE3496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หมายเหตุ</w:t>
      </w:r>
    </w:p>
    <w:p w:rsidR="00CE3496" w:rsidRPr="00CE3496" w:rsidP="00CE3496" w14:paraId="6BB3A247" w14:textId="77777777">
      <w:pPr>
        <w:numPr>
          <w:ilvl w:val="0"/>
          <w:numId w:val="51"/>
        </w:numPr>
        <w:spacing w:line="288" w:lineRule="auto"/>
        <w:ind w:right="-483"/>
        <w:contextualSpacing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 w:hint="cs"/>
          <w:sz w:val="32"/>
          <w:szCs w:val="32"/>
          <w:cs/>
        </w:rPr>
        <w:t>*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ผู้รับรองหมายถึง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ผู้บังคับบัญชาระดับ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คณบดี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ผู้อำนวยการสถาบัน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</w:t>
      </w:r>
    </w:p>
    <w:p w:rsidR="00CE3496" w:rsidRPr="00CE3496" w:rsidP="00CE3496" w14:paraId="6565633E" w14:textId="77777777">
      <w:pPr>
        <w:numPr>
          <w:ilvl w:val="0"/>
          <w:numId w:val="51"/>
        </w:numPr>
        <w:spacing w:line="288" w:lineRule="auto"/>
        <w:ind w:right="-483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การกรอกข้อมูลในตอนที่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และตอนที่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สามารถเขียนหรือพิมพ์ในกระดาษ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sz w:val="32"/>
          <w:szCs w:val="32"/>
        </w:rPr>
        <w:t>A4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เพิ่มเติมได้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ขอให้ส่งเฉพาะข้อมูลตามที่กำหนดไว้</w:t>
      </w:r>
      <w:r w:rsidRPr="00CE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โดยไม่ต้องแนบผลงานที่เป็นรูปเล่ม</w:t>
      </w:r>
    </w:p>
    <w:p w:rsidR="00CE3496" w:rsidRPr="00CE3496" w:rsidP="00CE3496" w14:paraId="7D9D3FA0" w14:textId="77777777">
      <w:pPr>
        <w:ind w:left="360" w:right="-48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3496" w:rsidP="00CE3496" w14:paraId="260BB53A" w14:textId="050469E5">
      <w:pPr>
        <w:ind w:left="360" w:right="-48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A763B" w:rsidRPr="00CE3496" w:rsidP="00CE3496" w14:paraId="155F36DC" w14:textId="77777777">
      <w:pPr>
        <w:ind w:left="360" w:right="-483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CE3496" w:rsidRPr="00CE3496" w:rsidP="00CE3496" w14:paraId="2A343DD3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แบบประเมินการคัดเลือกบุคลากรดีเด่นสายสนับสนุนและช่วยวิชาการ</w:t>
      </w:r>
    </w:p>
    <w:p w:rsidR="00CE3496" w:rsidRPr="00CE3496" w:rsidP="00CE3496" w14:paraId="313493A2" w14:textId="4563E9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CE34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ประจำปี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พ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ศ</w:t>
      </w:r>
      <w:r w:rsidRPr="00CE349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Pr="00CE3496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EB09CC"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:rsidR="00CE3496" w:rsidRPr="00CE3496" w:rsidP="00CE3496" w14:paraId="4910685F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3496" w:rsidRPr="00CE3496" w:rsidP="00CE3496" w14:paraId="1580D909" w14:textId="1FEC1C0D">
      <w:pPr>
        <w:spacing w:line="288" w:lineRule="auto"/>
        <w:ind w:left="-142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ชื่อผู้รับการประเมิน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…………………………………………….…</w:t>
      </w:r>
      <w:r w:rsidR="007404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CE3496">
        <w:rPr>
          <w:rFonts w:ascii="TH SarabunIT๙" w:hAnsi="TH SarabunIT๙" w:cs="TH SarabunIT๙"/>
          <w:sz w:val="32"/>
          <w:szCs w:val="32"/>
          <w:cs/>
        </w:rPr>
        <w:t>.….…………..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……………………..…….....………….……………</w:t>
      </w:r>
      <w:r w:rsidR="007404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Pr="00CE3496">
        <w:rPr>
          <w:rFonts w:ascii="TH SarabunIT๙" w:hAnsi="TH SarabunIT๙" w:cs="TH SarabunIT๙"/>
          <w:sz w:val="32"/>
          <w:szCs w:val="32"/>
          <w:cs/>
        </w:rPr>
        <w:t>…..</w:t>
      </w:r>
    </w:p>
    <w:p w:rsidR="00CE3496" w:rsidRPr="00CE3496" w:rsidP="00CE3496" w14:paraId="0B12DD8E" w14:textId="77777777">
      <w:pPr>
        <w:spacing w:line="288" w:lineRule="auto"/>
        <w:ind w:left="-142" w:right="-48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CE3496">
        <w:rPr>
          <w:rFonts w:ascii="TH SarabunIT๙" w:hAnsi="TH SarabunIT๙" w:cs="TH SarabunIT๙"/>
          <w:sz w:val="32"/>
          <w:szCs w:val="32"/>
          <w:cs/>
        </w:rPr>
        <w:t>………………………………..………………………………………………………………………………..…………………………………………..</w:t>
      </w:r>
    </w:p>
    <w:p w:rsidR="00CE3496" w:rsidRPr="00CE3496" w:rsidP="00CE3496" w14:paraId="6DCA354C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CE3496" w:rsidRPr="00CE3496" w:rsidP="00CE3496" w14:paraId="016BA4F7" w14:textId="77777777">
      <w:pPr>
        <w:spacing w:line="288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คำชี้แจง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ให้คณะกรรมการคัดเลือกใน</w:t>
      </w:r>
      <w:r w:rsidRPr="00CE3496"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งานของผู้สมควรได้รับการคัดเลือกเป็นบุคลากรดีเด่น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E3496" w:rsidRPr="00CE3496" w:rsidP="00CE3496" w14:paraId="19A4510E" w14:textId="77777777">
      <w:pPr>
        <w:spacing w:line="288" w:lineRule="auto"/>
        <w:ind w:right="-853"/>
        <w:rPr>
          <w:rFonts w:ascii="TH SarabunIT๙" w:hAnsi="TH SarabunIT๙" w:cs="TH SarabunIT๙"/>
          <w:sz w:val="32"/>
          <w:szCs w:val="32"/>
        </w:rPr>
      </w:pP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สถาบัน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) 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เป็นผู้ประเมินจากประวัติและผลงาน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โดยให้ค่าคะแนนรายการประเมิน</w:t>
      </w:r>
      <w:r w:rsidRPr="00CE34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3496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CE3496" w:rsidRPr="00CE3496" w:rsidP="00CE3496" w14:paraId="4FC637D7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ดี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เด่น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=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</w:p>
    <w:p w:rsidR="00CE3496" w:rsidRPr="00CE3496" w:rsidP="00CE3496" w14:paraId="02590977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ดีมาก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=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</w:p>
    <w:p w:rsidR="00CE3496" w:rsidRPr="00CE3496" w:rsidP="00CE3496" w14:paraId="2CCCC7A3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ดี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=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</w:p>
    <w:p w:rsidR="00CE3496" w:rsidRPr="00CE3496" w:rsidP="00CE3496" w14:paraId="471394E7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ปานกลาง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=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</w:p>
    <w:p w:rsidR="00CE3496" w:rsidRPr="00CE3496" w:rsidP="00CE3496" w14:paraId="554446D8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พอใช้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=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</w:t>
      </w:r>
    </w:p>
    <w:p w:rsidR="00CE3496" w:rsidRPr="00CE3496" w:rsidP="00CE3496" w14:paraId="375EC002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10"/>
          <w:szCs w:val="10"/>
        </w:rPr>
      </w:pPr>
    </w:p>
    <w:p w:rsidR="00CE3496" w:rsidRPr="00CE3496" w:rsidP="00CE3496" w14:paraId="48F8EA03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10"/>
          <w:szCs w:val="10"/>
        </w:rPr>
      </w:pPr>
    </w:p>
    <w:p w:rsidR="00CE3496" w:rsidRPr="00CE3496" w:rsidP="00CE3496" w14:paraId="10365467" w14:textId="77777777">
      <w:pPr>
        <w:spacing w:line="288" w:lineRule="auto"/>
        <w:ind w:left="-142" w:right="-483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Normal"/>
        <w:tblW w:w="10065" w:type="dxa"/>
        <w:tblInd w:w="-7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3"/>
        <w:gridCol w:w="708"/>
        <w:gridCol w:w="851"/>
        <w:gridCol w:w="850"/>
        <w:gridCol w:w="993"/>
        <w:gridCol w:w="850"/>
      </w:tblGrid>
      <w:tr w14:paraId="6D386877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0F50A8B2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ราย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การประเมิน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4646DC3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ดี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เด่น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3BD3950D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ดีมาก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3F09EAF1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ดี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7A86E382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ปานกลาง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3D2E8C4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พอใช้</w:t>
            </w:r>
          </w:p>
        </w:tc>
      </w:tr>
      <w:tr w14:paraId="2B0D1BC7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80C7F17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ก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.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การครองตน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(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  <w:t xml:space="preserve"> 25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คะแนน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274518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368560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4B9F86F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D7C7E4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6C0586B1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092EBC7C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0EF754A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(1)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การพึ่งตนเอง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ขยันหมั่นเพียร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และความรับผิดชอบ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D73631C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EAE111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6D2C385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EA3C49F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3BBAD29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38E30EB6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101A6A7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(2) 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การดำเนินชีวิตตามหลักปรัชญาเศรษฐกิจพอเพียง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7634B0F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74331A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7D3A34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D2C1165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3EA41C6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1DBB63B5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9B82DC9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(3)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การรักษาระเบียบวินัย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และเคารพกฎหมายและกฎเกณฑ์ขององค์กร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9C177C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E1CB53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E616B2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A58A56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65CDA83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402E3472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8ECD7CB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(4) 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การประพฤติไม่ผิดจรรยาบรรณของบุคลากรมหาวิทยาลัยเกษตรศาสตร์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11F53B2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9DAC26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860FB9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BA12B6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710AA37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5FD4E89A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479ECB03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(5)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การมีความจงรักภักดีต่อชาติ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ศาสนา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และพระมหากษัตริย์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31DF048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53BCE7EF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111AAD92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4781632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496" w:rsidRPr="00CE3496" w:rsidP="00CE3496" w14:paraId="49C6847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5886F485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5EC4333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รวม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3DABA8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933371F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CD664D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7E6ADD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07A8245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4EFB4FC1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C5F8721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ข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. 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การครองคน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( 25 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คะแนน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7CFDDA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C76E8E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8D26162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9EE9032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201E8C5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52D039BD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A2F9102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(1)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ความสามารถในการประชาสัมพันธ์และสร้างความเข้าใจอันดีกับ</w:t>
            </w:r>
          </w:p>
          <w:p w:rsidR="00CE3496" w:rsidRPr="00CE3496" w:rsidP="00CE3496" w14:paraId="2DDAB0CD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      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ผู้บังคับบัญชาเพื่อนร่วมงาน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ผู้ใต้บังคับบัญชาและผู้มาติดต่องาน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9BD6F5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365C97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2EE475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A3403DC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688509A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1CC46899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943DAFC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(2)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ความสามารถในการร่วมทำงานเป็นกลุ่ม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ความสามารถจูงใจ</w:t>
            </w:r>
          </w:p>
          <w:p w:rsidR="00CE3496" w:rsidRPr="00CE3496" w:rsidP="00CE3496" w14:paraId="5B34A86C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      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ให้เกิดการยอมรับและให้ความร่วมมือ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E2E1DE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A3D617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FD0B71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50CFBA5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1E1EC04F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25E30549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5ED7D84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(3)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ให้บริการผู้มาติดต่องานด้วยความเสมอภาค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แนะนำสิ่งที่เป็นประโยชน์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2F4F2D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A1408C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DA2886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F57886C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6C196921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6796C2CD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14E8362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(4)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การเป็นผู้มีความเป็นธรรมทั้งต่อตนเองและผู้อื่น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C13137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2DF171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385E38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275F2B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11EDB71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543F87FA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1DBC2890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(5)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การเสริมสร้างความสามัคคี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และร่วมกิจกรรมของหมู่คณะทั้งในและ</w:t>
            </w:r>
          </w:p>
          <w:p w:rsidR="00CE3496" w:rsidRPr="00CE3496" w:rsidP="00CE3496" w14:paraId="566CD9FA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      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นอกหน่วยงาน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8F3387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15CA159C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04ABB62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4A76A2CC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496" w:rsidRPr="00CE3496" w:rsidP="00CE3496" w14:paraId="4450364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7A2F2E80" w14:textId="77777777" w:rsidTr="00223FD3">
        <w:tblPrEx>
          <w:tblW w:w="10065" w:type="dxa"/>
          <w:tblInd w:w="-779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4506C85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รวม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3C5FF6F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48925AF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31B88B8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0FCD6CB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496" w:rsidRPr="00CE3496" w:rsidP="00CE3496" w14:paraId="56CFBA6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</w:tbl>
    <w:p w:rsidR="00CE3496" w:rsidP="00CE3496" w14:paraId="7F17D4F7" w14:textId="7D4A348A">
      <w:pPr>
        <w:spacing w:line="288" w:lineRule="auto"/>
        <w:ind w:left="-709" w:right="-483"/>
        <w:rPr>
          <w:rFonts w:ascii="TH SarabunIT๙" w:hAnsi="TH SarabunIT๙" w:cs="TH SarabunIT๙"/>
        </w:rPr>
      </w:pPr>
    </w:p>
    <w:p w:rsidR="00743E08" w:rsidP="00CE3496" w14:paraId="22CE818E" w14:textId="674CDBF5">
      <w:pPr>
        <w:spacing w:line="288" w:lineRule="auto"/>
        <w:ind w:left="-709" w:right="-483"/>
        <w:rPr>
          <w:rFonts w:ascii="TH SarabunIT๙" w:hAnsi="TH SarabunIT๙" w:cs="TH SarabunIT๙"/>
        </w:rPr>
      </w:pPr>
    </w:p>
    <w:p w:rsidR="00743E08" w:rsidP="00CE3496" w14:paraId="0A9F28C3" w14:textId="16EB83C1">
      <w:pPr>
        <w:spacing w:line="288" w:lineRule="auto"/>
        <w:ind w:left="-709" w:right="-483"/>
        <w:rPr>
          <w:rFonts w:ascii="TH SarabunIT๙" w:hAnsi="TH SarabunIT๙" w:cs="TH SarabunIT๙"/>
        </w:rPr>
      </w:pPr>
    </w:p>
    <w:p w:rsidR="00743E08" w:rsidRPr="00CE3496" w:rsidP="00CE3496" w14:paraId="642A3E74" w14:textId="77777777">
      <w:pPr>
        <w:spacing w:line="288" w:lineRule="auto"/>
        <w:ind w:left="-709" w:right="-483"/>
        <w:rPr>
          <w:rFonts w:ascii="TH SarabunIT๙" w:hAnsi="TH SarabunIT๙" w:cs="TH SarabunIT๙"/>
        </w:rPr>
      </w:pPr>
    </w:p>
    <w:p w:rsidR="00CE3496" w:rsidRPr="00CE3496" w:rsidP="00CE3496" w14:paraId="5051FA4C" w14:textId="77777777">
      <w:pPr>
        <w:spacing w:line="288" w:lineRule="auto"/>
        <w:ind w:left="-709" w:right="-483"/>
        <w:rPr>
          <w:rFonts w:ascii="TH SarabunIT๙" w:hAnsi="TH SarabunIT๙" w:cs="TH SarabunIT๙"/>
        </w:rPr>
      </w:pPr>
    </w:p>
    <w:p w:rsidR="00CE3496" w:rsidP="001B7584" w14:paraId="73FC051B" w14:textId="0A78E752">
      <w:pPr>
        <w:spacing w:line="288" w:lineRule="auto"/>
        <w:ind w:left="-709" w:right="-48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1B7584" w:rsidRPr="00CE3496" w:rsidP="001B7584" w14:paraId="5B4EEE7C" w14:textId="77777777">
      <w:pPr>
        <w:spacing w:line="288" w:lineRule="auto"/>
        <w:ind w:left="-709" w:right="-483"/>
        <w:jc w:val="center"/>
        <w:rPr>
          <w:rFonts w:ascii="TH SarabunIT๙" w:hAnsi="TH SarabunIT๙" w:cs="TH SarabunIT๙"/>
        </w:rPr>
      </w:pPr>
    </w:p>
    <w:tbl>
      <w:tblPr>
        <w:tblStyle w:val="TableNormal"/>
        <w:tblW w:w="10065" w:type="dxa"/>
        <w:tblInd w:w="-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3"/>
        <w:gridCol w:w="708"/>
        <w:gridCol w:w="851"/>
        <w:gridCol w:w="850"/>
        <w:gridCol w:w="993"/>
        <w:gridCol w:w="850"/>
      </w:tblGrid>
      <w:tr w14:paraId="0012EE3A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5ED124DD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รายการประเมิน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188017AA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ดี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เด่น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0518A562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ดีมาก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1D8D652A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 w:bidi="th-TH"/>
              </w:rPr>
              <w:t>ดี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546EB773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ปานกลาง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3680A3A6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พอใช้</w:t>
            </w:r>
          </w:p>
        </w:tc>
      </w:tr>
      <w:tr w14:paraId="07A2B436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149CF27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ค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. 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การครองงาน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( 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25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คะแนน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79D1231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FCFAF3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D8129B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F2A4AC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7484043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31E259B3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7E82368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(1)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ความรับผิดชอบต่อหน้าที่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FA3119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DE5B7C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0C8078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4D50B9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1C2AD2B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676BE530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397E9BD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(2) 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การมาปฏิบัติงาน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(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ขาด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/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ลา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/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มาสาย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5EEDCF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79FB96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597D3A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C9F422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74B88FA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5C98AEF2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1445574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(3)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ความรู้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ความคิดริเริ่มสร้างสรรค์และปรับปรุงงาน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58F160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D4C46E1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248251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4C4C1A5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1B45B76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4C0B8458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687C6848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(4)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ความพากเพียรในการทำงานและมีผลงานเป็นที่น่าพอใจ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7B9815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2A4227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DCA7DE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C4DD98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519E96C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18353EFC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70E11050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(5)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การคำนึงถึงประโยชน์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และชื่อเสียงของหน่วยงาน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/ </w:t>
            </w:r>
            <w:r w:rsidRPr="00CE3496">
              <w:rPr>
                <w:rFonts w:ascii="TH SarabunIT๙" w:hAnsi="TH SarabunIT๙" w:cs="TH SarabunIT๙" w:hint="cs"/>
                <w:snapToGrid w:val="0"/>
                <w:cs/>
                <w:lang w:eastAsia="th-TH" w:bidi="th-TH"/>
              </w:rPr>
              <w:t>มหาวิทยาลัยฯ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053BBFE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603ED27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651D2A9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AF803B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496" w:rsidRPr="00CE3496" w:rsidP="00CE3496" w14:paraId="07B3CFBD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4E365A47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4DBDFB4C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รวม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0C5E83D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0F4211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50A6A8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489F11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496" w:rsidRPr="00CE3496" w:rsidP="00CE3496" w14:paraId="5AF398B6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57EFF01E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6323FAB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ง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. 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ผลงานดีเด่น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(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25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 w:bidi="th-TH"/>
              </w:rPr>
              <w:t>คะแนน</w:t>
            </w:r>
            <w:r w:rsidRPr="00CE3496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0C14FD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32111AC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6AFC52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02B68E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4C64F3F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</w:p>
        </w:tc>
      </w:tr>
      <w:tr w14:paraId="181524F4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ADBA13E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(1)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ผลงานที่ปฏิบัติเกี่ยวกับหน้าที่ความรับผิดชอบ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6C5820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21AB48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58C019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72615A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2B19CE8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2797AF5A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E376D8B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(2)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ผลงานดังกล่าวเป็นประโยชน์ต่อราชการและสังคม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F72639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2632F2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214FE2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A67ECB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3FF15005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674B8591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12ED9E1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(3)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เป็นผลงานที่สามารถใช้เป็นตัวอย่างแก่บุคคลอื่นได้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7D69397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8CE9B4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928647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DA1EE82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2847D88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1FC265BA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574FFE8A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(4)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เป็นผลงานที่เกิดจากความคิดริเริ่มสร้างสรรค์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32E4DF6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15C5D00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F687AE8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63FC8B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5803AAF5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5A80B11D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7FC5598C" w14:textId="77777777">
            <w:pPr>
              <w:spacing w:line="288" w:lineRule="auto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(5)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เป็นผลงานที่ต้องปฏิบัติด้วยความเสียสละ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วิริยะ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</w:t>
            </w:r>
            <w:r w:rsidRPr="00CE3496">
              <w:rPr>
                <w:rFonts w:ascii="TH SarabunIT๙" w:hAnsi="TH SarabunIT๙" w:cs="TH SarabunIT๙"/>
                <w:snapToGrid w:val="0"/>
                <w:cs/>
                <w:lang w:eastAsia="th-TH" w:bidi="th-TH"/>
              </w:rPr>
              <w:t>อุตสาหะ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51094CE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6CD88CF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4AA5B9E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52D98D4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496" w:rsidRPr="00CE3496" w:rsidP="00CE3496" w14:paraId="7F0E167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14:paraId="374A27E3" w14:textId="77777777" w:rsidTr="00223FD3">
        <w:tblPrEx>
          <w:tblW w:w="10065" w:type="dxa"/>
          <w:tblInd w:w="-772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1617964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รวม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1EDEFFA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401C01C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0D7D968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96" w:rsidRPr="00CE3496" w:rsidP="00CE3496" w14:paraId="26045AF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3496" w:rsidRPr="00CE3496" w:rsidP="00CE3496" w14:paraId="10235A41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</w:tbl>
    <w:p w:rsidR="00CE3496" w:rsidRPr="00CE3496" w:rsidP="00CE3496" w14:paraId="32E8F2C0" w14:textId="77777777">
      <w:pPr>
        <w:spacing w:line="288" w:lineRule="auto"/>
        <w:ind w:left="-709" w:right="-483"/>
        <w:rPr>
          <w:rFonts w:ascii="TH SarabunIT๙" w:hAnsi="TH SarabunIT๙" w:cs="TH SarabunIT๙"/>
        </w:rPr>
      </w:pPr>
    </w:p>
    <w:tbl>
      <w:tblPr>
        <w:tblStyle w:val="TableNormal"/>
        <w:tblW w:w="10065" w:type="dxa"/>
        <w:tblInd w:w="-7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3"/>
        <w:gridCol w:w="4252"/>
      </w:tblGrid>
      <w:tr w14:paraId="568F0D17" w14:textId="77777777" w:rsidTr="00223FD3">
        <w:tblPrEx>
          <w:tblW w:w="10065" w:type="dxa"/>
          <w:tblInd w:w="-786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3496" w:rsidRPr="00CE3496" w:rsidP="00CE3496" w14:paraId="2DB58DF0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รวมคะแนนทุกด้าน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 xml:space="preserve"> (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คะแนนเต็ม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 xml:space="preserve"> 100 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 w:bidi="th-TH"/>
              </w:rPr>
              <w:t>คะแนน</w:t>
            </w:r>
            <w:r w:rsidRPr="00CE3496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496" w:rsidRPr="00CE3496" w:rsidP="00CE3496" w14:paraId="2912F00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</w:tbl>
    <w:p w:rsidR="00CE3496" w:rsidRPr="00CE3496" w:rsidP="00CE3496" w14:paraId="48F60F4F" w14:textId="77777777">
      <w:pPr>
        <w:spacing w:line="288" w:lineRule="auto"/>
        <w:ind w:left="-709" w:right="-483"/>
        <w:rPr>
          <w:rFonts w:ascii="TH SarabunIT๙" w:hAnsi="TH SarabunIT๙" w:cs="TH SarabunIT๙"/>
        </w:rPr>
      </w:pPr>
    </w:p>
    <w:p w:rsidR="00CE3496" w:rsidRPr="00CE3496" w:rsidP="00CE3496" w14:paraId="22B62F61" w14:textId="77777777">
      <w:pPr>
        <w:spacing w:line="288" w:lineRule="auto"/>
        <w:ind w:left="-709" w:right="-4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ความเห็นของผู้ประเมิน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E3496" w:rsidRPr="00CE3496" w:rsidP="00CE3496" w14:paraId="4244625F" w14:textId="77777777">
      <w:pPr>
        <w:spacing w:line="288" w:lineRule="auto"/>
        <w:ind w:left="-709" w:right="-995"/>
        <w:jc w:val="both"/>
        <w:rPr>
          <w:rFonts w:ascii="TH SarabunIT๙" w:hAnsi="TH SarabunIT๙" w:cs="TH SarabunIT๙"/>
          <w:b/>
          <w:bCs/>
          <w:sz w:val="12"/>
          <w:szCs w:val="12"/>
        </w:rPr>
      </w:pPr>
    </w:p>
    <w:p w:rsidR="00CE3496" w:rsidRPr="00CE3496" w:rsidP="00CE3496" w14:paraId="547EB0F3" w14:textId="77777777">
      <w:pPr>
        <w:spacing w:after="200" w:line="240" w:lineRule="atLeast"/>
        <w:ind w:left="-709" w:right="-99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………………………………………………………………………………………………………….………………………………………………..…...</w:t>
      </w:r>
    </w:p>
    <w:p w:rsidR="00CE3496" w:rsidRPr="00CE3496" w:rsidP="00CE3496" w14:paraId="1B573D56" w14:textId="77777777">
      <w:pPr>
        <w:spacing w:after="200" w:line="240" w:lineRule="atLeast"/>
        <w:ind w:left="-709" w:right="-992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…………..…………………………………………………………………………………………………………………..…………………………………….</w:t>
      </w:r>
    </w:p>
    <w:p w:rsidR="00CE3496" w:rsidRPr="00CE3496" w:rsidP="00CE3496" w14:paraId="7CD8C4A9" w14:textId="77777777">
      <w:pPr>
        <w:spacing w:after="200" w:line="240" w:lineRule="atLeast"/>
        <w:ind w:left="-709" w:right="-992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…………..………………………………………………………………………………………………………..……………………………………………….</w:t>
      </w:r>
    </w:p>
    <w:p w:rsidR="00CE3496" w:rsidRPr="00CE3496" w:rsidP="00CE3496" w14:paraId="22FD7EFB" w14:textId="77777777">
      <w:pPr>
        <w:spacing w:line="288" w:lineRule="auto"/>
        <w:ind w:left="-709" w:right="-119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(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ลงชื่อ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)…………………………………….……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ประธานคณะกรรมการคัดเลือกของส่วนงาน</w:t>
      </w:r>
    </w:p>
    <w:p w:rsidR="00CE3496" w:rsidRPr="00CE3496" w:rsidP="00CE3496" w14:paraId="71FD3920" w14:textId="77777777">
      <w:pPr>
        <w:spacing w:line="288" w:lineRule="auto"/>
        <w:ind w:left="-709" w:right="-995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(…………………………….………………..)</w:t>
      </w:r>
    </w:p>
    <w:p w:rsidR="00CE3496" w:rsidRPr="00CE3496" w:rsidP="00CE3496" w14:paraId="1A856794" w14:textId="77777777">
      <w:pPr>
        <w:spacing w:line="288" w:lineRule="auto"/>
        <w:ind w:left="-709" w:right="-995"/>
        <w:rPr>
          <w:rFonts w:ascii="TH SarabunIT๙" w:hAnsi="TH SarabunIT๙" w:cs="TH SarabunIT๙"/>
          <w:b/>
          <w:bCs/>
          <w:sz w:val="32"/>
          <w:szCs w:val="32"/>
        </w:rPr>
      </w:pP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ตำแหน่ง</w:t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………………………………..………..……..</w:t>
      </w:r>
    </w:p>
    <w:p w:rsidR="00CE3496" w:rsidRPr="00CE3496" w:rsidP="00CE3496" w14:paraId="0AE3626C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3496">
        <w:rPr>
          <w:rFonts w:ascii="TH SarabunIT๙" w:hAnsi="TH SarabunIT๙" w:cs="TH SarabunIT๙"/>
        </w:rPr>
        <w:tab/>
      </w:r>
      <w:r w:rsidRPr="00CE3496">
        <w:rPr>
          <w:rFonts w:ascii="TH SarabunIT๙" w:hAnsi="TH SarabunIT๙" w:cs="TH SarabunIT๙"/>
        </w:rPr>
        <w:tab/>
      </w:r>
      <w:r w:rsidRPr="00CE3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วันที่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เดือน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 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 w:rsidRPr="00CE3496">
        <w:rPr>
          <w:rFonts w:ascii="TH SarabunIT๙" w:hAnsi="TH SarabunIT๙" w:cs="TH SarabunIT๙" w:hint="cs"/>
          <w:b/>
          <w:bCs/>
          <w:sz w:val="32"/>
          <w:szCs w:val="32"/>
          <w:cs/>
        </w:rPr>
        <w:t>. ...........</w:t>
      </w:r>
    </w:p>
    <w:p w:rsidR="00CE3496" w:rsidRPr="00CE3496" w:rsidP="00CE3496" w14:paraId="504391EA" w14:textId="77777777">
      <w:pPr>
        <w:spacing w:line="288" w:lineRule="auto"/>
        <w:ind w:left="-709" w:right="-995"/>
        <w:rPr>
          <w:rFonts w:ascii="TH SarabunIT๙" w:hAnsi="TH SarabunIT๙" w:cs="TH SarabunIT๙"/>
          <w:b/>
          <w:bCs/>
          <w:sz w:val="32"/>
          <w:szCs w:val="32"/>
        </w:rPr>
      </w:pPr>
    </w:p>
    <w:p w:rsidR="00CE3496" w:rsidP="00CE3496" w14:paraId="4B419F30" w14:textId="09207437">
      <w:pPr>
        <w:spacing w:line="288" w:lineRule="auto"/>
        <w:ind w:left="-709" w:right="-995"/>
        <w:rPr>
          <w:rFonts w:ascii="TH SarabunIT๙" w:hAnsi="TH SarabunIT๙" w:cs="TH SarabunIT๙"/>
          <w:b/>
          <w:bCs/>
          <w:sz w:val="32"/>
          <w:szCs w:val="32"/>
        </w:rPr>
      </w:pPr>
    </w:p>
    <w:p w:rsidR="00C1398D" w:rsidP="00CE3496" w14:paraId="3D1726EA" w14:textId="4EE5CC21">
      <w:pPr>
        <w:spacing w:line="288" w:lineRule="auto"/>
        <w:ind w:left="-709" w:right="-995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8" w:rsidP="00CE3496" w14:paraId="60D4FFCD" w14:textId="43AAE2F3">
      <w:pPr>
        <w:spacing w:line="288" w:lineRule="auto"/>
        <w:ind w:left="-709" w:right="-995"/>
        <w:rPr>
          <w:rFonts w:ascii="TH SarabunIT๙" w:hAnsi="TH SarabunIT๙" w:cs="TH SarabunIT๙"/>
          <w:b/>
          <w:bCs/>
          <w:sz w:val="32"/>
          <w:szCs w:val="32"/>
        </w:rPr>
      </w:pPr>
    </w:p>
    <w:p w:rsidR="00743E08" w:rsidP="00CE3496" w14:paraId="0DD152F5" w14:textId="77777777">
      <w:pPr>
        <w:spacing w:line="288" w:lineRule="auto"/>
        <w:ind w:left="-709" w:right="-995"/>
        <w:rPr>
          <w:rFonts w:ascii="TH SarabunIT๙" w:hAnsi="TH SarabunIT๙" w:cs="TH SarabunIT๙"/>
          <w:b/>
          <w:bCs/>
          <w:sz w:val="32"/>
          <w:szCs w:val="32"/>
        </w:rPr>
      </w:pPr>
    </w:p>
    <w:p w:rsidR="00E41D39" w:rsidP="00D158C9" w14:paraId="51D9D52B" w14:textId="77777777">
      <w:pPr>
        <w:spacing w:line="288" w:lineRule="auto"/>
        <w:ind w:right="-19"/>
        <w:jc w:val="center"/>
        <w:rPr>
          <w:rFonts w:ascii="TH SarabunIT๙" w:hAnsi="TH SarabunIT๙" w:cs="TH SarabunIT๙"/>
          <w:sz w:val="32"/>
          <w:szCs w:val="32"/>
        </w:rPr>
      </w:pPr>
    </w:p>
    <w:p w:rsidR="00C1398D" w:rsidRPr="00E41D39" w:rsidP="00D158C9" w14:paraId="0F15AEFD" w14:textId="77777777">
      <w:pPr>
        <w:spacing w:line="288" w:lineRule="auto"/>
        <w:ind w:right="-19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Normal"/>
        <w:tblW w:w="10150" w:type="dxa"/>
        <w:tblInd w:w="-540" w:type="dxa"/>
        <w:tblLook w:val="04A0"/>
      </w:tblPr>
      <w:tblGrid>
        <w:gridCol w:w="540"/>
        <w:gridCol w:w="6030"/>
        <w:gridCol w:w="947"/>
        <w:gridCol w:w="1215"/>
        <w:gridCol w:w="1477"/>
      </w:tblGrid>
      <w:tr w14:paraId="700E5A70" w14:textId="77777777" w:rsidTr="002D28DE">
        <w:tblPrEx>
          <w:tblW w:w="10150" w:type="dxa"/>
          <w:tblInd w:w="-540" w:type="dxa"/>
          <w:tblLook w:val="04A0"/>
        </w:tblPrEx>
        <w:trPr>
          <w:trHeight w:val="648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4129C1" w14:paraId="38999AD7" w14:textId="777777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แบบตรวจสอบเอกสารประกอบการเสนอรายชื่อเข้ารับการคัดเลือกบุคลากรดีเด่นสายสนับสนุนและช่วยวิชาการ</w:t>
            </w:r>
          </w:p>
          <w:p w:rsidR="004129C1" w:rsidRPr="004129C1" w:rsidP="004129C1" w14:paraId="77D600DF" w14:textId="777777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E446EE8" w14:textId="77777777" w:rsidTr="002D28DE">
        <w:tblPrEx>
          <w:tblW w:w="10150" w:type="dxa"/>
          <w:tblInd w:w="-540" w:type="dxa"/>
          <w:tblLook w:val="04A0"/>
        </w:tblPrEx>
        <w:trPr>
          <w:trHeight w:val="63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8E8" w:rsidRPr="004129C1" w:rsidP="004129C1" w14:paraId="26A33567" w14:textId="2C3501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 ........................................................................................</w:t>
            </w:r>
          </w:p>
        </w:tc>
      </w:tr>
      <w:tr w14:paraId="2399B258" w14:textId="77777777" w:rsidTr="002D28DE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C1" w:rsidRPr="004129C1" w:rsidP="00FC6B3E" w14:paraId="71B066E2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C1" w:rsidRPr="002F68E8" w:rsidP="00FC6B3E" w14:paraId="1767D108" w14:textId="777777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68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เอกสารประกอบการเสนอรายชื่อ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9C1" w:rsidRPr="002F68E8" w:rsidP="00FC6B3E" w14:paraId="04CAED29" w14:textId="777777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68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การตรวจสอบ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C1" w:rsidRPr="002F68E8" w:rsidP="00FC6B3E" w14:paraId="77F8FBC8" w14:textId="777777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68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14:paraId="62B94B24" w14:textId="77777777" w:rsidTr="0071788B">
        <w:tblPrEx>
          <w:tblW w:w="10150" w:type="dxa"/>
          <w:tblInd w:w="-540" w:type="dxa"/>
          <w:tblLook w:val="04A0"/>
        </w:tblPrEx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C1" w:rsidRPr="004129C1" w:rsidP="00FC6B3E" w14:paraId="5A5B9682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9C1" w:rsidRPr="002F68E8" w:rsidP="00FC6B3E" w14:paraId="06A9F071" w14:textId="7777777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68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C1" w:rsidRPr="002F68E8" w:rsidP="00FC6B3E" w14:paraId="4079D227" w14:textId="777777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68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ครบถ้วน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C1" w:rsidRPr="002F68E8" w:rsidP="00FC6B3E" w14:paraId="1C7FF75D" w14:textId="777777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68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ไม่ครบถ้วน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C1" w:rsidRPr="002F68E8" w:rsidP="00FC6B3E" w14:paraId="7441726A" w14:textId="7777777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68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14:paraId="6F14D3C5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9849152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DC7F08C" w14:textId="52B198A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แบบประวัติ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C0EC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C0EC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แบบฟอร์มที่</w:t>
            </w:r>
            <w:r w:rsidR="009C0EC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2A640B2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5B0C4DA7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20BD6E3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55F83401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D0D2B0C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D393636" w14:textId="416B915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="002D28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ติดรูปถ่าย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26E1A111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8ECCEC9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FC5C50A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41F3AC1F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7D65111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3F0BD10" w14:textId="5E320EB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="002D28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เลือกประเภทและกลุ่มถูกต้องตามเกณฑ์การพิจารณา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591D80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718FD0E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4B0AF4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340DAAC5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12BEB4E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CEEF84F" w14:textId="32FAE50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="002D28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กรอกข้อมูลประวัติครบถ้วน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26B8DAE6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CB2681F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3513A71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097222B9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7E30921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BE1FC73" w14:textId="1D0D0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="002D28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ผล</w:t>
            </w:r>
            <w:r w:rsidR="00F8720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การปฏิบัติงาน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ย้อนหลัง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๓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ปี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2466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หน้ากระดาษ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79E89DD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281BC512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C63F896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1D36A05B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E" w:rsidRPr="004129C1" w:rsidP="00FC6B3E" w14:paraId="0DE4CD00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28DE" w:rsidRPr="004129C1" w:rsidP="00FC6B3E" w14:paraId="1D993399" w14:textId="1219AEA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ผลงาน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หรือนวัตกรรม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ไม่เกิน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ชิ้น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ๆ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ละไม่เกิน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1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หน้ากระดาษ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E" w:rsidRPr="004129C1" w:rsidP="00FC6B3E" w14:paraId="195D29B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E" w:rsidRPr="004129C1" w:rsidP="00FC6B3E" w14:paraId="2615D647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E" w:rsidRPr="004129C1" w:rsidP="00FC6B3E" w14:paraId="2ECA2D3F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14:paraId="0C3FF050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0F91E7F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2D28DE" w:rsidP="002D28DE" w14:paraId="3013CECC" w14:textId="7AAF2EE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D28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D28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เล่มผลงาน</w:t>
            </w:r>
            <w:r w:rsidRPr="002D28DE" w:rsidR="00F2466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หรือนวัตกรรม</w:t>
            </w:r>
            <w:r w:rsidRPr="002D28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D28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เสนอไฟล์</w:t>
            </w:r>
            <w:r w:rsidRPr="002D28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D28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PDF 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2F127BA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88DC636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1F9F5EF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7203B7EC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2151928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E72D8B0" w14:textId="49270D7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กรอกเอกสารในตอนที่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4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5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ครบถ้วน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6EFCAE1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846E5CA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52EA5E3C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0C518DE8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F0AB603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28F547F0" w14:textId="56B4ABE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="002D28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ลงชื่อเจ้าของประวัติ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4D59A87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1960CCC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2475F38F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17342F09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D9E1C8E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5BA4A21" w14:textId="6C336DD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="002D28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ความคิดเห็นของผู้บังคับบัญชาชั้นต้น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6BAA5F6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17D9D4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B071DCF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7E8AF5E0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12B6714B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F68E8" w:rsidRPr="004129C1" w:rsidP="00FC6B3E" w14:paraId="7C24F5DA" w14:textId="0C09E8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="002D28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ความคิดเห็นของผู้บังคับบัญชาชั้นถัดไป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30F8A176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4D56E9AF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1A4FB2CC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14:paraId="5C776427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2E7C7F31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F68E8" w:rsidRPr="004129C1" w:rsidP="00FC6B3E" w14:paraId="79284042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18360C6E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6C879387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28338B6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14:paraId="2023203D" w14:textId="77777777" w:rsidTr="0071788B">
        <w:tblPrEx>
          <w:tblW w:w="10150" w:type="dxa"/>
          <w:tblInd w:w="-540" w:type="dxa"/>
          <w:tblLook w:val="04A0"/>
        </w:tblPrEx>
        <w:trPr>
          <w:trHeight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4129C1" w14:paraId="3239528A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4129C1" w14:paraId="5C204FCC" w14:textId="002A3DC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4129C1" w14:paraId="5EA232E1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4129C1" w14:paraId="0F86BF8D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4129C1" w14:paraId="3F6F479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6F15FB3B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E989514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E9C2710" w14:textId="540F40C0">
            <w:pPr>
              <w:rPr>
                <w:rFonts w:ascii="TH SarabunIT๙" w:eastAsia="Times New Roman" w:hAnsi="TH SarabunIT๙" w:cs="TH SarabunIT๙"/>
                <w:color w:val="000000"/>
                <w:sz w:val="14"/>
                <w:szCs w:val="14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แบบประเมิน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9C0EC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C0EC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แบบฟอร์มที่</w:t>
            </w:r>
            <w:r w:rsidR="009C0EC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2.1)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79361F7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C21E958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C0199AD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008DDF94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9540477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73C10C9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ประเมินและคิดค่าคะแนนเรียบร้อย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ครบถ้วน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65CDAC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34172B0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0D98979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70D0FB79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7DF9FAD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8FD8A0F" w14:textId="3FD3BBA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ความคิดเห็นของประธานคณะกรรมการคัดเลือกของ</w:t>
            </w:r>
            <w:r w:rsidRPr="004129C1" w:rsidR="002F68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1A655F6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53CA984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433FFD0D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1F0B8EF6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7AB30E3E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F68E8" w:rsidRPr="004129C1" w:rsidP="00FC6B3E" w14:paraId="42366CCA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3CF85C6C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1EFE6950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211ADFE1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14:paraId="421610D1" w14:textId="77777777" w:rsidTr="0071788B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5786B88A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F68E8" w:rsidRPr="004129C1" w:rsidP="00FC6B3E" w14:paraId="66625EEC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66E066F0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49D9F1E8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8E8" w:rsidRPr="004129C1" w:rsidP="00FC6B3E" w14:paraId="492240A0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14:paraId="7991DDE1" w14:textId="77777777" w:rsidTr="0071788B">
        <w:tblPrEx>
          <w:tblW w:w="10150" w:type="dxa"/>
          <w:tblInd w:w="-540" w:type="dxa"/>
          <w:tblLook w:val="04A0"/>
        </w:tblPrEx>
        <w:trPr>
          <w:trHeight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1C4C3B35" w14:textId="7777777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3388299C" w14:textId="7B8F3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09B118D9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6A12E1C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C1" w:rsidRPr="004129C1" w:rsidP="00FC6B3E" w14:paraId="716C3175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14:paraId="75902203" w14:textId="77777777" w:rsidTr="002D28DE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C1" w:rsidRPr="004129C1" w:rsidP="00FC6B3E" w14:paraId="6BF9F27A" w14:textId="7777777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C1" w:rsidRPr="004129C1" w:rsidP="00FC6B3E" w14:paraId="6ED82854" w14:textId="78DBFF3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....................................................................</w:t>
            </w:r>
          </w:p>
        </w:tc>
      </w:tr>
      <w:tr w14:paraId="2B0CA7E1" w14:textId="77777777" w:rsidTr="002D28DE">
        <w:tblPrEx>
          <w:tblW w:w="10150" w:type="dxa"/>
          <w:tblInd w:w="-540" w:type="dxa"/>
          <w:tblLook w:val="04A0"/>
        </w:tblPrEx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C1" w:rsidRPr="004129C1" w:rsidP="00FC6B3E" w14:paraId="3575C4E7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C1" w:rsidP="00FC6B3E" w14:paraId="454E0E43" w14:textId="7777777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(...................................................................)</w:t>
            </w:r>
          </w:p>
          <w:p w:rsidR="00E41D39" w:rsidRPr="004129C1" w:rsidP="00FC6B3E" w14:paraId="020F967B" w14:textId="0E0FF2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</w:t>
            </w:r>
            <w:r w:rsidRPr="004129C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เลขานุการคณะกรรมการคัดเลือกของหน่วยงาน</w:t>
            </w:r>
          </w:p>
        </w:tc>
      </w:tr>
    </w:tbl>
    <w:p w:rsidR="00E41D39" w14:paraId="190B76A1" w14:textId="03BCE028"/>
    <w:p w:rsidR="0028071D" w14:paraId="7FEFFE39" w14:textId="34F8CA8B"/>
    <w:p w:rsidR="0028071D" w14:paraId="477EF775" w14:textId="6CE82FD9"/>
    <w:p w:rsidR="0028071D" w14:paraId="22808AB3" w14:textId="4879F674"/>
    <w:p w:rsidR="00743E08" w14:paraId="09F0AAC4" w14:textId="70D3E6E2"/>
    <w:p w:rsidR="00743E08" w14:paraId="0C4D6976" w14:textId="77777777"/>
    <w:p w:rsidR="00C1398D" w14:paraId="2D4DB75C" w14:textId="77777777"/>
    <w:p w:rsidR="0028071D" w:rsidRPr="00EC7769" w:rsidP="0028071D" w14:paraId="6E8ED2A9" w14:textId="7777777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8071D" w:rsidRPr="00EC7769" w:rsidP="0028071D" w14:paraId="78347D26" w14:textId="0DE95A9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7769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  <w:lang w:bidi="th-TH"/>
        </w:rPr>
        <w:t>รายละเอียดการคัดเลือ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  <w:lang w:bidi="th-TH"/>
        </w:rPr>
        <w:t>กสายสนับสนุนและช่วยวิชาการดีเด่น</w:t>
      </w:r>
    </w:p>
    <w:p w:rsidR="0028071D" w:rsidRPr="00EC7769" w:rsidP="0028071D" w14:paraId="1C91E42A" w14:textId="7777777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</w:t>
      </w:r>
    </w:p>
    <w:p w:rsidR="0028071D" w:rsidRPr="00EC7769" w:rsidP="0028071D" w14:paraId="23EAE372" w14:textId="77777777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8071D" w:rsidP="0028071D" w14:paraId="05244B22" w14:textId="235F299E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คุณสมบัติของบุคคล</w:t>
      </w:r>
    </w:p>
    <w:p w:rsidR="0028071D" w:rsidRPr="00826A4E" w:rsidP="00911103" w14:paraId="35F3AB18" w14:textId="77CD52DA">
      <w:pPr>
        <w:pStyle w:val="BodyTextIndent"/>
        <w:numPr>
          <w:ilvl w:val="0"/>
          <w:numId w:val="52"/>
        </w:numPr>
        <w:tabs>
          <w:tab w:val="left" w:pos="1134"/>
          <w:tab w:val="left" w:pos="1418"/>
        </w:tabs>
        <w:spacing w:line="380" w:lineRule="exact"/>
        <w:ind w:left="0" w:firstLine="851"/>
        <w:jc w:val="thaiDistribute"/>
        <w:rPr>
          <w:rFonts w:ascii="TH SarabunIT๙" w:hAnsi="TH SarabunIT๙" w:cs="TH SarabunIT๙"/>
        </w:rPr>
      </w:pPr>
      <w:r w:rsidRPr="00826A4E">
        <w:rPr>
          <w:rFonts w:ascii="TH SarabunIT๙" w:hAnsi="TH SarabunIT๙" w:cs="TH SarabunIT๙"/>
          <w:cs/>
          <w:lang w:bidi="th-TH"/>
        </w:rPr>
        <w:t>เป็นข้าราชการ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พนักงานมหาวิทยาลัย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ลูกจ้างประจำ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พนักงานมหาวิทยาลัยเงินรายได้</w:t>
      </w:r>
      <w:r w:rsidRPr="00826A4E">
        <w:rPr>
          <w:rFonts w:ascii="TH SarabunIT๙" w:hAnsi="TH SarabunIT๙" w:cs="TH SarabunIT๙"/>
          <w:cs/>
        </w:rPr>
        <w:t xml:space="preserve">  </w:t>
      </w:r>
      <w:r w:rsidR="006331F2">
        <w:rPr>
          <w:rFonts w:ascii="TH SarabunIT๙" w:hAnsi="TH SarabunIT๙" w:cs="TH SarabunIT๙"/>
          <w:cs/>
        </w:rPr>
        <w:br/>
      </w:r>
      <w:r w:rsidRPr="00826A4E">
        <w:rPr>
          <w:rFonts w:ascii="TH SarabunIT๙" w:hAnsi="TH SarabunIT๙" w:cs="TH SarabunIT๙"/>
          <w:cs/>
          <w:lang w:bidi="th-TH"/>
        </w:rPr>
        <w:t>สายสนับสนุนและช่วยวิชาการ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มหาวิทยาลัยเกษตรศาสตร์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วิทยาเขตกำแพงแสน</w:t>
      </w:r>
    </w:p>
    <w:p w:rsidR="0028071D" w:rsidRPr="00826A4E" w:rsidP="00911103" w14:paraId="5FF782B8" w14:textId="19B15C30">
      <w:pPr>
        <w:pStyle w:val="BodyTextIndent"/>
        <w:numPr>
          <w:ilvl w:val="0"/>
          <w:numId w:val="52"/>
        </w:numPr>
        <w:tabs>
          <w:tab w:val="left" w:pos="1134"/>
          <w:tab w:val="left" w:pos="1418"/>
        </w:tabs>
        <w:spacing w:line="380" w:lineRule="exact"/>
        <w:ind w:left="0" w:firstLine="851"/>
        <w:jc w:val="thaiDistribute"/>
        <w:rPr>
          <w:rFonts w:ascii="TH SarabunIT๙" w:hAnsi="TH SarabunIT๙" w:cs="TH SarabunIT๙"/>
        </w:rPr>
      </w:pPr>
      <w:r w:rsidRPr="00826A4E">
        <w:rPr>
          <w:rFonts w:ascii="TH SarabunIT๙" w:hAnsi="TH SarabunIT๙" w:cs="TH SarabunIT๙"/>
          <w:cs/>
          <w:lang w:bidi="th-TH"/>
        </w:rPr>
        <w:t>ปฏิบัติงานในหน่วยงานและตำแหน่งที่เสนอขอ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ติดต่อกันมาแล้วไม่น้อยกว่า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๓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ปี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นับถึง</w:t>
      </w:r>
      <w:r>
        <w:rPr>
          <w:rFonts w:ascii="TH SarabunIT๙" w:hAnsi="TH SarabunIT๙" w:cs="TH SarabunIT๙" w:hint="cs"/>
          <w:cs/>
        </w:rPr>
        <w:t xml:space="preserve"> </w:t>
      </w:r>
      <w:r w:rsidR="006331F2">
        <w:rPr>
          <w:rFonts w:ascii="TH SarabunIT๙" w:hAnsi="TH SarabunIT๙" w:cs="TH SarabunIT๙"/>
          <w:cs/>
        </w:rPr>
        <w:br/>
      </w:r>
      <w:r w:rsidR="006331F2">
        <w:rPr>
          <w:rFonts w:ascii="TH SarabunIT๙" w:hAnsi="TH SarabunIT๙" w:cs="TH SarabunIT๙" w:hint="cs"/>
          <w:cs/>
          <w:lang w:bidi="th-TH"/>
        </w:rPr>
        <w:t>วันที่</w:t>
      </w:r>
      <w:r w:rsidR="006331F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30 </w:t>
      </w:r>
      <w:r>
        <w:rPr>
          <w:rFonts w:ascii="TH SarabunIT๙" w:hAnsi="TH SarabunIT๙" w:cs="TH SarabunIT๙" w:hint="cs"/>
          <w:cs/>
          <w:lang w:bidi="th-TH"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256</w:t>
      </w:r>
      <w:r w:rsidR="00EB09CC">
        <w:rPr>
          <w:rFonts w:ascii="TH SarabunIT๙" w:hAnsi="TH SarabunIT๙" w:cs="TH SarabunIT๙" w:hint="cs"/>
          <w:cs/>
        </w:rPr>
        <w:t>7</w:t>
      </w:r>
    </w:p>
    <w:p w:rsidR="0028071D" w:rsidRPr="00826A4E" w:rsidP="00911103" w14:paraId="355EC63B" w14:textId="72EE7C9C">
      <w:pPr>
        <w:pStyle w:val="BodyTextIndent"/>
        <w:numPr>
          <w:ilvl w:val="0"/>
          <w:numId w:val="52"/>
        </w:numPr>
        <w:tabs>
          <w:tab w:val="left" w:pos="1134"/>
          <w:tab w:val="left" w:pos="1418"/>
        </w:tabs>
        <w:spacing w:line="380" w:lineRule="exact"/>
        <w:ind w:left="0" w:firstLine="851"/>
        <w:jc w:val="thaiDistribute"/>
        <w:rPr>
          <w:rFonts w:ascii="TH SarabunIT๙" w:hAnsi="TH SarabunIT๙" w:cs="TH SarabunIT๙"/>
        </w:rPr>
      </w:pPr>
      <w:r w:rsidRPr="00826A4E">
        <w:rPr>
          <w:rFonts w:ascii="TH SarabunIT๙" w:hAnsi="TH SarabunIT๙" w:cs="TH SarabunIT๙"/>
          <w:cs/>
          <w:lang w:bidi="th-TH"/>
        </w:rPr>
        <w:t>เป็นผู้ที่มีความประพฤติในการครองตน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ครองคน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ครองงาน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เป็นแบบอย่างที่ดี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และมีผลงานดีเด่นสมควรได้รับยกย่อง</w:t>
      </w:r>
    </w:p>
    <w:p w:rsidR="0028071D" w:rsidRPr="00826A4E" w:rsidP="00911103" w14:paraId="0FE782CE" w14:textId="5FC94FF7">
      <w:pPr>
        <w:pStyle w:val="BodyTextIndent"/>
        <w:numPr>
          <w:ilvl w:val="0"/>
          <w:numId w:val="52"/>
        </w:numPr>
        <w:tabs>
          <w:tab w:val="left" w:pos="1134"/>
          <w:tab w:val="left" w:pos="1418"/>
        </w:tabs>
        <w:spacing w:line="380" w:lineRule="exact"/>
        <w:ind w:left="0" w:firstLine="851"/>
        <w:jc w:val="thaiDistribute"/>
        <w:rPr>
          <w:rFonts w:ascii="TH SarabunIT๙" w:hAnsi="TH SarabunIT๙" w:cs="TH SarabunIT๙"/>
        </w:rPr>
      </w:pPr>
      <w:r w:rsidRPr="00826A4E">
        <w:rPr>
          <w:rFonts w:ascii="TH SarabunIT๙" w:hAnsi="TH SarabunIT๙" w:cs="TH SarabunIT๙"/>
          <w:cs/>
          <w:lang w:bidi="th-TH"/>
        </w:rPr>
        <w:t>สำหรับบุคลากรที่ได้รับการคัดเลือกเป็นบุคลากรดีเด่นสายสนับสนุนและช่วยวิชาการของมหาวิทยาลัยแล้ว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ให้เว้นระยะเวลาพิจารณา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๓</w:t>
      </w:r>
      <w:r w:rsidRPr="00826A4E">
        <w:rPr>
          <w:rFonts w:ascii="TH SarabunIT๙" w:hAnsi="TH SarabunIT๙" w:cs="TH SarabunIT๙"/>
          <w:cs/>
        </w:rPr>
        <w:t xml:space="preserve"> </w:t>
      </w:r>
      <w:r w:rsidRPr="00826A4E">
        <w:rPr>
          <w:rFonts w:ascii="TH SarabunIT๙" w:hAnsi="TH SarabunIT๙" w:cs="TH SarabunIT๙"/>
          <w:cs/>
          <w:lang w:bidi="th-TH"/>
        </w:rPr>
        <w:t>ปี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 w:hint="cs"/>
          <w:cs/>
          <w:lang w:bidi="th-TH"/>
        </w:rPr>
        <w:t>เว้นผู้เคยได้รับ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ปี</w:t>
      </w:r>
      <w:r>
        <w:rPr>
          <w:rFonts w:ascii="TH SarabunIT๙" w:hAnsi="TH SarabunIT๙" w:cs="TH SarabunIT๙" w:hint="cs"/>
          <w:cs/>
        </w:rPr>
        <w:t xml:space="preserve"> 256</w:t>
      </w:r>
      <w:r w:rsidR="00EB09C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</w:t>
      </w:r>
      <w:r w:rsidR="00EB09CC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)</w:t>
      </w:r>
    </w:p>
    <w:p w:rsidR="0028071D" w:rsidRPr="00EC7769" w:rsidP="0028071D" w14:paraId="195F6531" w14:textId="77777777">
      <w:pPr>
        <w:rPr>
          <w:rFonts w:ascii="TH SarabunIT๙" w:hAnsi="TH SarabunIT๙" w:cs="TH SarabunIT๙"/>
          <w:sz w:val="32"/>
          <w:szCs w:val="32"/>
        </w:rPr>
      </w:pPr>
    </w:p>
    <w:p w:rsidR="0028071D" w:rsidRPr="00EC7769" w:rsidP="0028071D" w14:paraId="7BB9BF0C" w14:textId="777777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แนวทางในการพิจารณา</w:t>
      </w:r>
    </w:p>
    <w:p w:rsidR="0028071D" w:rsidRPr="00EC7769" w:rsidP="00911103" w14:paraId="1FE31CAF" w14:textId="4575DFDD">
      <w:pPr>
        <w:pStyle w:val="ListParagraph"/>
        <w:numPr>
          <w:ilvl w:val="0"/>
          <w:numId w:val="53"/>
        </w:numPr>
        <w:tabs>
          <w:tab w:val="left" w:pos="990"/>
        </w:tabs>
        <w:spacing w:after="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การประพฤติปฏิบัติตน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ที่แสดงออกให้เห็นถึง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การครองตน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ครองคน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และครองงาน</w:t>
      </w:r>
      <w:r w:rsidRPr="00EC7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</w:rPr>
        <w:t>(</w:t>
      </w:r>
      <w:r w:rsidR="00117DC6">
        <w:rPr>
          <w:rFonts w:ascii="TH SarabunIT๙" w:hAnsi="TH SarabunIT๙" w:cs="TH SarabunIT๙"/>
          <w:sz w:val="32"/>
          <w:szCs w:val="32"/>
        </w:rPr>
        <w:t xml:space="preserve">100 </w:t>
      </w:r>
      <w:r w:rsidR="00117DC6">
        <w:rPr>
          <w:rFonts w:ascii="TH SarabunIT๙" w:hAnsi="TH SarabunIT๙" w:cs="TH SarabunIT๙" w:hint="cs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  <w:cs/>
        </w:rPr>
        <w:t>)</w:t>
      </w:r>
    </w:p>
    <w:p w:rsidR="0028071D" w:rsidRPr="00EC7769" w:rsidP="00911103" w14:paraId="66D019A6" w14:textId="12ED6F7D">
      <w:pPr>
        <w:pStyle w:val="ListParagraph"/>
        <w:numPr>
          <w:ilvl w:val="0"/>
          <w:numId w:val="53"/>
        </w:numPr>
        <w:tabs>
          <w:tab w:val="left" w:pos="990"/>
        </w:tabs>
        <w:spacing w:after="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ผลงาน</w:t>
      </w:r>
      <w:r w:rsidR="00504789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</w:t>
      </w:r>
      <w:r w:rsidR="00117DC6">
        <w:rPr>
          <w:rFonts w:ascii="TH SarabunIT๙" w:hAnsi="TH SarabunIT๙" w:cs="TH SarabunIT๙" w:hint="cs"/>
          <w:sz w:val="32"/>
          <w:szCs w:val="32"/>
          <w:cs/>
          <w:lang w:bidi="th-TH"/>
        </w:rPr>
        <w:t>นวัตกรรมในระดับหน่วยงาน</w:t>
      </w:r>
      <w:r w:rsidR="00117DC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17DC6"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ส่วนงาน</w:t>
      </w:r>
      <w:r w:rsidR="00117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</w:rPr>
        <w:t>(</w:t>
      </w:r>
      <w:r w:rsidR="00117DC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117DC6">
        <w:rPr>
          <w:rFonts w:ascii="TH SarabunIT๙" w:hAnsi="TH SarabunIT๙" w:cs="TH SarabunIT๙" w:hint="cs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</w:rPr>
        <w:t>)</w:t>
      </w:r>
    </w:p>
    <w:p w:rsidR="0028071D" w:rsidRPr="00EC7769" w:rsidP="00911103" w14:paraId="5874D85C" w14:textId="76E51ABC">
      <w:pPr>
        <w:pStyle w:val="ListParagraph"/>
        <w:numPr>
          <w:ilvl w:val="0"/>
          <w:numId w:val="53"/>
        </w:numPr>
        <w:tabs>
          <w:tab w:val="left" w:pos="990"/>
        </w:tabs>
        <w:spacing w:after="0" w:line="240" w:lineRule="auto"/>
        <w:ind w:left="990" w:hanging="27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หรือนวัตกรรมในระดับ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วิทยาเขต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pacing w:val="-4"/>
          <w:sz w:val="32"/>
          <w:szCs w:val="32"/>
        </w:rPr>
        <w:t>(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pacing w:val="-4"/>
          <w:sz w:val="32"/>
          <w:szCs w:val="32"/>
        </w:rPr>
        <w:t>)</w:t>
      </w:r>
    </w:p>
    <w:p w:rsidR="0028071D" w:rsidRPr="00EC7769" w:rsidP="00911103" w14:paraId="159D2036" w14:textId="18E16F26">
      <w:pPr>
        <w:pStyle w:val="ListParagraph"/>
        <w:numPr>
          <w:ilvl w:val="0"/>
          <w:numId w:val="53"/>
        </w:numPr>
        <w:tabs>
          <w:tab w:val="left" w:pos="990"/>
        </w:tabs>
        <w:spacing w:after="0" w:line="240" w:lineRule="auto"/>
        <w:ind w:left="99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หรือนวัตกรรมในระดับมหาวิทยาลัย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z w:val="32"/>
          <w:szCs w:val="32"/>
          <w:cs/>
        </w:rPr>
        <w:t>)</w:t>
      </w:r>
    </w:p>
    <w:p w:rsidR="0028071D" w:rsidP="00911103" w14:paraId="47E9627A" w14:textId="705F7391">
      <w:pPr>
        <w:pStyle w:val="ListParagraph"/>
        <w:numPr>
          <w:ilvl w:val="0"/>
          <w:numId w:val="53"/>
        </w:numPr>
        <w:tabs>
          <w:tab w:val="left" w:pos="990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หรือนวัตกรรมในระดับ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ชาติ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bookmarkStart w:id="7" w:name="_Hlk85123373"/>
      <w:r w:rsidRPr="00EC7769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bookmarkEnd w:id="7"/>
    </w:p>
    <w:p w:rsidR="00117DC6" w:rsidRPr="00EC7769" w:rsidP="00911103" w14:paraId="6ADB8173" w14:textId="5704DB57">
      <w:pPr>
        <w:pStyle w:val="ListParagraph"/>
        <w:numPr>
          <w:ilvl w:val="0"/>
          <w:numId w:val="53"/>
        </w:numPr>
        <w:tabs>
          <w:tab w:val="left" w:pos="990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C7769">
        <w:rPr>
          <w:rFonts w:ascii="TH SarabunIT๙" w:hAnsi="TH SarabunIT๙" w:cs="TH SarabunIT๙"/>
          <w:sz w:val="32"/>
          <w:szCs w:val="32"/>
          <w:cs/>
          <w:lang w:bidi="th-TH"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หรือนวัตกรรมในระดับ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นานาชาติ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คะแนน</w:t>
      </w:r>
      <w:r w:rsidRPr="00EC7769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28071D" w:rsidRPr="00EC7769" w:rsidP="0028071D" w14:paraId="5F73B843" w14:textId="77777777">
      <w:pPr>
        <w:pStyle w:val="ListParagraph"/>
        <w:tabs>
          <w:tab w:val="left" w:pos="990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A162D" w:rsidRPr="00743E08" w:rsidP="00743E08" w14:paraId="75C2F169" w14:textId="10D38300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  <w:sectPr w:rsidSect="00743E08">
          <w:type w:val="nextPage"/>
          <w:pgSz w:w="11906" w:h="16838"/>
          <w:pgMar w:top="568" w:right="1134" w:bottom="568" w:left="1701" w:header="720" w:footer="720" w:gutter="0"/>
          <w:pgNumType w:start="1"/>
          <w:cols w:space="720"/>
          <w:docGrid w:linePitch="360"/>
        </w:sectPr>
      </w:pP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เอกสารประกอบการพิจารณา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ED50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ต้องเป็นผลงาน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ตั้งแต่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ตุลาคม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๒๕๖</w:t>
      </w:r>
      <w:r w:rsidR="00EB09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ปัจจุบัน</w:t>
      </w:r>
      <w:r w:rsidRPr="00EC776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8071D" w:rsidRPr="0028071D" w:rsidP="00743E08" w14:paraId="4D929D91" w14:textId="77777777">
      <w:pPr>
        <w:sectPr w:rsidSect="00262E33">
          <w:pgSz w:w="16838" w:h="11906" w:orient="landscape"/>
          <w:pgMar w:top="567" w:right="1134" w:bottom="1134" w:left="851" w:header="720" w:footer="720" w:gutter="0"/>
          <w:cols w:space="720"/>
          <w:docGrid w:linePitch="360"/>
        </w:sectPr>
      </w:pPr>
    </w:p>
    <w:p w:rsidR="0078050C" w:rsidRPr="00C06B25" w:rsidP="00C06B25" w14:paraId="098761B0" w14:textId="5C7AEC8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-474980</wp:posOffset>
                </wp:positionV>
                <wp:extent cx="2085975" cy="514350"/>
                <wp:effectExtent l="0" t="0" r="9525" b="0"/>
                <wp:wrapNone/>
                <wp:docPr id="20095503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59" w:rsidRPr="002738D1" w:rsidP="00EE41EA" w14:textId="48BB82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 1" o:spid="_x0000_s1032" type="#_x0000_t202" style="width:164.25pt;height:40.5pt;margin-top:-37.4pt;margin-left:333.75pt;mso-height-percent:0;mso-height-relative:margin;mso-wrap-distance-bottom:0;mso-wrap-distance-left:9pt;mso-wrap-distance-right:9pt;mso-wrap-distance-top:0;position:absolute;v-text-anchor:middle;z-index:251674624" fillcolor="white" stroked="f" strokecolor="#4bacc6" strokeweight="2pt">
                <v:textbox>
                  <w:txbxContent>
                    <w:p w:rsidR="007E2559" w:rsidRPr="002738D1" w:rsidP="00EE41EA" w14:paraId="091ABC2D" w14:textId="48BB82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7BF" w:rsidRPr="00F30FC6" w:rsidP="003E37BB" w14:paraId="1344A759" w14:textId="586E637F">
      <w:pPr>
        <w:jc w:val="right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30FC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  <w:lang w:bidi="th-TH"/>
        </w:rPr>
        <w:t>เอกสารประกอบ</w:t>
      </w:r>
      <w:r w:rsidRPr="00F30FC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๑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.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๓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.</w:t>
      </w:r>
      <w:r w:rsidR="00475EE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1</w:t>
      </w:r>
      <w:r w:rsidR="00B91E9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="00475EE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2</w:t>
      </w:r>
    </w:p>
    <w:p w:rsidR="00E377BF" w:rsidP="00E377BF" w14:paraId="63A886E1" w14:textId="098F5156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377BF" w:rsidRPr="00421F42" w:rsidP="00E377BF" w14:paraId="5DB164DE" w14:textId="50786DD3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แบบสรุปการเสนอชื่อบุคลากรดีเด่นด้าน</w:t>
      </w:r>
      <w:r w:rsidRPr="00C34495" w:rsidR="00C3449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บำเพ็ญประโยชน์และทำคุณประโยชน์</w:t>
      </w:r>
    </w:p>
    <w:p w:rsidR="00E377BF" w:rsidRPr="00421F42" w:rsidP="00E377BF" w14:paraId="79778BCF" w14:textId="77777777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ให้กับมหาวิทยาลัยเกษตรศาสตร์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วิทยาเขตกำแพงแสน</w:t>
      </w:r>
    </w:p>
    <w:p w:rsidR="00E377BF" w:rsidRPr="00421F42" w:rsidP="00E377BF" w14:paraId="7A3B8B5E" w14:textId="35200745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วันสถาปนา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มหาวิทยาลัยเกษตรศาสตร์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วิทยาเขตกำแพงแสน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ครบรอบ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๔</w:t>
      </w:r>
      <w:r w:rsidR="00A96E37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5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ปี</w:t>
      </w:r>
    </w:p>
    <w:p w:rsidR="00E377BF" w:rsidRPr="00421F42" w:rsidP="00E377BF" w14:paraId="595E8910" w14:textId="77777777">
      <w:pPr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E377BF" w:rsidRPr="004129C1" w:rsidP="00E377BF" w14:paraId="1ABD04A7" w14:textId="16A1D31E">
      <w:pPr>
        <w:rPr>
          <w:rFonts w:ascii="TH SarabunIT๙" w:hAnsi="TH SarabunIT๙" w:cs="TH SarabunIT๙"/>
          <w:sz w:val="32"/>
          <w:szCs w:val="32"/>
          <w:cs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="00421F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คณะ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/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สำนัก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377BF" w:rsidRPr="004129C1" w:rsidP="00E377BF" w14:paraId="60684C57" w14:textId="77777777">
      <w:pPr>
        <w:rPr>
          <w:rFonts w:ascii="TH SarabunIT๙" w:hAnsi="TH SarabunIT๙" w:cs="TH SarabunIT๙"/>
          <w:sz w:val="32"/>
          <w:szCs w:val="32"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ขอเสนอบุคลากรดีเด่นด้านบำเพ็ญประโยชน์และทำคุณประโยชน์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จำนวน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 xml:space="preserve">...................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4129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โดยมีรายละเอียดดังนี้</w:t>
      </w:r>
    </w:p>
    <w:p w:rsidR="00E377BF" w:rsidRPr="004129C1" w:rsidP="00E377BF" w14:paraId="1C457EFF" w14:textId="7777777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1"/>
        <w:tblW w:w="9630" w:type="dxa"/>
        <w:tblInd w:w="-185" w:type="dxa"/>
        <w:tblLook w:val="04A0"/>
      </w:tblPr>
      <w:tblGrid>
        <w:gridCol w:w="2515"/>
        <w:gridCol w:w="2435"/>
        <w:gridCol w:w="3060"/>
        <w:gridCol w:w="1620"/>
      </w:tblGrid>
      <w:tr w14:paraId="7261182D" w14:textId="77777777" w:rsidTr="00421F42">
        <w:tblPrEx>
          <w:tblW w:w="9630" w:type="dxa"/>
          <w:tblInd w:w="-185" w:type="dxa"/>
          <w:tblLook w:val="04A0"/>
        </w:tblPrEx>
        <w:trPr>
          <w:trHeight w:val="602"/>
        </w:trPr>
        <w:tc>
          <w:tcPr>
            <w:tcW w:w="2515" w:type="dxa"/>
          </w:tcPr>
          <w:p w:rsidR="00E377BF" w:rsidRPr="004129C1" w:rsidP="0051006C" w14:paraId="3125CADD" w14:textId="14F48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="00421F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บุคลากร</w:t>
            </w:r>
          </w:p>
        </w:tc>
        <w:tc>
          <w:tcPr>
            <w:tcW w:w="2435" w:type="dxa"/>
          </w:tcPr>
          <w:p w:rsidR="00421F42" w:rsidP="0051006C" w14:paraId="7205975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คำนำหน้า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:rsidR="00E377BF" w:rsidRPr="004129C1" w:rsidP="0051006C" w14:paraId="11E44C0A" w14:textId="1EE27D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ตำแหน่งทางวิชาการ</w:t>
            </w:r>
          </w:p>
        </w:tc>
        <w:tc>
          <w:tcPr>
            <w:tcW w:w="3060" w:type="dxa"/>
          </w:tcPr>
          <w:p w:rsidR="00E377BF" w:rsidRPr="004129C1" w:rsidP="0051006C" w14:paraId="7E45E79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 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1620" w:type="dxa"/>
          </w:tcPr>
          <w:p w:rsidR="00E377BF" w:rsidRPr="004129C1" w:rsidP="0051006C" w14:paraId="5AD32C8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14:paraId="44E02C1C" w14:textId="77777777" w:rsidTr="00421F42">
        <w:tblPrEx>
          <w:tblW w:w="9630" w:type="dxa"/>
          <w:tblInd w:w="-185" w:type="dxa"/>
          <w:tblLook w:val="04A0"/>
        </w:tblPrEx>
        <w:trPr>
          <w:trHeight w:val="440"/>
        </w:trPr>
        <w:tc>
          <w:tcPr>
            <w:tcW w:w="9630" w:type="dxa"/>
            <w:gridSpan w:val="4"/>
          </w:tcPr>
          <w:p w:rsidR="00E377BF" w:rsidRPr="00421F42" w:rsidP="0051006C" w14:paraId="11E97953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๔๐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</w:tr>
      <w:tr w14:paraId="5932F1CE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2515" w:type="dxa"/>
          </w:tcPr>
          <w:p w:rsidR="00E377BF" w:rsidRPr="00421F42" w:rsidP="0051006C" w14:paraId="67090889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5" w:type="dxa"/>
          </w:tcPr>
          <w:p w:rsidR="00E377BF" w:rsidRPr="004129C1" w:rsidP="0051006C" w14:paraId="60994BDB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E377BF" w:rsidRPr="004129C1" w:rsidP="0051006C" w14:paraId="73FFF376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77BF" w:rsidRPr="004129C1" w:rsidP="0051006C" w14:paraId="3D2BED14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6B9DEB82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9630" w:type="dxa"/>
            <w:gridSpan w:val="4"/>
          </w:tcPr>
          <w:p w:rsidR="00E377BF" w:rsidRPr="00421F42" w:rsidP="0051006C" w14:paraId="12734800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๔๐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ปีขึ้นไป</w:t>
            </w:r>
          </w:p>
        </w:tc>
      </w:tr>
      <w:tr w14:paraId="1815AAEE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2515" w:type="dxa"/>
          </w:tcPr>
          <w:p w:rsidR="00E377BF" w:rsidRPr="004129C1" w:rsidP="0051006C" w14:paraId="2460CD52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5" w:type="dxa"/>
          </w:tcPr>
          <w:p w:rsidR="00E377BF" w:rsidRPr="004129C1" w:rsidP="0051006C" w14:paraId="30B17644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E377BF" w:rsidRPr="004129C1" w:rsidP="0051006C" w14:paraId="2312E061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77BF" w:rsidRPr="004129C1" w:rsidP="0051006C" w14:paraId="26369C44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77BF" w:rsidP="009A53A7" w14:paraId="1DF02385" w14:textId="59717A29"/>
    <w:p w:rsidR="00421F42" w:rsidRPr="00E377BF" w:rsidP="009A53A7" w14:paraId="71686736" w14:textId="77777777"/>
    <w:p w:rsidR="00E377BF" w:rsidP="00E377BF" w14:paraId="3B13DE74" w14:textId="08223A09">
      <w:pPr>
        <w:ind w:left="2880" w:firstLine="720"/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ลงนาม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E377BF" w:rsidRPr="004129C1" w:rsidP="00E377BF" w14:paraId="1C13276F" w14:textId="1D00AF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ณ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บดี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ผู้อำนวยการสำนัก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E377BF" w:rsidRPr="004129C1" w:rsidP="00E377BF" w14:paraId="25DC92B6" w14:textId="3FBEA1D7">
      <w:pPr>
        <w:rPr>
          <w:rFonts w:ascii="TH SarabunIT๙" w:hAnsi="TH SarabunIT๙" w:cs="TH SarabunIT๙"/>
          <w:sz w:val="32"/>
          <w:szCs w:val="32"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4129C1">
        <w:rPr>
          <w:rFonts w:ascii="TH SarabunIT๙" w:hAnsi="TH SarabunIT๙" w:cs="TH SarabunIT๙"/>
          <w:sz w:val="32"/>
          <w:szCs w:val="32"/>
          <w:cs/>
        </w:rPr>
        <w:t>.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4129C1">
        <w:rPr>
          <w:rFonts w:ascii="TH SarabunIT๙" w:hAnsi="TH SarabunIT๙" w:cs="TH SarabunIT๙"/>
          <w:sz w:val="32"/>
          <w:szCs w:val="32"/>
          <w:cs/>
        </w:rPr>
        <w:t>.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377BF" w:rsidP="009A53A7" w14:paraId="5E05502D" w14:textId="77777777"/>
    <w:p w:rsidR="00516B03" w:rsidP="00FB3925" w14:paraId="4A6B510E" w14:textId="12115703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paraId="3E43C829" w14:textId="49629DF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paraId="6752FB19" w14:textId="7577DD46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paraId="1270B58D" w14:textId="08F1A41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paraId="3930ACDF" w14:textId="1B64A86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paraId="7F9E2706" w14:textId="19FE4C9B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4BCDA49C" w14:textId="2B30C765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095E358D" w14:textId="7E391D1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701ED8E5" w14:textId="6A73B0AA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734D641D" w14:textId="7B069E20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47ED198D" w14:textId="6DFA0DA9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2CEB0BA0" w14:textId="5029BD16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6C47C52A" w14:textId="1863C3B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paraId="4658D74B" w14:textId="7777777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paraId="0E4F2DD6" w14:textId="5316A32F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paraId="267F1CBD" w14:textId="757E5041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A96E37" w:rsidP="003E37BB" w14:paraId="73B8BEFB" w14:textId="47B9E373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5118582</wp:posOffset>
                </wp:positionH>
                <wp:positionV relativeFrom="paragraph">
                  <wp:posOffset>-353822</wp:posOffset>
                </wp:positionV>
                <wp:extent cx="1028700" cy="1206068"/>
                <wp:effectExtent l="0" t="0" r="1905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B3E" w:rsidP="00516B03" w14:textId="77777777"/>
                          <w:p w:rsidR="00FC6B3E" w:rsidRPr="00DC05C8" w:rsidP="00516B03" w14:textId="7777777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</w:rPr>
                              <w:t xml:space="preserve">    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  <w:p w:rsidR="00FC6B3E" w:rsidRPr="00DC05C8" w:rsidP="00516B03" w14:textId="77715B7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ไม่เกิน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bidi="th-TH"/>
                              </w:rPr>
                              <w:t>๖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ดือน</w:t>
                            </w:r>
                          </w:p>
                          <w:p w:rsidR="00FC6B3E" w:rsidRPr="00DC05C8" w:rsidP="00516B03" w14:textId="168BAD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ขนาด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bidi="th-TH"/>
                              </w:rPr>
                              <w:t>๑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width:81pt;height:94.97pt;margin-top:-27.86pt;margin-left:403.04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<v:textbox>
                  <w:txbxContent>
                    <w:p w:rsidR="00FC6B3E" w:rsidP="00516B03" w14:paraId="32D0C645" w14:textId="77777777"/>
                    <w:p w:rsidR="00FC6B3E" w:rsidRPr="00DC05C8" w:rsidP="00516B03" w14:paraId="0E530715" w14:textId="7777777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</w:rPr>
                        <w:t xml:space="preserve">    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ติดรูปถ่าย</w:t>
                      </w:r>
                    </w:p>
                    <w:p w:rsidR="00FC6B3E" w:rsidRPr="00DC05C8" w:rsidP="00516B03" w14:paraId="22436515" w14:textId="77715B7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ไม่เกิน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bidi="th-TH"/>
                        </w:rPr>
                        <w:t>๖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ดือน</w:t>
                      </w:r>
                    </w:p>
                    <w:p w:rsidR="00FC6B3E" w:rsidRPr="00DC05C8" w:rsidP="00516B03" w14:paraId="0E898FCD" w14:textId="168BADF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ขนาด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bidi="th-TH"/>
                        </w:rPr>
                        <w:t>๑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516B03" w:rsidRPr="006B4BAB" w:rsidP="003E37BB" w14:paraId="4E5E75A7" w14:textId="6662B4A3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B4BAB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</w:t>
      </w:r>
      <w:r w:rsidR="00B2477A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ฟอร์ม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026E0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516B03" w:rsidRPr="00706849" w:rsidP="00516B03" w14:paraId="18D45AC4" w14:textId="0652674B">
      <w:pPr>
        <w:pStyle w:val="Heading9"/>
        <w:spacing w:line="288" w:lineRule="auto"/>
        <w:jc w:val="center"/>
        <w:rPr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706849">
        <w:rPr>
          <w:rFonts w:ascii="TH SarabunIT๙" w:hAnsi="TH SarabunIT๙" w:cs="TH SarabunIT๙"/>
          <w:b/>
          <w:bCs/>
          <w:i w:val="0"/>
          <w:iCs w:val="0"/>
          <w:sz w:val="36"/>
          <w:szCs w:val="36"/>
          <w:cs/>
          <w:lang w:bidi="th-TH"/>
        </w:rPr>
        <w:t>แบบประวัติการคัดเลือกบุคลากรดีเด่น</w:t>
      </w:r>
    </w:p>
    <w:p w:rsidR="00516B03" w:rsidRPr="00280CE0" w:rsidP="00516B03" w14:paraId="25AAD58A" w14:textId="224C96FE">
      <w:pPr>
        <w:spacing w:line="288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0CE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ด้าน</w:t>
      </w:r>
      <w:r w:rsidRPr="00C34495" w:rsidR="00C34495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บำเพ็ญประโยชน์และทำคุณประโยชน์</w:t>
      </w:r>
      <w:r w:rsidRPr="00280CE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ให้กับมหาวิทยาลัย</w:t>
      </w:r>
    </w:p>
    <w:p w:rsidR="00516B03" w:rsidRPr="00371430" w:rsidP="00516B03" w14:paraId="25CEDBC9" w14:textId="7040D8CF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วันสถาปนา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มหาวิทยาลัยเกษตรศาสตร์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วิทยาเขตกำแพงแสน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ครบรอบ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96E3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ปี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</w:t>
      </w:r>
    </w:p>
    <w:p w:rsidR="00516B03" w:rsidRPr="00E7140D" w:rsidP="00516B03" w14:paraId="0BD280E5" w14:textId="0144053E">
      <w:pPr>
        <w:jc w:val="center"/>
        <w:rPr>
          <w:cs/>
        </w:rPr>
      </w:pPr>
      <w:r>
        <w:rPr>
          <w:rFonts w:hint="cs"/>
          <w:cs/>
        </w:rPr>
        <w:t>-----------------------------------------------------</w:t>
      </w:r>
    </w:p>
    <w:p w:rsidR="00516B03" w:rsidRPr="007607AF" w:rsidP="00516B03" w14:paraId="25A7809F" w14:textId="77777777">
      <w:pPr>
        <w:ind w:right="-143" w:hanging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Wingdings" w:hAnsi="Wingdings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อายุต่ำกว่า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๔๐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TH SarabunPSK" w:hAnsi="TH SarabunPSK" w:cs="TH SarabunPSK"/>
          <w:b/>
          <w:bCs/>
          <w:sz w:val="32"/>
          <w:szCs w:val="32"/>
        </w:rPr>
        <w:tab/>
      </w:r>
      <w:r w:rsidRPr="007607AF">
        <w:rPr>
          <w:rFonts w:ascii="Wingdings" w:hAnsi="Wingdings" w:cs="TH SarabunPSK"/>
          <w:b/>
          <w:bCs/>
          <w:sz w:val="32"/>
          <w:szCs w:val="32"/>
        </w:rPr>
        <w:sym w:font="Wingdings" w:char="F071"/>
      </w:r>
      <w:r w:rsidRPr="007607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อายุตั้งแต่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๔๐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ขึ้นไป</w:t>
      </w:r>
    </w:p>
    <w:p w:rsidR="00516B03" w:rsidP="00516B03" w14:paraId="25FE2CC7" w14:textId="77777777">
      <w:pPr>
        <w:spacing w:line="288" w:lineRule="auto"/>
        <w:ind w:right="-1100"/>
        <w:rPr>
          <w:rFonts w:ascii="TH SarabunIT๙" w:hAnsi="TH SarabunIT๙" w:cs="TH SarabunIT๙"/>
          <w:sz w:val="32"/>
          <w:szCs w:val="32"/>
        </w:rPr>
      </w:pPr>
    </w:p>
    <w:p w:rsidR="00516B03" w:rsidRPr="00371430" w:rsidP="00516B03" w14:paraId="505F2EF9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 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ประวัติส่วนตัว</w:t>
      </w:r>
    </w:p>
    <w:p w:rsidR="00516B03" w:rsidRPr="00371430" w:rsidP="00516B03" w14:paraId="6E99E7C9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20"/>
          <w:szCs w:val="20"/>
        </w:rPr>
      </w:pPr>
    </w:p>
    <w:p w:rsidR="00E47729" w:rsidP="00A43EE4" w14:paraId="12CF7DA2" w14:textId="77777777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 w:rsidR="00516B0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1430" w:rsidR="00516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16B03" w:rsidRPr="00371430" w:rsidP="00A43EE4" w14:paraId="2F7321C3" w14:textId="227AABA3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อายุ</w:t>
      </w:r>
      <w:r w:rsidRPr="00371430">
        <w:rPr>
          <w:rFonts w:ascii="TH SarabunIT๙" w:hAnsi="TH SarabunIT๙" w:cs="TH SarabunIT๙"/>
          <w:sz w:val="32"/>
          <w:szCs w:val="32"/>
        </w:rPr>
        <w:t>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</w:p>
    <w:p w:rsidR="00516B03" w:rsidRPr="00371430" w:rsidP="00516B03" w14:paraId="6EE3111A" w14:textId="005A0FF4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สุด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………………………………………………….…………………………….…</w:t>
      </w:r>
    </w:p>
    <w:p w:rsidR="00E47729" w:rsidP="00516B03" w14:paraId="556E4270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จาก</w:t>
      </w:r>
      <w:r w:rsidR="00A43EE4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ถาบันการศึกษา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………………………………………………………………..……………….</w:t>
      </w:r>
      <w:r w:rsidR="00A43E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714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6B03" w:rsidRPr="00371430" w:rsidP="00516B03" w14:paraId="787A0F29" w14:textId="3EA030B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สถานที่ทำงานในปัจจุบัน</w:t>
      </w:r>
    </w:p>
    <w:p w:rsidR="00516B03" w:rsidRPr="00371430" w:rsidP="00516B03" w14:paraId="7DA49386" w14:textId="1202FE0D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371430">
        <w:rPr>
          <w:rFonts w:ascii="TH SarabunIT๙" w:hAnsi="TH SarabunIT๙" w:cs="TH SarabunIT๙"/>
          <w:sz w:val="32"/>
          <w:szCs w:val="32"/>
          <w:cs/>
        </w:rPr>
        <w:t>/</w:t>
      </w:r>
      <w:r w:rsidRPr="0037143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…………………………………………………………………………………………..</w:t>
      </w:r>
    </w:p>
    <w:p w:rsidR="00516B03" w:rsidRPr="00371430" w:rsidP="00516B03" w14:paraId="2DBC70CB" w14:textId="5BDAD5FE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ภายใน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มือถือ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516B03" w:rsidRPr="00371430" w:rsidP="00516B03" w14:paraId="313FF1FD" w14:textId="5717520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สถานภาพทางครอบครัว</w:t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โสด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สมรส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หม้าย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หย่าร้าง</w:t>
      </w:r>
    </w:p>
    <w:p w:rsidR="00516B03" w:rsidRPr="00371430" w:rsidP="00516B03" w14:paraId="209BF460" w14:textId="54CD195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คู่สมรส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………………………………………….…………………………………………………</w:t>
      </w:r>
    </w:p>
    <w:p w:rsidR="00516B03" w:rsidRPr="00371430" w:rsidP="00516B03" w14:paraId="19FAC3B8" w14:textId="2539C07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มีบุตร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ชาย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หญิง</w:t>
      </w:r>
      <w:r w:rsidRPr="00371430">
        <w:rPr>
          <w:rFonts w:ascii="TH SarabunIT๙" w:hAnsi="TH SarabunIT๙" w:cs="TH SarabunIT๙"/>
          <w:sz w:val="32"/>
          <w:szCs w:val="32"/>
        </w:rPr>
        <w:t>……………..……………..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516B03" w:rsidRPr="00371430" w:rsidP="00516B03" w14:paraId="44333034" w14:textId="50C47C43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ปัจจุบันพักอยู่บ้านเลขที่</w:t>
      </w:r>
      <w:r w:rsidRPr="00371430">
        <w:rPr>
          <w:rFonts w:ascii="TH SarabunIT๙" w:hAnsi="TH SarabunIT๙" w:cs="TH SarabunIT๙"/>
          <w:sz w:val="32"/>
          <w:szCs w:val="32"/>
        </w:rPr>
        <w:t>………………..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371430">
        <w:rPr>
          <w:rFonts w:ascii="TH SarabunIT๙" w:hAnsi="TH SarabunIT๙" w:cs="TH SarabunIT๙"/>
          <w:sz w:val="32"/>
          <w:szCs w:val="32"/>
        </w:rPr>
        <w:t>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371430">
        <w:rPr>
          <w:rFonts w:ascii="TH SarabunIT๙" w:hAnsi="TH SarabunIT๙" w:cs="TH SarabunIT๙"/>
          <w:sz w:val="32"/>
          <w:szCs w:val="32"/>
        </w:rPr>
        <w:t>……………...………………………….</w:t>
      </w:r>
    </w:p>
    <w:p w:rsidR="00516B03" w:rsidRPr="00371430" w:rsidP="00516B03" w14:paraId="7ACD03DE" w14:textId="76D028F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371430">
        <w:rPr>
          <w:rFonts w:ascii="TH SarabunIT๙" w:hAnsi="TH SarabunIT๙" w:cs="TH SarabunIT๙"/>
          <w:sz w:val="32"/>
          <w:szCs w:val="32"/>
        </w:rPr>
        <w:t>………………..….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………………………………..……………………….</w:t>
      </w:r>
    </w:p>
    <w:p w:rsidR="00516B03" w:rsidRPr="00371430" w:rsidP="00516B03" w14:paraId="261A58B5" w14:textId="0B00D6BA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…………………….………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371430">
        <w:rPr>
          <w:rFonts w:ascii="TH SarabunIT๙" w:hAnsi="TH SarabunIT๙" w:cs="TH SarabunIT๙"/>
          <w:sz w:val="32"/>
          <w:szCs w:val="32"/>
        </w:rPr>
        <w:t>…….………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</w:rPr>
        <w:t>………....……………………..</w:t>
      </w:r>
    </w:p>
    <w:p w:rsidR="00A43EE4" w:rsidRPr="00371430" w:rsidP="00A43EE4" w14:paraId="5CBD637E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ข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 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ประวัติการทำงาน</w:t>
      </w:r>
    </w:p>
    <w:p w:rsidR="00A43EE4" w:rsidRPr="00371430" w:rsidP="00A43EE4" w14:paraId="2D508A86" w14:textId="6D23E9E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ปัจจุบันรับราชการเป็น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ข้าราชการ</w:t>
      </w:r>
      <w:r w:rsidRPr="00371430">
        <w:rPr>
          <w:rFonts w:ascii="TH SarabunIT๙" w:hAnsi="TH SarabunIT๙" w:cs="TH SarabunIT๙"/>
          <w:sz w:val="32"/>
          <w:szCs w:val="32"/>
        </w:rPr>
        <w:t xml:space="preserve">   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</w:t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ลูกจ้างประจำ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A43EE4" w:rsidRPr="00371430" w:rsidP="00A43EE4" w14:paraId="05DF0CB4" w14:textId="08E68BD5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พนักงานมหาวิทยาลัยเงินรายได้</w:t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43EE4" w:rsidRPr="00371430" w:rsidP="00A43EE4" w14:paraId="58F6F695" w14:textId="496C1FE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ขั้น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:rsidR="00A43EE4" w:rsidP="00A43EE4" w14:paraId="155E9DE1" w14:textId="68206A7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……………………………..………………………</w:t>
      </w:r>
    </w:p>
    <w:p w:rsidR="00A43EE4" w:rsidRPr="00371430" w:rsidP="00A43EE4" w14:paraId="69DB7BDB" w14:textId="0D8164A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เริ่มรับราชการ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ปฏิบัติงานวันที่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43EE4" w:rsidRPr="00371430" w:rsidP="00A43EE4" w14:paraId="242B6677" w14:textId="28B63515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รวมเวลาราชการที่ปฏิบัติงานในหน่วยงานนับถึงปัจจุบัน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นับถึง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="00D63B0E"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="00D63B0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143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1430">
        <w:rPr>
          <w:rFonts w:ascii="TH SarabunIT๙" w:hAnsi="TH SarabunIT๙" w:cs="TH SarabunIT๙"/>
          <w:sz w:val="32"/>
          <w:szCs w:val="32"/>
        </w:rPr>
        <w:t>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71430">
        <w:rPr>
          <w:rFonts w:ascii="TH SarabunIT๙" w:hAnsi="TH SarabunIT๙" w:cs="TH SarabunIT๙"/>
          <w:sz w:val="32"/>
          <w:szCs w:val="32"/>
        </w:rPr>
        <w:t>…….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</w:p>
    <w:p w:rsidR="00E47729" w:rsidP="00A43EE4" w14:paraId="2C3DF189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E47729" w:rsidP="00A43EE4" w14:paraId="30900FFA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E47729" w:rsidP="00A43EE4" w14:paraId="1D9C48B0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3E37BB" w:rsidRPr="00D63B0E" w:rsidP="00A43EE4" w14:paraId="4462270A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3E37BB" w14:paraId="080635F8" w14:textId="60C36E0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43EE4" w:rsidRPr="0030367D" w:rsidP="00A43EE4" w14:paraId="715129BB" w14:textId="30A00841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3036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0367D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ตารางวันลาการปฏิบัติราชการย้อนหลัง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36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036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43EE4" w:rsidRPr="00371430" w:rsidP="00A43EE4" w14:paraId="51BAE571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  <w:r w:rsidRPr="00371430">
        <w:rPr>
          <w:rFonts w:ascii="TH SarabunIT๙" w:hAnsi="TH SarabunIT๙" w:cs="TH SarabunIT๙"/>
          <w:sz w:val="20"/>
          <w:szCs w:val="20"/>
        </w:rPr>
        <w:t xml:space="preserve"> </w:t>
      </w:r>
    </w:p>
    <w:tbl>
      <w:tblPr>
        <w:tblStyle w:val="TableNormal"/>
        <w:tblW w:w="969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6"/>
        <w:gridCol w:w="990"/>
        <w:gridCol w:w="990"/>
        <w:gridCol w:w="990"/>
        <w:gridCol w:w="3240"/>
      </w:tblGrid>
      <w:tr w14:paraId="092452E4" w14:textId="77777777" w:rsidTr="00E47729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7729" w:rsidRPr="00371430" w:rsidP="00FC6B3E" w14:paraId="0A00F94B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ปีงบประมาณ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29" w:rsidRPr="00371430" w:rsidP="00E47729" w14:paraId="5BFEC5C3" w14:textId="58D7F18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จำนวนวันลา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7729" w:rsidRPr="00371430" w:rsidP="00FC6B3E" w14:paraId="57F5BB6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หมายเหตุ</w:t>
            </w:r>
          </w:p>
        </w:tc>
      </w:tr>
      <w:tr w14:paraId="06026D4F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9"/>
        </w:trPr>
        <w:tc>
          <w:tcPr>
            <w:tcW w:w="348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paraId="518CA5D5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พ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ศ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paraId="1BC2AE47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ลาป่วย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paraId="16A4A1BA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ลากิจ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paraId="44DD1E6F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มาสาย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paraId="71E5553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58DA980F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262812D8" w14:textId="00F4BF54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๒๕๖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๑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4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–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๓๐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6A67A33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24ED380B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3B8BC747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7C68BAF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4A4DB0B1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550865F8" w14:textId="6A0BC48D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๒๕๖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๑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–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๓๐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3E3CB1DC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39802BCD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051D1A0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487BA3F4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02F71C9E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2180431B" w14:textId="342C615C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256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7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(1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. 6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ปัจจุบัน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509B1D41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69BE1429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3C186906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paraId="0F81D5E3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</w:tbl>
    <w:p w:rsidR="00A43EE4" w:rsidRPr="00371430" w:rsidP="00A43EE4" w14:paraId="5D1180E2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</w:p>
    <w:p w:rsidR="00E47729" w:rsidP="00A43EE4" w14:paraId="1DA754D3" w14:textId="77777777">
      <w:pPr>
        <w:spacing w:line="288" w:lineRule="auto"/>
        <w:ind w:right="-483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0276F2" w:rsidP="000276F2" w14:paraId="4212CF70" w14:textId="01416264">
      <w:pPr>
        <w:ind w:right="-49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276F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.  </w:t>
      </w: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ผลงานหรือการปฏิบัติราชการที่ได้รับการยกย่องว่าดีเด่น</w:t>
      </w:r>
      <w:r w:rsidRPr="000276F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ด้าน</w:t>
      </w:r>
      <w:r w:rsidRPr="00C34495" w:rsidR="00C34495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บำเพ็ญประโยชน์และทำคุณประโยชน์</w:t>
      </w:r>
    </w:p>
    <w:p w:rsidR="00E47729" w:rsidRPr="000276F2" w:rsidP="000276F2" w14:paraId="4CD08109" w14:textId="006E4766">
      <w:pPr>
        <w:ind w:right="-490"/>
        <w:rPr>
          <w:rFonts w:ascii="TH SarabunIT๙" w:hAnsi="TH SarabunIT๙" w:cs="TH SarabunIT๙"/>
          <w:spacing w:val="-4"/>
          <w:sz w:val="32"/>
          <w:szCs w:val="32"/>
        </w:rPr>
      </w:pP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โดยนับย้อนหลัง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ปี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0276F2" w:rsidR="00FB65A7">
        <w:rPr>
          <w:rFonts w:ascii="TH SarabunIT๙" w:hAnsi="TH SarabunIT๙" w:cs="TH SarabunIT๙"/>
          <w:sz w:val="32"/>
          <w:szCs w:val="32"/>
          <w:cs/>
          <w:lang w:bidi="th-TH"/>
        </w:rPr>
        <w:t>เป็นผลงานในช่วงเวลาวันที่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/>
          <w:sz w:val="32"/>
          <w:szCs w:val="32"/>
          <w:cs/>
          <w:lang w:bidi="th-TH"/>
        </w:rPr>
        <w:t>ถึง</w:t>
      </w:r>
      <w:r w:rsidRPr="000276F2" w:rsidR="00417BDE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</w:t>
      </w:r>
      <w:r w:rsidRPr="000276F2" w:rsidR="00417B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ไม่เกิน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หน้ากระดาษ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Pr="000276F2" w:rsidR="00FB65A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0276F2" w:rsidRPr="000276F2" w:rsidP="000276F2" w14:paraId="7E0C5051" w14:textId="72B2E34C">
      <w:pPr>
        <w:ind w:right="-49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43EE4" w:rsidRPr="00E47729" w:rsidP="00E47729" w14:paraId="6FDFA74D" w14:textId="5AB9BAC6">
      <w:pPr>
        <w:spacing w:line="288" w:lineRule="auto"/>
        <w:ind w:right="-483"/>
        <w:rPr>
          <w:rFonts w:ascii="TH SarabunIT๙" w:hAnsi="TH SarabunIT๙" w:cs="TH SarabunIT๙"/>
          <w:spacing w:val="-4"/>
        </w:rPr>
      </w:pPr>
      <w:r w:rsidRPr="00E477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</w:t>
      </w:r>
      <w:r w:rsidRPr="00E47729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E477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การประพฤติปฏิบัติตน</w:t>
      </w:r>
      <w:r w:rsidRPr="00E47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47729">
        <w:rPr>
          <w:rFonts w:ascii="TH SarabunIT๙" w:hAnsi="TH SarabunIT๙" w:cs="TH SarabunIT๙"/>
          <w:sz w:val="32"/>
          <w:szCs w:val="32"/>
        </w:rPr>
        <w:t>(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ระบุหลักการประพฤติตนในการครองตน</w:t>
      </w:r>
      <w:r w:rsidRPr="00E47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ครองคน</w:t>
      </w:r>
      <w:r w:rsidRPr="00E47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ครองงาน</w:t>
      </w:r>
      <w:r w:rsidRPr="00E47729">
        <w:rPr>
          <w:rFonts w:ascii="TH SarabunIT๙" w:hAnsi="TH SarabunIT๙" w:cs="TH SarabunIT๙"/>
          <w:sz w:val="32"/>
          <w:szCs w:val="32"/>
        </w:rPr>
        <w:t>)</w:t>
      </w:r>
    </w:p>
    <w:p w:rsidR="00A43EE4" w:rsidRPr="00371430" w:rsidP="00A43EE4" w14:paraId="722226F0" w14:textId="7978CEDF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การครองตน</w:t>
      </w:r>
    </w:p>
    <w:p w:rsidR="00A43EE4" w:rsidRPr="00371430" w:rsidP="00E47729" w14:paraId="6945CEEC" w14:textId="51C14840">
      <w:pPr>
        <w:spacing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</w:t>
      </w:r>
    </w:p>
    <w:p w:rsidR="00A43EE4" w:rsidRPr="00371430" w:rsidP="00A43EE4" w14:paraId="362030B7" w14:textId="6825FA33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การครองคน</w:t>
      </w:r>
    </w:p>
    <w:p w:rsidR="00A43EE4" w:rsidRPr="00371430" w:rsidP="00E47729" w14:paraId="04633A05" w14:textId="0AD92DC4">
      <w:pPr>
        <w:spacing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A43EE4" w:rsidRPr="00371430" w:rsidP="00A43EE4" w14:paraId="0E604692" w14:textId="02027196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การครองงาน</w:t>
      </w:r>
    </w:p>
    <w:p w:rsidR="00A43EE4" w:rsidRPr="00371430" w:rsidP="00E47729" w14:paraId="61D9586D" w14:textId="1291F951">
      <w:pPr>
        <w:spacing w:before="120"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</w:t>
      </w:r>
    </w:p>
    <w:p w:rsidR="00A43EE4" w:rsidRPr="00735501" w:rsidP="00251BD0" w14:paraId="2E5ED40B" w14:textId="527E6311">
      <w:pPr>
        <w:spacing w:before="120" w:line="288" w:lineRule="auto"/>
        <w:ind w:right="-48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ผลงานที่สมควรได้รับพิจารณา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สรุปผลงานที่เห็นเด่นชัด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65A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เป็นผลงานในช่วงเวลาวันที่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51BD0">
        <w:rPr>
          <w:rFonts w:ascii="TH SarabunIT๙" w:hAnsi="TH SarabunIT๙" w:cs="TH SarabunIT๙"/>
          <w:sz w:val="32"/>
          <w:szCs w:val="32"/>
          <w:cs/>
        </w:rPr>
        <w:br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ถึง</w:t>
      </w:r>
      <w:r w:rsidR="00417BDE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ไม่เกิน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หน้ากระดาษ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371430">
        <w:rPr>
          <w:rFonts w:ascii="TH SarabunIT๙" w:hAnsi="TH SarabunIT๙" w:cs="TH SarabunIT๙"/>
          <w:sz w:val="32"/>
          <w:szCs w:val="32"/>
          <w:cs/>
        </w:rPr>
        <w:t>)</w:t>
      </w:r>
    </w:p>
    <w:p w:rsidR="00E47729" w:rsidP="00E47729" w14:paraId="7BE7293D" w14:textId="045D0E85">
      <w:pPr>
        <w:spacing w:before="120" w:line="288" w:lineRule="auto"/>
        <w:ind w:left="360" w:right="12" w:firstLine="72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71430">
        <w:rPr>
          <w:rFonts w:ascii="TH SarabunIT๙" w:hAnsi="TH SarabunIT๙" w:cs="TH SarabunIT๙"/>
          <w:sz w:val="32"/>
          <w:szCs w:val="32"/>
        </w:rPr>
        <w:t>.……………………………………………</w:t>
      </w:r>
    </w:p>
    <w:p w:rsidR="00A43EE4" w:rsidRPr="00371430" w:rsidP="00E47729" w14:paraId="0BF62853" w14:textId="59D46D8F">
      <w:pPr>
        <w:spacing w:before="120" w:line="288" w:lineRule="auto"/>
        <w:ind w:left="360" w:right="12" w:firstLine="72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………………</w:t>
      </w:r>
    </w:p>
    <w:p w:rsidR="00A43EE4" w:rsidRPr="00371430" w:rsidP="00E47729" w14:paraId="5412D86B" w14:textId="77777777">
      <w:pPr>
        <w:spacing w:before="120" w:line="288" w:lineRule="auto"/>
        <w:ind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</w:t>
      </w:r>
      <w:r w:rsidRPr="00371430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อุดมคติในการทำงาน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3EE4" w:rsidRPr="00371430" w:rsidP="00E47729" w14:paraId="49CCB196" w14:textId="03259E91">
      <w:pPr>
        <w:spacing w:before="120"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</w:t>
      </w:r>
    </w:p>
    <w:p w:rsidR="00E47729" w:rsidP="00E47729" w14:paraId="4601EAE3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E47729" w14:paraId="66C068BB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E47729" w14:paraId="5F444294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30367D" w14:paraId="1B8F4E15" w14:textId="783A68F1">
      <w:pPr>
        <w:ind w:right="-835"/>
        <w:jc w:val="center"/>
        <w:rPr>
          <w:rFonts w:ascii="TH SarabunIT๙" w:hAnsi="TH SarabunIT๙" w:cs="TH SarabunIT๙"/>
          <w:sz w:val="32"/>
          <w:szCs w:val="32"/>
        </w:rPr>
      </w:pPr>
      <w:r w:rsidRPr="000276F2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0276F2" w:rsidRPr="000276F2" w:rsidP="0030367D" w14:paraId="5B2F5AC5" w14:textId="77777777">
      <w:pPr>
        <w:ind w:right="-835"/>
        <w:jc w:val="center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E47729" w14:paraId="3E565378" w14:textId="58BB1130">
      <w:pPr>
        <w:spacing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ฉ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ชื่อบุคลากรในหน่วยงานที่ปฏิบัติงานสัมพันธ์กันและสามารถให้ข้อมูลเพิ่มเติมได้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คน</w:t>
      </w:r>
    </w:p>
    <w:p w:rsidR="00A43EE4" w:rsidRPr="00371430" w:rsidP="00E47729" w14:paraId="10CD0833" w14:textId="3056BD84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6687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A43EE4" w:rsidP="00E47729" w14:paraId="24C04BB2" w14:textId="02D39956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666879" w:rsidRPr="00371430" w:rsidP="00E47729" w14:paraId="1D6A5E5C" w14:textId="3A6820B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666879" w:rsidP="00E47729" w14:paraId="26DC8EF1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66879" w:rsidRPr="00371430" w:rsidP="00E47729" w14:paraId="275BFDFC" w14:textId="71F5A38F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A43EE4" w:rsidP="00E47729" w14:paraId="0024A3DD" w14:textId="0108686C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E30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A43EE4" w:rsidRPr="00371430" w:rsidP="00A43EE4" w14:paraId="0F432342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43EE4" w:rsidRPr="00371430" w:rsidP="00A43EE4" w14:paraId="4B76B0DD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A43EE4" w14:paraId="236BE2BB" w14:textId="237F8828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)…………………………………………..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เจ้าของประวัติ</w:t>
      </w:r>
    </w:p>
    <w:p w:rsidR="00A43EE4" w:rsidRPr="00371430" w:rsidP="00A43EE4" w14:paraId="7CE5EE9B" w14:textId="6E9739A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(...……………………………………..….………)</w:t>
      </w:r>
    </w:p>
    <w:p w:rsidR="00A43EE4" w:rsidRPr="00371430" w:rsidP="00A43EE4" w14:paraId="1BFFA5E0" w14:textId="3E4C8B1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…………………………………..…………...</w:t>
      </w:r>
    </w:p>
    <w:p w:rsidR="00A43EE4" w:rsidRPr="00371430" w:rsidP="00A43EE4" w14:paraId="398B35B4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A43EE4" w:rsidRPr="00371430" w:rsidP="00A43EE4" w14:paraId="2C97FE21" w14:textId="1981DE69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ความเห็นของผู้บังคับบัญชาชั้นต้น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43EE4" w:rsidRPr="00371430" w:rsidP="00A43EE4" w14:paraId="5DFCF341" w14:textId="63FB8A3E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paraId="4C0CF874" w14:textId="43F36815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666879" w:rsidP="00A43EE4" w14:paraId="38AA8E4C" w14:textId="72F297B0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paraId="42286203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ข้าพเจ้าขอรับรองว่าข้อความข้างต้นนี้เป็นความจริง</w:t>
      </w:r>
    </w:p>
    <w:p w:rsidR="00A43EE4" w:rsidRPr="00A96E37" w:rsidP="00A43EE4" w14:paraId="2244EA3A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22"/>
          <w:szCs w:val="22"/>
        </w:rPr>
      </w:pPr>
    </w:p>
    <w:p w:rsidR="00A43EE4" w:rsidRPr="00371430" w:rsidP="00A43EE4" w14:paraId="48DA8471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A43EE4" w:rsidRPr="00371430" w:rsidP="00A43EE4" w14:paraId="0217C6EF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A43EE4" w:rsidRPr="00371430" w:rsidP="00A43EE4" w14:paraId="6537772B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A43EE4" w:rsidP="00A43EE4" w14:paraId="1BE39D3E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 ………./…………………./……..……</w:t>
      </w:r>
    </w:p>
    <w:p w:rsidR="00666879" w:rsidRPr="00371430" w:rsidP="00A43EE4" w14:paraId="0F814AC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A43EE4" w14:paraId="4CD87495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ความเห็นของผู้บังคับบัญชาชั้นถัดไป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A43EE4" w:rsidRPr="00371430" w:rsidP="00A43EE4" w14:paraId="26FD45FB" w14:textId="6E1DF6ED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paraId="5D727D75" w14:textId="0E96C502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A4D39" w14:paraId="20DF7501" w14:textId="481C36A3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paraId="37986721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A43EE4" w:rsidRPr="00371430" w:rsidP="00A43EE4" w14:paraId="6CB92691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A43EE4" w:rsidRPr="00371430" w:rsidP="00A43EE4" w14:paraId="160970C1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2E6F3C" w:rsidP="000276F2" w14:paraId="444CF122" w14:textId="73D8CFCC">
      <w:pPr>
        <w:pStyle w:val="BodyTextIndent"/>
        <w:spacing w:line="380" w:lineRule="exact"/>
        <w:ind w:firstLine="0"/>
        <w:rPr>
          <w:rFonts w:ascii="TH SarabunIT๙" w:hAnsi="TH SarabunIT๙" w:cs="TH SarabunIT๙"/>
          <w:b/>
          <w:bCs/>
          <w:sz w:val="36"/>
          <w:szCs w:val="36"/>
        </w:rPr>
        <w:sectPr w:rsidSect="00421F42">
          <w:type w:val="nextPage"/>
          <w:pgSz w:w="11906" w:h="16838"/>
          <w:pgMar w:top="1134" w:right="926" w:bottom="851" w:left="1530" w:header="720" w:footer="720" w:gutter="0"/>
          <w:pgNumType w:start="1"/>
          <w:cols w:space="720"/>
          <w:docGrid w:linePitch="360"/>
        </w:sectPr>
      </w:pP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  <w:t xml:space="preserve">     ………./…………………./……..……</w:t>
      </w:r>
    </w:p>
    <w:p w:rsidR="00AC58EF" w:rsidP="00E377BF" w14:paraId="2DB9DB2E" w14:textId="6C5C7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-474980</wp:posOffset>
                </wp:positionV>
                <wp:extent cx="2085975" cy="514350"/>
                <wp:effectExtent l="0" t="0" r="9525" b="0"/>
                <wp:wrapNone/>
                <wp:docPr id="2386481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59" w:rsidRPr="002738D1" w:rsidP="00EE41EA" w14:textId="30A857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 1" o:spid="_x0000_s1034" type="#_x0000_t202" style="width:164.25pt;height:40.5pt;margin-top:-37.4pt;margin-left:333.75pt;mso-height-percent:0;mso-height-relative:margin;mso-wrap-distance-bottom:0;mso-wrap-distance-left:9pt;mso-wrap-distance-right:9pt;mso-wrap-distance-top:0;position:absolute;v-text-anchor:middle;z-index:251678720" fillcolor="white" stroked="f" strokecolor="#4bacc6" strokeweight="2pt">
                <v:textbox>
                  <w:txbxContent>
                    <w:p w:rsidR="007E2559" w:rsidRPr="002738D1" w:rsidP="00EE41EA" w14:textId="30A857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7BF" w:rsidRPr="00F30FC6" w:rsidP="003E37BB" w14:textId="0CAF4B77">
      <w:pPr>
        <w:jc w:val="right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30FC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  <w:lang w:bidi="th-TH"/>
        </w:rPr>
        <w:t>เอกสารประกอบ</w:t>
      </w:r>
      <w:r w:rsidRPr="00F30FC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๑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.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๓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.</w:t>
      </w:r>
      <w:r w:rsidR="006C5A0A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2</w:t>
      </w:r>
      <w:r w:rsidR="00B91E9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๒</w:t>
      </w:r>
    </w:p>
    <w:p w:rsidR="00E377BF" w:rsidP="00E377BF" w14:textId="2AB7F2ED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377BF" w:rsidRPr="00421F42" w:rsidP="00E377BF" w14:textId="0F3CC08D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แบบสรุปการเสนอชื่อบุคลากรดีเด่นด้าน</w:t>
      </w:r>
      <w:r w:rsidRPr="00054D40" w:rsidR="00054D4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การทำนุบำรุง</w:t>
      </w:r>
      <w:r w:rsidRPr="00054D40" w:rsidR="00054D4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ศิลป</w:t>
      </w:r>
      <w:r w:rsidRPr="00054D40" w:rsidR="00054D4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วัฒนธรรม</w:t>
      </w:r>
    </w:p>
    <w:p w:rsidR="00E377BF" w:rsidRPr="00421F42" w:rsidP="00E377BF" w14:textId="77777777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ให้กับมหาวิทยาลัยเกษตรศาสตร์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วิทยาเขตกำแพงแสน</w:t>
      </w:r>
    </w:p>
    <w:p w:rsidR="00E377BF" w:rsidRPr="00421F42" w:rsidP="00E377BF" w14:textId="35200745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วันสถาปนา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มหาวิทยาลัยเกษตรศาสตร์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วิทยาเขตกำแพงแสน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ครบรอบ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๔</w:t>
      </w:r>
      <w:r w:rsidR="00A96E37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5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ปี</w:t>
      </w:r>
    </w:p>
    <w:p w:rsidR="00E377BF" w:rsidRPr="00421F42" w:rsidP="00E377BF" w14:textId="77777777">
      <w:pPr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E377BF" w:rsidRPr="004129C1" w:rsidP="00E377BF" w14:textId="16A1D31E">
      <w:pPr>
        <w:rPr>
          <w:rFonts w:ascii="TH SarabunIT๙" w:hAnsi="TH SarabunIT๙" w:cs="TH SarabunIT๙"/>
          <w:sz w:val="32"/>
          <w:szCs w:val="32"/>
          <w:cs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="00421F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คณะ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/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สำนัก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377BF" w:rsidRPr="004129C1" w:rsidP="00E377BF" w14:textId="35A7D5AB">
      <w:pPr>
        <w:rPr>
          <w:rFonts w:ascii="TH SarabunIT๙" w:hAnsi="TH SarabunIT๙" w:cs="TH SarabunIT๙"/>
          <w:sz w:val="32"/>
          <w:szCs w:val="32"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ขอเสนอบุคลากรดีเด่นด้าน</w:t>
      </w:r>
      <w:r w:rsidRPr="006C5A0A" w:rsidR="006C5A0A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การทำนุบำรุง</w:t>
      </w:r>
      <w:r w:rsidRPr="006C5A0A" w:rsidR="006C5A0A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ศิลป</w:t>
      </w:r>
      <w:r w:rsidRPr="006C5A0A" w:rsidR="006C5A0A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วัฒนธรรม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จำนวน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 xml:space="preserve">...................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4129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โดยมีรายละเอียดดังนี้</w:t>
      </w:r>
    </w:p>
    <w:p w:rsidR="00E377BF" w:rsidRPr="004129C1" w:rsidP="00E377BF" w14:textId="7777777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2"/>
        <w:tblW w:w="9630" w:type="dxa"/>
        <w:tblInd w:w="-185" w:type="dxa"/>
        <w:tblLook w:val="04A0"/>
      </w:tblPr>
      <w:tblGrid>
        <w:gridCol w:w="2515"/>
        <w:gridCol w:w="2435"/>
        <w:gridCol w:w="3060"/>
        <w:gridCol w:w="1620"/>
      </w:tblGrid>
      <w:tr w14:paraId="7261182E" w14:textId="77777777" w:rsidTr="00421F42">
        <w:tblPrEx>
          <w:tblW w:w="9630" w:type="dxa"/>
          <w:tblInd w:w="-185" w:type="dxa"/>
          <w:tblLook w:val="04A0"/>
        </w:tblPrEx>
        <w:trPr>
          <w:trHeight w:val="602"/>
        </w:trPr>
        <w:tc>
          <w:tcPr>
            <w:tcW w:w="2515" w:type="dxa"/>
          </w:tcPr>
          <w:p w:rsidR="00E377BF" w:rsidRPr="004129C1" w:rsidP="0051006C" w14:textId="14F48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="00421F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บุคลากร</w:t>
            </w:r>
          </w:p>
        </w:tc>
        <w:tc>
          <w:tcPr>
            <w:tcW w:w="2435" w:type="dxa"/>
          </w:tcPr>
          <w:p w:rsidR="00421F42" w:rsidP="0051006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คำนำหน้า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:rsidR="00E377BF" w:rsidRPr="004129C1" w:rsidP="0051006C" w14:textId="1EE27D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ตำแหน่งทางวิชาการ</w:t>
            </w:r>
          </w:p>
        </w:tc>
        <w:tc>
          <w:tcPr>
            <w:tcW w:w="306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 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162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14:paraId="44E02C1D" w14:textId="77777777" w:rsidTr="00421F42">
        <w:tblPrEx>
          <w:tblW w:w="9630" w:type="dxa"/>
          <w:tblInd w:w="-185" w:type="dxa"/>
          <w:tblLook w:val="04A0"/>
        </w:tblPrEx>
        <w:trPr>
          <w:trHeight w:val="440"/>
        </w:trPr>
        <w:tc>
          <w:tcPr>
            <w:tcW w:w="9630" w:type="dxa"/>
            <w:gridSpan w:val="4"/>
          </w:tcPr>
          <w:p w:rsidR="00E377BF" w:rsidRPr="00421F42" w:rsidP="0051006C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๔๐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</w:tr>
      <w:tr w14:paraId="5932F1CF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2515" w:type="dxa"/>
          </w:tcPr>
          <w:p w:rsidR="00E377BF" w:rsidRPr="00421F42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5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6B9DEB83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9630" w:type="dxa"/>
            <w:gridSpan w:val="4"/>
          </w:tcPr>
          <w:p w:rsidR="00E377BF" w:rsidRPr="00421F42" w:rsidP="0051006C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๔๐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ปีขึ้นไป</w:t>
            </w:r>
          </w:p>
        </w:tc>
      </w:tr>
      <w:tr w14:paraId="1815AAEF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2515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5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77BF" w:rsidP="009A53A7" w14:textId="59717A29"/>
    <w:p w:rsidR="00421F42" w:rsidRPr="00E377BF" w:rsidP="009A53A7" w14:textId="77777777"/>
    <w:p w:rsidR="00E377BF" w:rsidP="00E377BF" w14:textId="08223A09">
      <w:pPr>
        <w:ind w:left="2880" w:firstLine="720"/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ลงนาม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E377BF" w:rsidRPr="004129C1" w:rsidP="00E377BF" w14:textId="1D00AF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ณ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บดี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ผู้อำนวยการสำนัก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E377BF" w:rsidRPr="004129C1" w:rsidP="00E377BF" w14:textId="3FBEA1D7">
      <w:pPr>
        <w:rPr>
          <w:rFonts w:ascii="TH SarabunIT๙" w:hAnsi="TH SarabunIT๙" w:cs="TH SarabunIT๙"/>
          <w:sz w:val="32"/>
          <w:szCs w:val="32"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4129C1">
        <w:rPr>
          <w:rFonts w:ascii="TH SarabunIT๙" w:hAnsi="TH SarabunIT๙" w:cs="TH SarabunIT๙"/>
          <w:sz w:val="32"/>
          <w:szCs w:val="32"/>
          <w:cs/>
        </w:rPr>
        <w:t>.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4129C1">
        <w:rPr>
          <w:rFonts w:ascii="TH SarabunIT๙" w:hAnsi="TH SarabunIT๙" w:cs="TH SarabunIT๙"/>
          <w:sz w:val="32"/>
          <w:szCs w:val="32"/>
          <w:cs/>
        </w:rPr>
        <w:t>.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377BF" w:rsidP="009A53A7" w14:textId="77777777"/>
    <w:p w:rsidR="00516B03" w:rsidP="00FB3925" w14:textId="12115703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49629DF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7577DD46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08F1A41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1B64A86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19FE4C9B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2B30C765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7E391D1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6A73B0AA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7B069E20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6DFA0DA9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5029BD16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1863C3B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7777777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5316A32F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757E5041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F342D2" w:rsidP="003E37BB" w14:paraId="755EDFB5" w14:textId="77777777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342D2" w:rsidP="003E37BB" w14:paraId="009BA176" w14:textId="77777777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96E37" w:rsidP="003E37BB" w14:textId="53B923B4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7143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5118582</wp:posOffset>
                </wp:positionH>
                <wp:positionV relativeFrom="paragraph">
                  <wp:posOffset>-353822</wp:posOffset>
                </wp:positionV>
                <wp:extent cx="1028700" cy="1206068"/>
                <wp:effectExtent l="0" t="0" r="19050" b="13335"/>
                <wp:wrapNone/>
                <wp:docPr id="213911335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B3E" w:rsidP="00516B03" w14:textId="77777777"/>
                          <w:p w:rsidR="00FC6B3E" w:rsidRPr="00DC05C8" w:rsidP="00516B03" w14:textId="7777777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</w:rPr>
                              <w:t xml:space="preserve">    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  <w:p w:rsidR="00FC6B3E" w:rsidRPr="00DC05C8" w:rsidP="00516B03" w14:textId="77715B7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ไม่เกิน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bidi="th-TH"/>
                              </w:rPr>
                              <w:t>๖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ดือน</w:t>
                            </w:r>
                          </w:p>
                          <w:p w:rsidR="00FC6B3E" w:rsidRPr="00DC05C8" w:rsidP="00516B03" w14:textId="168BAD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ขนาด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bidi="th-TH"/>
                              </w:rPr>
                              <w:t>๑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width:81pt;height:94.97pt;margin-top:-27.86pt;margin-left:403.04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textbox>
                  <w:txbxContent>
                    <w:p w:rsidR="00FC6B3E" w:rsidP="00516B03" w14:textId="77777777"/>
                    <w:p w:rsidR="00FC6B3E" w:rsidRPr="00DC05C8" w:rsidP="00516B03" w14:textId="7777777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</w:rPr>
                        <w:t xml:space="preserve">    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ติดรูปถ่าย</w:t>
                      </w:r>
                    </w:p>
                    <w:p w:rsidR="00FC6B3E" w:rsidRPr="00DC05C8" w:rsidP="00516B03" w14:textId="77715B7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ไม่เกิน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bidi="th-TH"/>
                        </w:rPr>
                        <w:t>๖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ดือน</w:t>
                      </w:r>
                    </w:p>
                    <w:p w:rsidR="00FC6B3E" w:rsidRPr="00DC05C8" w:rsidP="00516B03" w14:textId="168BADF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ขนาด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bidi="th-TH"/>
                        </w:rPr>
                        <w:t>๑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516B03" w:rsidRPr="006B4BAB" w:rsidP="003E37BB" w14:textId="0B4E57EB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B4BAB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</w:t>
      </w:r>
      <w:r w:rsidR="00B2477A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ฟอร์ม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825DD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516B03" w:rsidRPr="00706849" w:rsidP="00516B03" w14:textId="0652674B">
      <w:pPr>
        <w:pStyle w:val="Heading9"/>
        <w:spacing w:line="288" w:lineRule="auto"/>
        <w:jc w:val="center"/>
        <w:rPr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706849">
        <w:rPr>
          <w:rFonts w:ascii="TH SarabunIT๙" w:hAnsi="TH SarabunIT๙" w:cs="TH SarabunIT๙"/>
          <w:b/>
          <w:bCs/>
          <w:i w:val="0"/>
          <w:iCs w:val="0"/>
          <w:sz w:val="36"/>
          <w:szCs w:val="36"/>
          <w:cs/>
          <w:lang w:bidi="th-TH"/>
        </w:rPr>
        <w:t>แบบประวัติการคัดเลือกบุคลากรดีเด่น</w:t>
      </w:r>
    </w:p>
    <w:p w:rsidR="00516B03" w:rsidRPr="00280CE0" w:rsidP="00516B03" w14:textId="38AA2222">
      <w:pPr>
        <w:spacing w:line="288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0CE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ด้าน</w:t>
      </w:r>
      <w:r w:rsidRPr="006C5A0A" w:rsidR="006C5A0A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การทำนุบำรุง</w:t>
      </w:r>
      <w:r w:rsidRPr="006C5A0A" w:rsidR="006C5A0A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ศิลป</w:t>
      </w:r>
      <w:r w:rsidRPr="006C5A0A" w:rsidR="006C5A0A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วัฒนธรรม</w:t>
      </w:r>
      <w:r w:rsidRPr="00280CE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ให้กับมหาวิทยาลัย</w:t>
      </w:r>
    </w:p>
    <w:p w:rsidR="00516B03" w:rsidRPr="00371430" w:rsidP="00516B03" w14:textId="7040D8CF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วันสถาปนา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มหาวิทยาลัยเกษตรศาสตร์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วิทยาเขตกำแพงแสน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ครบรอบ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96E3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ปี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</w:t>
      </w:r>
    </w:p>
    <w:p w:rsidR="00516B03" w:rsidRPr="00E7140D" w:rsidP="00516B03" w14:textId="0144053E">
      <w:pPr>
        <w:jc w:val="center"/>
        <w:rPr>
          <w:cs/>
        </w:rPr>
      </w:pPr>
      <w:r>
        <w:rPr>
          <w:rFonts w:hint="cs"/>
          <w:cs/>
        </w:rPr>
        <w:t>-----------------------------------------------------</w:t>
      </w:r>
    </w:p>
    <w:p w:rsidR="00516B03" w:rsidRPr="007607AF" w:rsidP="00516B03" w14:textId="77777777">
      <w:pPr>
        <w:ind w:right="-143" w:hanging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Wingdings" w:hAnsi="Wingdings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อายุต่ำกว่า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๔๐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TH SarabunPSK" w:hAnsi="TH SarabunPSK" w:cs="TH SarabunPSK"/>
          <w:b/>
          <w:bCs/>
          <w:sz w:val="32"/>
          <w:szCs w:val="32"/>
        </w:rPr>
        <w:tab/>
      </w:r>
      <w:r w:rsidRPr="007607AF">
        <w:rPr>
          <w:rFonts w:ascii="Wingdings" w:hAnsi="Wingdings" w:cs="TH SarabunPSK"/>
          <w:b/>
          <w:bCs/>
          <w:sz w:val="32"/>
          <w:szCs w:val="32"/>
        </w:rPr>
        <w:sym w:font="Wingdings" w:char="F071"/>
      </w:r>
      <w:r w:rsidRPr="007607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อายุตั้งแต่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๔๐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ขึ้นไป</w:t>
      </w:r>
    </w:p>
    <w:p w:rsidR="00516B03" w:rsidP="00516B03" w14:textId="77777777">
      <w:pPr>
        <w:spacing w:line="288" w:lineRule="auto"/>
        <w:ind w:right="-1100"/>
        <w:rPr>
          <w:rFonts w:ascii="TH SarabunIT๙" w:hAnsi="TH SarabunIT๙" w:cs="TH SarabunIT๙"/>
          <w:sz w:val="32"/>
          <w:szCs w:val="32"/>
        </w:rPr>
      </w:pPr>
    </w:p>
    <w:p w:rsidR="00516B03" w:rsidRPr="00371430" w:rsidP="00516B03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 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ประวัติส่วนตัว</w:t>
      </w:r>
    </w:p>
    <w:p w:rsidR="00516B03" w:rsidRPr="00371430" w:rsidP="00516B03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20"/>
          <w:szCs w:val="20"/>
        </w:rPr>
      </w:pPr>
    </w:p>
    <w:p w:rsidR="00E47729" w:rsidP="00A43EE4" w14:textId="77777777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 w:rsidR="00516B0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1430" w:rsidR="00516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16B03" w:rsidRPr="00371430" w:rsidP="00A43EE4" w14:textId="227AABA3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อายุ</w:t>
      </w:r>
      <w:r w:rsidRPr="00371430">
        <w:rPr>
          <w:rFonts w:ascii="TH SarabunIT๙" w:hAnsi="TH SarabunIT๙" w:cs="TH SarabunIT๙"/>
          <w:sz w:val="32"/>
          <w:szCs w:val="32"/>
        </w:rPr>
        <w:t>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</w:p>
    <w:p w:rsidR="00516B03" w:rsidRPr="00371430" w:rsidP="00516B03" w14:textId="005A0FF4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สุด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………………………………………………….…………………………….…</w:t>
      </w:r>
    </w:p>
    <w:p w:rsidR="00E47729" w:rsidP="00516B03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จาก</w:t>
      </w:r>
      <w:r w:rsidR="00A43EE4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ถาบันการศึกษา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………………………………………………………………..……………….</w:t>
      </w:r>
      <w:r w:rsidR="00A43E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714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6B03" w:rsidRPr="00371430" w:rsidP="00516B03" w14:textId="3EA030B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สถานที่ทำงานในปัจจุบัน</w:t>
      </w:r>
    </w:p>
    <w:p w:rsidR="00516B03" w:rsidRPr="00371430" w:rsidP="00516B03" w14:textId="1202FE0D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371430">
        <w:rPr>
          <w:rFonts w:ascii="TH SarabunIT๙" w:hAnsi="TH SarabunIT๙" w:cs="TH SarabunIT๙"/>
          <w:sz w:val="32"/>
          <w:szCs w:val="32"/>
          <w:cs/>
        </w:rPr>
        <w:t>/</w:t>
      </w:r>
      <w:r w:rsidRPr="0037143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…………………………………………………………………………………………..</w:t>
      </w:r>
    </w:p>
    <w:p w:rsidR="00516B03" w:rsidRPr="00371430" w:rsidP="00516B03" w14:textId="5BDAD5FE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ภายใน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มือถือ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516B03" w:rsidRPr="00371430" w:rsidP="00516B03" w14:textId="5717520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สถานภาพทางครอบครัว</w:t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โสด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สมรส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หม้าย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หย่าร้าง</w:t>
      </w:r>
    </w:p>
    <w:p w:rsidR="00516B03" w:rsidRPr="00371430" w:rsidP="00516B03" w14:textId="54CD195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คู่สมรส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………………………………………….…………………………………………………</w:t>
      </w:r>
    </w:p>
    <w:p w:rsidR="00516B03" w:rsidRPr="00371430" w:rsidP="00516B03" w14:textId="2539C07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มีบุตร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ชาย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หญิง</w:t>
      </w:r>
      <w:r w:rsidRPr="00371430">
        <w:rPr>
          <w:rFonts w:ascii="TH SarabunIT๙" w:hAnsi="TH SarabunIT๙" w:cs="TH SarabunIT๙"/>
          <w:sz w:val="32"/>
          <w:szCs w:val="32"/>
        </w:rPr>
        <w:t>……………..……………..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516B03" w:rsidRPr="00371430" w:rsidP="00516B03" w14:textId="50C47C43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ปัจจุบันพักอยู่บ้านเลขที่</w:t>
      </w:r>
      <w:r w:rsidRPr="00371430">
        <w:rPr>
          <w:rFonts w:ascii="TH SarabunIT๙" w:hAnsi="TH SarabunIT๙" w:cs="TH SarabunIT๙"/>
          <w:sz w:val="32"/>
          <w:szCs w:val="32"/>
        </w:rPr>
        <w:t>………………..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371430">
        <w:rPr>
          <w:rFonts w:ascii="TH SarabunIT๙" w:hAnsi="TH SarabunIT๙" w:cs="TH SarabunIT๙"/>
          <w:sz w:val="32"/>
          <w:szCs w:val="32"/>
        </w:rPr>
        <w:t>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371430">
        <w:rPr>
          <w:rFonts w:ascii="TH SarabunIT๙" w:hAnsi="TH SarabunIT๙" w:cs="TH SarabunIT๙"/>
          <w:sz w:val="32"/>
          <w:szCs w:val="32"/>
        </w:rPr>
        <w:t>……………...………………………….</w:t>
      </w:r>
    </w:p>
    <w:p w:rsidR="00516B03" w:rsidRPr="00371430" w:rsidP="00516B03" w14:textId="76D028F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371430">
        <w:rPr>
          <w:rFonts w:ascii="TH SarabunIT๙" w:hAnsi="TH SarabunIT๙" w:cs="TH SarabunIT๙"/>
          <w:sz w:val="32"/>
          <w:szCs w:val="32"/>
        </w:rPr>
        <w:t>………………..….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………………………………..……………………….</w:t>
      </w:r>
    </w:p>
    <w:p w:rsidR="00516B03" w:rsidRPr="00371430" w:rsidP="00516B03" w14:textId="0B00D6BA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…………………….………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371430">
        <w:rPr>
          <w:rFonts w:ascii="TH SarabunIT๙" w:hAnsi="TH SarabunIT๙" w:cs="TH SarabunIT๙"/>
          <w:sz w:val="32"/>
          <w:szCs w:val="32"/>
        </w:rPr>
        <w:t>…….………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</w:rPr>
        <w:t>………....……………………..</w:t>
      </w: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ข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 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ประวัติการทำงาน</w:t>
      </w:r>
    </w:p>
    <w:p w:rsidR="00A43EE4" w:rsidRPr="00371430" w:rsidP="00A43EE4" w14:textId="6D23E9E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ปัจจุบันรับราชการเป็น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ข้าราชการ</w:t>
      </w:r>
      <w:r w:rsidRPr="00371430">
        <w:rPr>
          <w:rFonts w:ascii="TH SarabunIT๙" w:hAnsi="TH SarabunIT๙" w:cs="TH SarabunIT๙"/>
          <w:sz w:val="32"/>
          <w:szCs w:val="32"/>
        </w:rPr>
        <w:t xml:space="preserve">   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</w:t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ลูกจ้างประจำ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A43EE4" w:rsidRPr="00371430" w:rsidP="00A43EE4" w14:textId="08E68BD5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พนักงานมหาวิทยาลัยเงินรายได้</w:t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43EE4" w:rsidRPr="00371430" w:rsidP="00A43EE4" w14:textId="496C1FE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ขั้น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:rsidR="00A43EE4" w:rsidP="00A43EE4" w14:textId="68206A7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……………………………..………………………</w:t>
      </w:r>
    </w:p>
    <w:p w:rsidR="00A43EE4" w:rsidRPr="00371430" w:rsidP="00A43EE4" w14:textId="0D8164A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เริ่มรับราชการ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ปฏิบัติงานวันที่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43EE4" w:rsidRPr="00371430" w:rsidP="00A43EE4" w14:textId="28B63515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รวมเวลาราชการที่ปฏิบัติงานในหน่วยงานนับถึงปัจจุบัน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นับถึง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="00D63B0E"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="00D63B0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143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1430">
        <w:rPr>
          <w:rFonts w:ascii="TH SarabunIT๙" w:hAnsi="TH SarabunIT๙" w:cs="TH SarabunIT๙"/>
          <w:sz w:val="32"/>
          <w:szCs w:val="32"/>
        </w:rPr>
        <w:t>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71430">
        <w:rPr>
          <w:rFonts w:ascii="TH SarabunIT๙" w:hAnsi="TH SarabunIT๙" w:cs="TH SarabunIT๙"/>
          <w:sz w:val="32"/>
          <w:szCs w:val="32"/>
        </w:rPr>
        <w:t>…….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</w:p>
    <w:p w:rsidR="00E47729" w:rsidP="00A43EE4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3E37BB" w:rsidP="00A43EE4" w14:textId="6D8DE303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F342D2" w:rsidRPr="00D63B0E" w:rsidP="00A43EE4" w14:paraId="774ADE4D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3E37BB" w14:textId="60C36E0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43EE4" w:rsidRPr="0030367D" w:rsidP="00A43EE4" w14:textId="30A00841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3036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0367D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ตารางวันลาการปฏิบัติราชการย้อนหลัง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36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036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  <w:r w:rsidRPr="00371430">
        <w:rPr>
          <w:rFonts w:ascii="TH SarabunIT๙" w:hAnsi="TH SarabunIT๙" w:cs="TH SarabunIT๙"/>
          <w:sz w:val="20"/>
          <w:szCs w:val="20"/>
        </w:rPr>
        <w:t xml:space="preserve"> </w:t>
      </w:r>
    </w:p>
    <w:tbl>
      <w:tblPr>
        <w:tblStyle w:val="TableNormal"/>
        <w:tblW w:w="969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6"/>
        <w:gridCol w:w="990"/>
        <w:gridCol w:w="990"/>
        <w:gridCol w:w="990"/>
        <w:gridCol w:w="3240"/>
      </w:tblGrid>
      <w:tr w14:paraId="092452E5" w14:textId="77777777" w:rsidTr="00E47729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7729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ปีงบประมาณ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29" w:rsidRPr="00371430" w:rsidP="00E47729" w14:textId="58D7F18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จำนวนวันลา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7729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หมายเหตุ</w:t>
            </w:r>
          </w:p>
        </w:tc>
      </w:tr>
      <w:tr w14:paraId="06026D50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9"/>
        </w:trPr>
        <w:tc>
          <w:tcPr>
            <w:tcW w:w="348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พ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ศ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ลาป่วย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ลากิจ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มาสาย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58DA9810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00F4BF54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๒๕๖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๑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4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–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๓๐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4A4DB0B2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6A0BC48D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๒๕๖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๑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–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๓๐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02F71C9F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342C615C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256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7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(1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. 6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ปัจจุบัน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</w:tbl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</w:p>
    <w:p w:rsidR="00E47729" w:rsidP="00A43EE4" w14:textId="77777777">
      <w:pPr>
        <w:spacing w:line="288" w:lineRule="auto"/>
        <w:ind w:right="-483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0276F2" w:rsidP="000276F2" w14:textId="02C4C1C1">
      <w:pPr>
        <w:ind w:right="-49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276F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.  </w:t>
      </w: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ผลงานหรือการปฏิบัติราชการที่ได้รับการยกย่องว่าดีเด่น</w:t>
      </w:r>
      <w:r w:rsidRPr="000276F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ด้าน</w:t>
      </w:r>
      <w:r w:rsidRPr="006C5A0A" w:rsidR="006C5A0A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การทำนุบำรุง</w:t>
      </w:r>
      <w:r w:rsidRPr="006C5A0A" w:rsidR="006C5A0A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ศิลป</w:t>
      </w:r>
      <w:r w:rsidRPr="006C5A0A" w:rsidR="006C5A0A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วัฒนธรรม</w:t>
      </w:r>
    </w:p>
    <w:p w:rsidR="00E47729" w:rsidRPr="000276F2" w:rsidP="000276F2" w14:textId="006E4766">
      <w:pPr>
        <w:ind w:right="-490"/>
        <w:rPr>
          <w:rFonts w:ascii="TH SarabunIT๙" w:hAnsi="TH SarabunIT๙" w:cs="TH SarabunIT๙"/>
          <w:spacing w:val="-4"/>
          <w:sz w:val="32"/>
          <w:szCs w:val="32"/>
        </w:rPr>
      </w:pP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โดยนับย้อนหลัง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ปี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0276F2" w:rsidR="00FB65A7">
        <w:rPr>
          <w:rFonts w:ascii="TH SarabunIT๙" w:hAnsi="TH SarabunIT๙" w:cs="TH SarabunIT๙"/>
          <w:sz w:val="32"/>
          <w:szCs w:val="32"/>
          <w:cs/>
          <w:lang w:bidi="th-TH"/>
        </w:rPr>
        <w:t>เป็นผลงานในช่วงเวลาวันที่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/>
          <w:sz w:val="32"/>
          <w:szCs w:val="32"/>
          <w:cs/>
          <w:lang w:bidi="th-TH"/>
        </w:rPr>
        <w:t>ถึง</w:t>
      </w:r>
      <w:r w:rsidRPr="000276F2" w:rsidR="00417BDE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</w:t>
      </w:r>
      <w:r w:rsidRPr="000276F2" w:rsidR="00417B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ไม่เกิน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หน้ากระดาษ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Pr="000276F2" w:rsidR="00FB65A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0276F2" w:rsidRPr="000276F2" w:rsidP="000276F2" w14:textId="72B2E34C">
      <w:pPr>
        <w:ind w:right="-49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43EE4" w:rsidRPr="00E47729" w:rsidP="00E47729" w14:textId="5AB9BAC6">
      <w:pPr>
        <w:spacing w:line="288" w:lineRule="auto"/>
        <w:ind w:right="-483"/>
        <w:rPr>
          <w:rFonts w:ascii="TH SarabunIT๙" w:hAnsi="TH SarabunIT๙" w:cs="TH SarabunIT๙"/>
          <w:spacing w:val="-4"/>
        </w:rPr>
      </w:pPr>
      <w:r w:rsidRPr="00E477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</w:t>
      </w:r>
      <w:r w:rsidRPr="00E47729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E477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การประพฤติปฏิบัติตน</w:t>
      </w:r>
      <w:r w:rsidRPr="00E47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47729">
        <w:rPr>
          <w:rFonts w:ascii="TH SarabunIT๙" w:hAnsi="TH SarabunIT๙" w:cs="TH SarabunIT๙"/>
          <w:sz w:val="32"/>
          <w:szCs w:val="32"/>
        </w:rPr>
        <w:t>(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ระบุหลักการประพฤติตนในการครองตน</w:t>
      </w:r>
      <w:r w:rsidRPr="00E47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ครองคน</w:t>
      </w:r>
      <w:r w:rsidRPr="00E47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ครองงาน</w:t>
      </w:r>
      <w:r w:rsidRPr="00E47729">
        <w:rPr>
          <w:rFonts w:ascii="TH SarabunIT๙" w:hAnsi="TH SarabunIT๙" w:cs="TH SarabunIT๙"/>
          <w:sz w:val="32"/>
          <w:szCs w:val="32"/>
        </w:rPr>
        <w:t>)</w:t>
      </w:r>
    </w:p>
    <w:p w:rsidR="00A43EE4" w:rsidRPr="00371430" w:rsidP="00A43EE4" w14:textId="7978CEDF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การครองตน</w:t>
      </w:r>
    </w:p>
    <w:p w:rsidR="00A43EE4" w:rsidRPr="00371430" w:rsidP="00E47729" w14:textId="51C14840">
      <w:pPr>
        <w:spacing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</w:t>
      </w:r>
    </w:p>
    <w:p w:rsidR="00A43EE4" w:rsidRPr="00371430" w:rsidP="00A43EE4" w14:textId="6825FA33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การครองคน</w:t>
      </w:r>
    </w:p>
    <w:p w:rsidR="00A43EE4" w:rsidRPr="00371430" w:rsidP="00E47729" w14:textId="0AD92DC4">
      <w:pPr>
        <w:spacing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A43EE4" w:rsidRPr="00371430" w:rsidP="00A43EE4" w14:textId="02027196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การครองงาน</w:t>
      </w:r>
    </w:p>
    <w:p w:rsidR="00A43EE4" w:rsidRPr="00371430" w:rsidP="00E47729" w14:textId="1291F951">
      <w:pPr>
        <w:spacing w:before="120"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</w:t>
      </w:r>
    </w:p>
    <w:p w:rsidR="00A43EE4" w:rsidRPr="00735501" w:rsidP="00251BD0" w14:textId="527E6311">
      <w:pPr>
        <w:spacing w:before="120" w:line="288" w:lineRule="auto"/>
        <w:ind w:right="-48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ผลงานที่สมควรได้รับพิจารณา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สรุปผลงานที่เห็นเด่นชัด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65A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เป็นผลงานในช่วงเวลาวันที่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51BD0">
        <w:rPr>
          <w:rFonts w:ascii="TH SarabunIT๙" w:hAnsi="TH SarabunIT๙" w:cs="TH SarabunIT๙"/>
          <w:sz w:val="32"/>
          <w:szCs w:val="32"/>
          <w:cs/>
        </w:rPr>
        <w:br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ถึง</w:t>
      </w:r>
      <w:r w:rsidR="00417BDE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ไม่เกิน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หน้ากระดาษ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371430">
        <w:rPr>
          <w:rFonts w:ascii="TH SarabunIT๙" w:hAnsi="TH SarabunIT๙" w:cs="TH SarabunIT๙"/>
          <w:sz w:val="32"/>
          <w:szCs w:val="32"/>
          <w:cs/>
        </w:rPr>
        <w:t>)</w:t>
      </w:r>
    </w:p>
    <w:p w:rsidR="00E47729" w:rsidP="00E47729" w14:textId="045D0E85">
      <w:pPr>
        <w:spacing w:before="120" w:line="288" w:lineRule="auto"/>
        <w:ind w:left="360" w:right="12" w:firstLine="72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71430">
        <w:rPr>
          <w:rFonts w:ascii="TH SarabunIT๙" w:hAnsi="TH SarabunIT๙" w:cs="TH SarabunIT๙"/>
          <w:sz w:val="32"/>
          <w:szCs w:val="32"/>
        </w:rPr>
        <w:t>.……………………………………………</w:t>
      </w:r>
    </w:p>
    <w:p w:rsidR="00A43EE4" w:rsidRPr="00371430" w:rsidP="00E47729" w14:textId="59D46D8F">
      <w:pPr>
        <w:spacing w:before="120" w:line="288" w:lineRule="auto"/>
        <w:ind w:left="360" w:right="12" w:firstLine="72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………………</w:t>
      </w:r>
    </w:p>
    <w:p w:rsidR="00A43EE4" w:rsidRPr="00371430" w:rsidP="00E47729" w14:textId="77777777">
      <w:pPr>
        <w:spacing w:before="120" w:line="288" w:lineRule="auto"/>
        <w:ind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</w:t>
      </w:r>
      <w:r w:rsidRPr="00371430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อุดมคติในการทำงาน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3EE4" w:rsidRPr="00371430" w:rsidP="00E47729" w14:textId="03259E91">
      <w:pPr>
        <w:spacing w:before="120"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</w:t>
      </w:r>
    </w:p>
    <w:p w:rsidR="00E47729" w:rsidP="00E47729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E47729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E47729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30367D" w14:textId="783A68F1">
      <w:pPr>
        <w:ind w:right="-835"/>
        <w:jc w:val="center"/>
        <w:rPr>
          <w:rFonts w:ascii="TH SarabunIT๙" w:hAnsi="TH SarabunIT๙" w:cs="TH SarabunIT๙"/>
          <w:sz w:val="32"/>
          <w:szCs w:val="32"/>
        </w:rPr>
      </w:pPr>
      <w:r w:rsidRPr="000276F2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0276F2" w:rsidRPr="000276F2" w:rsidP="0030367D" w14:textId="77777777">
      <w:pPr>
        <w:ind w:right="-835"/>
        <w:jc w:val="center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E47729" w14:textId="58BB1130">
      <w:pPr>
        <w:spacing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ฉ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ชื่อบุคลากรในหน่วยงานที่ปฏิบัติงานสัมพันธ์กันและสามารถให้ข้อมูลเพิ่มเติมได้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คน</w:t>
      </w:r>
    </w:p>
    <w:p w:rsidR="00A43EE4" w:rsidRPr="00371430" w:rsidP="00E47729" w14:textId="3056BD84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6687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A43EE4" w:rsidP="00E47729" w14:textId="02D39956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666879" w:rsidRPr="00371430" w:rsidP="00E47729" w14:textId="3A6820B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666879" w:rsidP="00E47729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66879" w:rsidRPr="00371430" w:rsidP="00E47729" w14:textId="71F5A38F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A43EE4" w:rsidP="00E47729" w14:textId="0108686C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E30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A43EE4" w:rsidRPr="00371430" w:rsidP="00A43EE4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A43EE4" w14:textId="237F8828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)…………………………………………..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เจ้าของประวัติ</w:t>
      </w:r>
    </w:p>
    <w:p w:rsidR="00A43EE4" w:rsidRPr="00371430" w:rsidP="00A43EE4" w14:textId="6E9739A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(...……………………………………..….………)</w:t>
      </w:r>
    </w:p>
    <w:p w:rsidR="00A43EE4" w:rsidRPr="00371430" w:rsidP="00A43EE4" w14:textId="3E4C8B1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…………………………………..…………...</w:t>
      </w:r>
    </w:p>
    <w:p w:rsidR="00A43EE4" w:rsidRPr="00371430" w:rsidP="00A43EE4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A43EE4" w:rsidRPr="00371430" w:rsidP="00A43EE4" w14:textId="1981DE69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ความเห็นของผู้บังคับบัญชาชั้นต้น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43EE4" w:rsidRPr="00371430" w:rsidP="00A43EE4" w14:textId="63FB8A3E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43F36815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666879" w:rsidP="00A43EE4" w14:textId="72F297B0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ข้าพเจ้าขอรับรองว่าข้อความข้างต้นนี้เป็นความจริง</w:t>
      </w:r>
    </w:p>
    <w:p w:rsidR="00A43EE4" w:rsidRPr="00A96E37" w:rsidP="00A43EE4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22"/>
          <w:szCs w:val="22"/>
        </w:rPr>
      </w:pP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A43EE4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 ………./…………………./……..……</w:t>
      </w:r>
    </w:p>
    <w:p w:rsidR="00666879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ความเห็นของผู้บังคับบัญชาชั้นถัดไป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A43EE4" w:rsidRPr="00371430" w:rsidP="00A43EE4" w14:textId="6E1DF6ED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0E96C502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A4D39" w14:textId="481C36A3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2E6F3C" w:rsidP="000276F2" w14:textId="73D8CFCC">
      <w:pPr>
        <w:pStyle w:val="BodyTextIndent"/>
        <w:spacing w:line="380" w:lineRule="exact"/>
        <w:ind w:firstLine="0"/>
        <w:rPr>
          <w:rFonts w:ascii="TH SarabunIT๙" w:hAnsi="TH SarabunIT๙" w:cs="TH SarabunIT๙"/>
          <w:b/>
          <w:bCs/>
          <w:sz w:val="36"/>
          <w:szCs w:val="36"/>
        </w:rPr>
        <w:sectPr w:rsidSect="00F342D2">
          <w:type w:val="nextPage"/>
          <w:pgSz w:w="11906" w:h="16838"/>
          <w:pgMar w:top="851" w:right="926" w:bottom="851" w:left="1530" w:header="720" w:footer="720" w:gutter="0"/>
          <w:pgNumType w:start="1"/>
          <w:cols w:space="720"/>
          <w:docGrid w:linePitch="360"/>
        </w:sectPr>
      </w:pP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  <w:t xml:space="preserve">     ………./…………………./……..……</w:t>
      </w:r>
    </w:p>
    <w:p w:rsidR="0078050C" w:rsidP="00421F42" w14:textId="77777777">
      <w:pPr>
        <w:ind w:firstLine="810"/>
        <w:jc w:val="thaiDistribute"/>
        <w:rPr>
          <w:cs/>
        </w:rPr>
      </w:pPr>
    </w:p>
    <w:p w:rsidR="00E377BF" w:rsidRPr="00F30FC6" w:rsidP="003E37BB" w14:textId="2F551877">
      <w:pPr>
        <w:jc w:val="right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30FC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  <w:lang w:bidi="th-TH"/>
        </w:rPr>
        <w:t>เอกสารประกอบ</w:t>
      </w:r>
      <w:r w:rsidRPr="00F30FC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๑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.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๓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.</w:t>
      </w:r>
      <w:r w:rsidR="0078050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3</w:t>
      </w:r>
      <w:r w:rsidR="00B91E9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.</w:t>
      </w:r>
      <w:r w:rsidRPr="00F30FC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๒</w:t>
      </w:r>
    </w:p>
    <w:p w:rsidR="00E377BF" w:rsidP="00E377BF" w14:textId="098F5156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377BF" w:rsidRPr="00421F42" w:rsidP="00E377BF" w14:textId="61C6B5CF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แบบสรุปการเสนอชื่อบุคลากรดีเด่นด้าน</w:t>
      </w:r>
      <w:r w:rsidRPr="0078050C" w:rsidR="0078050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การมีส่วนร่วมในกิจการนิสิต</w:t>
      </w:r>
    </w:p>
    <w:p w:rsidR="00E377BF" w:rsidRPr="00421F42" w:rsidP="00E377BF" w14:textId="77777777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ให้กับมหาวิทยาลัยเกษตรศาสตร์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วิทยาเขตกำแพงแสน</w:t>
      </w:r>
    </w:p>
    <w:p w:rsidR="00E377BF" w:rsidRPr="00421F42" w:rsidP="00E377BF" w14:textId="35200745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วันสถาปนา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มหาวิทยาลัยเกษตรศาสตร์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วิทยาเขตกำแพงแสน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ครบรอบ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๔</w:t>
      </w:r>
      <w:r w:rsidR="00A96E37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5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21F4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ปี</w:t>
      </w:r>
    </w:p>
    <w:p w:rsidR="00E377BF" w:rsidRPr="00421F42" w:rsidP="00E377BF" w14:textId="77777777">
      <w:pPr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E377BF" w:rsidRPr="004129C1" w:rsidP="00E377BF" w14:textId="16A1D31E">
      <w:pPr>
        <w:rPr>
          <w:rFonts w:ascii="TH SarabunIT๙" w:hAnsi="TH SarabunIT๙" w:cs="TH SarabunIT๙"/>
          <w:sz w:val="32"/>
          <w:szCs w:val="32"/>
          <w:cs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="00421F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คณะ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/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สำนัก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377BF" w:rsidRPr="004129C1" w:rsidP="00E377BF" w14:textId="77777777">
      <w:pPr>
        <w:rPr>
          <w:rFonts w:ascii="TH SarabunIT๙" w:hAnsi="TH SarabunIT๙" w:cs="TH SarabunIT๙"/>
          <w:sz w:val="32"/>
          <w:szCs w:val="32"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ขอเสนอบุคลากรดีเด่นด้านบำเพ็ญประโยชน์และทำคุณประโยชน์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จำนวน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 xml:space="preserve">...................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4129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โดยมีรายละเอียดดังนี้</w:t>
      </w:r>
    </w:p>
    <w:p w:rsidR="00E377BF" w:rsidRPr="004129C1" w:rsidP="00E377BF" w14:textId="7777777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3"/>
        <w:tblW w:w="9630" w:type="dxa"/>
        <w:tblInd w:w="-185" w:type="dxa"/>
        <w:tblLook w:val="04A0"/>
      </w:tblPr>
      <w:tblGrid>
        <w:gridCol w:w="2515"/>
        <w:gridCol w:w="2435"/>
        <w:gridCol w:w="3060"/>
        <w:gridCol w:w="1620"/>
      </w:tblGrid>
      <w:tr w14:paraId="7261182F" w14:textId="77777777" w:rsidTr="00421F42">
        <w:tblPrEx>
          <w:tblW w:w="9630" w:type="dxa"/>
          <w:tblInd w:w="-185" w:type="dxa"/>
          <w:tblLook w:val="04A0"/>
        </w:tblPrEx>
        <w:trPr>
          <w:trHeight w:val="602"/>
        </w:trPr>
        <w:tc>
          <w:tcPr>
            <w:tcW w:w="2515" w:type="dxa"/>
          </w:tcPr>
          <w:p w:rsidR="00E377BF" w:rsidRPr="004129C1" w:rsidP="0051006C" w14:textId="14F48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="00421F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บุคลากร</w:t>
            </w:r>
          </w:p>
        </w:tc>
        <w:tc>
          <w:tcPr>
            <w:tcW w:w="2435" w:type="dxa"/>
          </w:tcPr>
          <w:p w:rsidR="00421F42" w:rsidP="0051006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คำนำหน้า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:rsidR="00E377BF" w:rsidRPr="004129C1" w:rsidP="0051006C" w14:textId="1EE27D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ตำแหน่งทางวิชาการ</w:t>
            </w:r>
          </w:p>
        </w:tc>
        <w:tc>
          <w:tcPr>
            <w:tcW w:w="306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 </w:t>
            </w: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162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14:paraId="44E02C1E" w14:textId="77777777" w:rsidTr="00421F42">
        <w:tblPrEx>
          <w:tblW w:w="9630" w:type="dxa"/>
          <w:tblInd w:w="-185" w:type="dxa"/>
          <w:tblLook w:val="04A0"/>
        </w:tblPrEx>
        <w:trPr>
          <w:trHeight w:val="440"/>
        </w:trPr>
        <w:tc>
          <w:tcPr>
            <w:tcW w:w="9630" w:type="dxa"/>
            <w:gridSpan w:val="4"/>
          </w:tcPr>
          <w:p w:rsidR="00E377BF" w:rsidRPr="00421F42" w:rsidP="0051006C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กลุ่มอายุต่ำกว่า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๔๐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</w:tr>
      <w:tr w14:paraId="5932F1D0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2515" w:type="dxa"/>
          </w:tcPr>
          <w:p w:rsidR="00E377BF" w:rsidRPr="00421F42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5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6B9DEB84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9630" w:type="dxa"/>
            <w:gridSpan w:val="4"/>
          </w:tcPr>
          <w:p w:rsidR="00E377BF" w:rsidRPr="00421F42" w:rsidP="0051006C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กลุ่มอายุตั้งแต่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๔๐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2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ปีขึ้นไป</w:t>
            </w:r>
          </w:p>
        </w:tc>
      </w:tr>
      <w:tr w14:paraId="1815AAF0" w14:textId="77777777" w:rsidTr="00421F42">
        <w:tblPrEx>
          <w:tblW w:w="9630" w:type="dxa"/>
          <w:tblInd w:w="-185" w:type="dxa"/>
          <w:tblLook w:val="04A0"/>
        </w:tblPrEx>
        <w:trPr>
          <w:trHeight w:val="530"/>
        </w:trPr>
        <w:tc>
          <w:tcPr>
            <w:tcW w:w="2515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5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77BF" w:rsidRPr="004129C1" w:rsidP="0051006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77BF" w:rsidP="009A53A7" w14:textId="59717A29"/>
    <w:p w:rsidR="00421F42" w:rsidRPr="00E377BF" w:rsidP="009A53A7" w14:textId="77777777"/>
    <w:p w:rsidR="00E377BF" w:rsidP="00E377BF" w14:textId="08223A09">
      <w:pPr>
        <w:ind w:left="2880" w:firstLine="720"/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ลงนาม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E377BF" w:rsidRPr="004129C1" w:rsidP="00E377BF" w14:textId="1D00AF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ณ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บดี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ผู้อำนวยการสำนัก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E377BF" w:rsidRPr="004129C1" w:rsidP="00E377BF" w14:textId="3FBEA1D7">
      <w:pPr>
        <w:rPr>
          <w:rFonts w:ascii="TH SarabunIT๙" w:hAnsi="TH SarabunIT๙" w:cs="TH SarabunIT๙"/>
          <w:sz w:val="32"/>
          <w:szCs w:val="32"/>
        </w:rPr>
      </w:pP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4129C1">
        <w:rPr>
          <w:rFonts w:ascii="TH SarabunIT๙" w:hAnsi="TH SarabunIT๙" w:cs="TH SarabunIT๙"/>
          <w:sz w:val="32"/>
          <w:szCs w:val="32"/>
          <w:cs/>
        </w:rPr>
        <w:t>.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4129C1">
        <w:rPr>
          <w:rFonts w:ascii="TH SarabunIT๙" w:hAnsi="TH SarabunIT๙" w:cs="TH SarabunIT๙"/>
          <w:sz w:val="32"/>
          <w:szCs w:val="32"/>
          <w:cs/>
        </w:rPr>
        <w:t>.</w:t>
      </w:r>
      <w:r w:rsidRPr="004129C1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377BF" w:rsidP="009A53A7" w14:textId="77777777"/>
    <w:p w:rsidR="00516B03" w:rsidP="00FB3925" w14:textId="12115703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49629DF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7577DD46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08F1A41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1B64A86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19FE4C9B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2B30C765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7E391D1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6A73B0AA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7B069E20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6DFA0DA9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5029BD16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1863C3BD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421F42" w:rsidP="00FB3925" w14:textId="77777777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5316A32F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516B03" w:rsidP="00FB3925" w14:textId="757E5041">
      <w:pPr>
        <w:pStyle w:val="BodyTextIndent"/>
        <w:spacing w:line="380" w:lineRule="exact"/>
        <w:ind w:firstLine="0"/>
        <w:rPr>
          <w:rFonts w:ascii="TH SarabunIT๙" w:hAnsi="TH SarabunIT๙" w:cs="TH SarabunIT๙"/>
        </w:rPr>
      </w:pPr>
    </w:p>
    <w:p w:rsidR="00A96E37" w:rsidP="003E37BB" w14:textId="47B9E373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5118582</wp:posOffset>
                </wp:positionH>
                <wp:positionV relativeFrom="paragraph">
                  <wp:posOffset>-353822</wp:posOffset>
                </wp:positionV>
                <wp:extent cx="1028700" cy="1206068"/>
                <wp:effectExtent l="0" t="0" r="19050" b="13335"/>
                <wp:wrapNone/>
                <wp:docPr id="191334305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B3E" w:rsidP="00516B03" w14:textId="77777777"/>
                          <w:p w:rsidR="00FC6B3E" w:rsidRPr="00DC05C8" w:rsidP="00516B03" w14:textId="7777777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</w:rPr>
                              <w:t xml:space="preserve">    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  <w:p w:rsidR="00FC6B3E" w:rsidRPr="00DC05C8" w:rsidP="00516B03" w14:textId="77715B7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ไม่เกิน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bidi="th-TH"/>
                              </w:rPr>
                              <w:t>๖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ดือน</w:t>
                            </w:r>
                          </w:p>
                          <w:p w:rsidR="00FC6B3E" w:rsidRPr="00DC05C8" w:rsidP="00516B03" w14:textId="168BAD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ขนาด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bidi="th-TH"/>
                              </w:rPr>
                              <w:t>๑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C05C8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width:81pt;height:94.97pt;margin-top:-27.86pt;margin-left:403.04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textbox>
                  <w:txbxContent>
                    <w:p w:rsidR="00FC6B3E" w:rsidP="00516B03" w14:textId="77777777"/>
                    <w:p w:rsidR="00FC6B3E" w:rsidRPr="00DC05C8" w:rsidP="00516B03" w14:textId="7777777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</w:rPr>
                        <w:t xml:space="preserve">    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ติดรูปถ่าย</w:t>
                      </w:r>
                    </w:p>
                    <w:p w:rsidR="00FC6B3E" w:rsidRPr="00DC05C8" w:rsidP="00516B03" w14:textId="77715B7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ไม่เกิน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bidi="th-TH"/>
                        </w:rPr>
                        <w:t>๖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ดือน</w:t>
                      </w:r>
                    </w:p>
                    <w:p w:rsidR="00FC6B3E" w:rsidRPr="00DC05C8" w:rsidP="00516B03" w14:textId="168BADF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ขนาด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bidi="th-TH"/>
                        </w:rPr>
                        <w:t>๑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C05C8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516B03" w:rsidRPr="006B4BAB" w:rsidP="003E37BB" w14:textId="4A4A0295">
      <w:pPr>
        <w:pStyle w:val="BodyTextIndent"/>
        <w:spacing w:line="380" w:lineRule="exact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B4BAB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</w:t>
      </w:r>
      <w:r w:rsidR="00B2477A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ฟอร์ม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57705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516B03" w:rsidRPr="00706849" w:rsidP="00516B03" w14:textId="0652674B">
      <w:pPr>
        <w:pStyle w:val="Heading9"/>
        <w:spacing w:line="288" w:lineRule="auto"/>
        <w:jc w:val="center"/>
        <w:rPr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706849">
        <w:rPr>
          <w:rFonts w:ascii="TH SarabunIT๙" w:hAnsi="TH SarabunIT๙" w:cs="TH SarabunIT๙"/>
          <w:b/>
          <w:bCs/>
          <w:i w:val="0"/>
          <w:iCs w:val="0"/>
          <w:sz w:val="36"/>
          <w:szCs w:val="36"/>
          <w:cs/>
          <w:lang w:bidi="th-TH"/>
        </w:rPr>
        <w:t>แบบประวัติการคัดเลือกบุคลากรดีเด่น</w:t>
      </w:r>
    </w:p>
    <w:p w:rsidR="00516B03" w:rsidRPr="00280CE0" w:rsidP="00516B03" w14:textId="4F88346F">
      <w:pPr>
        <w:spacing w:line="288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0CE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ด้าน</w:t>
      </w:r>
      <w:r w:rsidRPr="0078050C" w:rsidR="0078050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การมีส่วนร่วมในกิจการนิสิต</w:t>
      </w:r>
      <w:r w:rsidRPr="00280CE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ให้กับมหาวิทยาลัย</w:t>
      </w:r>
    </w:p>
    <w:p w:rsidR="00516B03" w:rsidRPr="00371430" w:rsidP="00516B03" w14:textId="7040D8CF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วันสถาปนา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มหาวิทยาลัยเกษตรศาสตร์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วิทยาเขตกำแพงแสน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ครบรอบ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96E3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ปี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</w:t>
      </w:r>
    </w:p>
    <w:p w:rsidR="00516B03" w:rsidRPr="00E7140D" w:rsidP="00516B03" w14:textId="0144053E">
      <w:pPr>
        <w:jc w:val="center"/>
        <w:rPr>
          <w:cs/>
        </w:rPr>
      </w:pPr>
      <w:r>
        <w:rPr>
          <w:rFonts w:hint="cs"/>
          <w:cs/>
        </w:rPr>
        <w:t>-----------------------------------------------------</w:t>
      </w:r>
    </w:p>
    <w:p w:rsidR="00516B03" w:rsidRPr="007607AF" w:rsidP="00516B03" w14:textId="77777777">
      <w:pPr>
        <w:ind w:right="-143" w:hanging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Wingdings" w:hAnsi="Wingdings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อายุต่ำกว่า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๔๐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7AF">
        <w:rPr>
          <w:rFonts w:ascii="TH SarabunPSK" w:hAnsi="TH SarabunPSK" w:cs="TH SarabunPSK"/>
          <w:b/>
          <w:bCs/>
          <w:sz w:val="32"/>
          <w:szCs w:val="32"/>
        </w:rPr>
        <w:tab/>
      </w:r>
      <w:r w:rsidRPr="007607AF">
        <w:rPr>
          <w:rFonts w:ascii="Wingdings" w:hAnsi="Wingdings" w:cs="TH SarabunPSK"/>
          <w:b/>
          <w:bCs/>
          <w:sz w:val="32"/>
          <w:szCs w:val="32"/>
        </w:rPr>
        <w:sym w:font="Wingdings" w:char="F071"/>
      </w:r>
      <w:r w:rsidRPr="007607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อายุตั้งแต่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๔๐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ขึ้นไป</w:t>
      </w:r>
    </w:p>
    <w:p w:rsidR="00516B03" w:rsidP="00516B03" w14:textId="77777777">
      <w:pPr>
        <w:spacing w:line="288" w:lineRule="auto"/>
        <w:ind w:right="-1100"/>
        <w:rPr>
          <w:rFonts w:ascii="TH SarabunIT๙" w:hAnsi="TH SarabunIT๙" w:cs="TH SarabunIT๙"/>
          <w:sz w:val="32"/>
          <w:szCs w:val="32"/>
        </w:rPr>
      </w:pPr>
    </w:p>
    <w:p w:rsidR="00516B03" w:rsidRPr="00371430" w:rsidP="00516B03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 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ประวัติส่วนตัว</w:t>
      </w:r>
    </w:p>
    <w:p w:rsidR="00516B03" w:rsidRPr="00371430" w:rsidP="00516B03" w14:textId="77777777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20"/>
          <w:szCs w:val="20"/>
        </w:rPr>
      </w:pPr>
    </w:p>
    <w:p w:rsidR="00E47729" w:rsidP="00A43EE4" w14:textId="77777777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 w:rsidR="00516B0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1430" w:rsidR="00516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16B03" w:rsidRPr="00371430" w:rsidP="00A43EE4" w14:textId="227AABA3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อายุ</w:t>
      </w:r>
      <w:r w:rsidRPr="00371430">
        <w:rPr>
          <w:rFonts w:ascii="TH SarabunIT๙" w:hAnsi="TH SarabunIT๙" w:cs="TH SarabunIT๙"/>
          <w:sz w:val="32"/>
          <w:szCs w:val="32"/>
        </w:rPr>
        <w:t>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</w:p>
    <w:p w:rsidR="00516B03" w:rsidRPr="00371430" w:rsidP="00516B03" w14:textId="005A0FF4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สุด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………………………………………………….…………………………….…</w:t>
      </w:r>
    </w:p>
    <w:p w:rsidR="00E47729" w:rsidP="00516B03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จาก</w:t>
      </w:r>
      <w:r w:rsidR="00A43EE4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ถาบันการศึกษา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………………………………………………………………..……………….</w:t>
      </w:r>
      <w:r w:rsidR="00A43E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714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6B03" w:rsidRPr="00371430" w:rsidP="00516B03" w14:textId="3EA030B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สถานที่ทำงานในปัจจุบัน</w:t>
      </w:r>
    </w:p>
    <w:p w:rsidR="00516B03" w:rsidRPr="00371430" w:rsidP="00516B03" w14:textId="1202FE0D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371430">
        <w:rPr>
          <w:rFonts w:ascii="TH SarabunIT๙" w:hAnsi="TH SarabunIT๙" w:cs="TH SarabunIT๙"/>
          <w:sz w:val="32"/>
          <w:szCs w:val="32"/>
          <w:cs/>
        </w:rPr>
        <w:t>/</w:t>
      </w:r>
      <w:r w:rsidRPr="0037143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…………………………………………………………………………………………..</w:t>
      </w:r>
    </w:p>
    <w:p w:rsidR="00516B03" w:rsidRPr="00371430" w:rsidP="00516B03" w14:textId="5BDAD5FE">
      <w:pPr>
        <w:spacing w:line="288" w:lineRule="auto"/>
        <w:ind w:left="360" w:right="12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ภายใน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มือถือ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516B03" w:rsidRPr="00371430" w:rsidP="00516B03" w14:textId="5717520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สถานภาพทางครอบครัว</w:t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โสด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สมรส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Webdings" w:hAnsi="Webdings" w:cs="TH SarabunIT๙"/>
          <w:sz w:val="32"/>
          <w:szCs w:val="32"/>
        </w:rPr>
        <w:sym w:font="Webdings" w:char="F031"/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หม้าย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หย่าร้าง</w:t>
      </w:r>
    </w:p>
    <w:p w:rsidR="00516B03" w:rsidRPr="00371430" w:rsidP="00516B03" w14:textId="54CD195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คู่สมรส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………………………………………….…………………………………………………</w:t>
      </w:r>
    </w:p>
    <w:p w:rsidR="00516B03" w:rsidRPr="00371430" w:rsidP="00516B03" w14:textId="2539C07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มีบุตร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ชาย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หญิง</w:t>
      </w:r>
      <w:r w:rsidRPr="00371430">
        <w:rPr>
          <w:rFonts w:ascii="TH SarabunIT๙" w:hAnsi="TH SarabunIT๙" w:cs="TH SarabunIT๙"/>
          <w:sz w:val="32"/>
          <w:szCs w:val="32"/>
        </w:rPr>
        <w:t>……………..……………..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516B03" w:rsidRPr="00371430" w:rsidP="00516B03" w14:textId="50C47C43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371430">
        <w:rPr>
          <w:rFonts w:ascii="TH SarabunIT๙" w:hAnsi="TH SarabunIT๙" w:cs="TH SarabunIT๙"/>
          <w:sz w:val="32"/>
          <w:szCs w:val="32"/>
        </w:rPr>
        <w:t xml:space="preserve">.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ปัจจุบันพักอยู่บ้านเลขที่</w:t>
      </w:r>
      <w:r w:rsidRPr="00371430">
        <w:rPr>
          <w:rFonts w:ascii="TH SarabunIT๙" w:hAnsi="TH SarabunIT๙" w:cs="TH SarabunIT๙"/>
          <w:sz w:val="32"/>
          <w:szCs w:val="32"/>
        </w:rPr>
        <w:t>………………..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371430">
        <w:rPr>
          <w:rFonts w:ascii="TH SarabunIT๙" w:hAnsi="TH SarabunIT๙" w:cs="TH SarabunIT๙"/>
          <w:sz w:val="32"/>
          <w:szCs w:val="32"/>
        </w:rPr>
        <w:t>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371430">
        <w:rPr>
          <w:rFonts w:ascii="TH SarabunIT๙" w:hAnsi="TH SarabunIT๙" w:cs="TH SarabunIT๙"/>
          <w:sz w:val="32"/>
          <w:szCs w:val="32"/>
        </w:rPr>
        <w:t>……………...………………………….</w:t>
      </w:r>
    </w:p>
    <w:p w:rsidR="00516B03" w:rsidRPr="00371430" w:rsidP="00516B03" w14:textId="76D028F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371430">
        <w:rPr>
          <w:rFonts w:ascii="TH SarabunIT๙" w:hAnsi="TH SarabunIT๙" w:cs="TH SarabunIT๙"/>
          <w:sz w:val="32"/>
          <w:szCs w:val="32"/>
        </w:rPr>
        <w:t>………………..….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371430">
        <w:rPr>
          <w:rFonts w:ascii="TH SarabunIT๙" w:hAnsi="TH SarabunIT๙" w:cs="TH SarabunIT๙"/>
          <w:sz w:val="32"/>
          <w:szCs w:val="32"/>
        </w:rPr>
        <w:t>/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………………………………..……………………….</w:t>
      </w:r>
    </w:p>
    <w:p w:rsidR="00516B03" w:rsidRPr="00371430" w:rsidP="00516B03" w14:textId="0B00D6BA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…………………….………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371430">
        <w:rPr>
          <w:rFonts w:ascii="TH SarabunIT๙" w:hAnsi="TH SarabunIT๙" w:cs="TH SarabunIT๙"/>
          <w:sz w:val="32"/>
          <w:szCs w:val="32"/>
        </w:rPr>
        <w:t>…….………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</w:rPr>
        <w:t>………....……………………..</w:t>
      </w: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b/>
          <w:bCs/>
          <w:sz w:val="36"/>
          <w:szCs w:val="36"/>
        </w:rPr>
      </w:pP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ข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 </w:t>
      </w:r>
      <w:r w:rsidRPr="0037143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ประวัติการทำงาน</w:t>
      </w:r>
    </w:p>
    <w:p w:rsidR="00A43EE4" w:rsidRPr="00371430" w:rsidP="00A43EE4" w14:textId="6D23E9E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ปัจจุบันรับราชการเป็น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ข้าราชการ</w:t>
      </w:r>
      <w:r w:rsidRPr="00371430">
        <w:rPr>
          <w:rFonts w:ascii="TH SarabunIT๙" w:hAnsi="TH SarabunIT๙" w:cs="TH SarabunIT๙"/>
          <w:sz w:val="32"/>
          <w:szCs w:val="32"/>
        </w:rPr>
        <w:t xml:space="preserve">   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</w:t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ลูกจ้างประจำ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A43EE4" w:rsidRPr="00371430" w:rsidP="00A43EE4" w14:textId="08E68BD5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371430">
        <w:rPr>
          <w:rFonts w:ascii="TH SarabunIT๙" w:hAnsi="TH SarabunIT๙" w:cs="TH SarabunIT๙"/>
          <w:sz w:val="44"/>
          <w:szCs w:val="44"/>
        </w:rPr>
        <w:t xml:space="preserve">     </w:t>
      </w:r>
      <w:r w:rsidRPr="00371430">
        <w:rPr>
          <w:rFonts w:ascii="Monotype Corsiva" w:hAnsi="Monotype Corsiva" w:cs="TH SarabunIT๙"/>
          <w:sz w:val="44"/>
          <w:szCs w:val="44"/>
        </w:rPr>
        <w:t>□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พนักงานมหาวิทยาลัยเงินรายได้</w:t>
      </w:r>
      <w:r w:rsidRPr="00371430">
        <w:rPr>
          <w:rFonts w:ascii="TH SarabunIT๙" w:hAnsi="TH SarabunIT๙" w:cs="TH SarabunIT๙"/>
          <w:sz w:val="32"/>
          <w:szCs w:val="32"/>
        </w:rPr>
        <w:t xml:space="preserve">  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43EE4" w:rsidRPr="00371430" w:rsidP="00A43EE4" w14:textId="496C1FEC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ขั้น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:rsidR="00A43EE4" w:rsidP="00A43EE4" w14:textId="68206A7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……………………………..………………………</w:t>
      </w:r>
    </w:p>
    <w:p w:rsidR="00A43EE4" w:rsidRPr="00371430" w:rsidP="00A43EE4" w14:textId="0D8164A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เริ่มรับราชการ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ปฏิบัติงานวันที่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43EE4" w:rsidRPr="00371430" w:rsidP="00A43EE4" w14:textId="28B63515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รวมเวลาราชการที่ปฏิบัติงานในหน่วยงานนับถึงปัจจุบัน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นับถึง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="00D63B0E"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="00D63B0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143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1430">
        <w:rPr>
          <w:rFonts w:ascii="TH SarabunIT๙" w:hAnsi="TH SarabunIT๙" w:cs="TH SarabunIT๙"/>
          <w:sz w:val="32"/>
          <w:szCs w:val="32"/>
        </w:rPr>
        <w:t>…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71430">
        <w:rPr>
          <w:rFonts w:ascii="TH SarabunIT๙" w:hAnsi="TH SarabunIT๙" w:cs="TH SarabunIT๙"/>
          <w:sz w:val="32"/>
          <w:szCs w:val="32"/>
        </w:rPr>
        <w:t>…….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</w:p>
    <w:p w:rsidR="00E47729" w:rsidP="00A43EE4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E47729" w:rsidP="00A43EE4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E47729" w:rsidP="00A43EE4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3E37BB" w:rsidRPr="00D63B0E" w:rsidP="00A43EE4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3E37BB" w14:textId="60C36E0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43EE4" w:rsidRPr="0030367D" w:rsidP="00A43EE4" w14:textId="30A00841">
      <w:pPr>
        <w:spacing w:line="288" w:lineRule="auto"/>
        <w:ind w:left="360"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3036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0367D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ตารางวันลาการปฏิบัติราชการย้อนหลัง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36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036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Pr="00303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  <w:r w:rsidRPr="00371430">
        <w:rPr>
          <w:rFonts w:ascii="TH SarabunIT๙" w:hAnsi="TH SarabunIT๙" w:cs="TH SarabunIT๙"/>
          <w:sz w:val="20"/>
          <w:szCs w:val="20"/>
        </w:rPr>
        <w:t xml:space="preserve"> </w:t>
      </w:r>
    </w:p>
    <w:tbl>
      <w:tblPr>
        <w:tblStyle w:val="TableNormal"/>
        <w:tblW w:w="969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6"/>
        <w:gridCol w:w="990"/>
        <w:gridCol w:w="990"/>
        <w:gridCol w:w="990"/>
        <w:gridCol w:w="3240"/>
      </w:tblGrid>
      <w:tr w14:paraId="092452E6" w14:textId="77777777" w:rsidTr="00E47729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7729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ปีงบประมาณ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29" w:rsidRPr="00371430" w:rsidP="00E47729" w14:textId="58D7F18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จำนวนวันลา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7729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หมายเหตุ</w:t>
            </w:r>
          </w:p>
        </w:tc>
      </w:tr>
      <w:tr w14:paraId="06026D51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9"/>
        </w:trPr>
        <w:tc>
          <w:tcPr>
            <w:tcW w:w="348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พ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ศ</w:t>
            </w: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ลาป่วย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ลากิจ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71430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มาสาย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EE4" w:rsidRPr="00371430" w:rsidP="00FC6B3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58DA9811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00F4BF54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๒๕๖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๑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4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–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๓๐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4A4DB0B3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6A0BC48D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๒๕๖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๑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5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–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๓๐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ก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ย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๖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 w:rsidRPr="00371430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14:paraId="02F71CA0" w14:textId="77777777" w:rsidTr="000276F2">
        <w:tblPrEx>
          <w:tblW w:w="9696" w:type="dxa"/>
          <w:tblInd w:w="-254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342C615C">
            <w:pPr>
              <w:spacing w:line="288" w:lineRule="auto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256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7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(1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ต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ค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. 6</w:t>
            </w:r>
            <w:r w:rsidR="00A96E3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6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 w:bidi="th-TH"/>
              </w:rPr>
              <w:t>ปัจจุบัน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0E" w:rsidRPr="00371430" w:rsidP="00D63B0E" w14:textId="77777777">
            <w:pPr>
              <w:spacing w:line="288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</w:tbl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10"/>
          <w:szCs w:val="10"/>
        </w:rPr>
      </w:pPr>
    </w:p>
    <w:p w:rsidR="00E47729" w:rsidP="00A43EE4" w14:textId="77777777">
      <w:pPr>
        <w:spacing w:line="288" w:lineRule="auto"/>
        <w:ind w:right="-483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0276F2" w:rsidP="000276F2" w14:textId="0F9E7430">
      <w:pPr>
        <w:ind w:right="-49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276F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.  </w:t>
      </w: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ผลงานหรือการปฏิบัติราชการที่ได้รับการยกย่องว่าดีเด่น</w:t>
      </w:r>
      <w:r w:rsidRPr="000276F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ด้าน</w:t>
      </w:r>
      <w:r w:rsidRPr="0078050C" w:rsidR="0078050C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การมีส่วนร่วมในกิจการนิสิต</w:t>
      </w:r>
    </w:p>
    <w:p w:rsidR="00E47729" w:rsidRPr="000276F2" w:rsidP="000276F2" w14:textId="006E4766">
      <w:pPr>
        <w:ind w:right="-490"/>
        <w:rPr>
          <w:rFonts w:ascii="TH SarabunIT๙" w:hAnsi="TH SarabunIT๙" w:cs="TH SarabunIT๙"/>
          <w:spacing w:val="-4"/>
          <w:sz w:val="32"/>
          <w:szCs w:val="32"/>
        </w:rPr>
      </w:pPr>
      <w:r w:rsidRPr="000276F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โดยนับย้อนหลัง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ปี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0276F2" w:rsidR="00FB65A7">
        <w:rPr>
          <w:rFonts w:ascii="TH SarabunIT๙" w:hAnsi="TH SarabunIT๙" w:cs="TH SarabunIT๙"/>
          <w:sz w:val="32"/>
          <w:szCs w:val="32"/>
          <w:cs/>
          <w:lang w:bidi="th-TH"/>
        </w:rPr>
        <w:t>เป็นผลงานในช่วงเวลาวันที่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76F2" w:rsidR="00FB6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76F2" w:rsidR="00FB65A7">
        <w:rPr>
          <w:rFonts w:ascii="TH SarabunIT๙" w:hAnsi="TH SarabunIT๙" w:cs="TH SarabunIT๙"/>
          <w:sz w:val="32"/>
          <w:szCs w:val="32"/>
          <w:cs/>
          <w:lang w:bidi="th-TH"/>
        </w:rPr>
        <w:t>ถึง</w:t>
      </w:r>
      <w:r w:rsidRPr="000276F2" w:rsidR="00417BDE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</w:t>
      </w:r>
      <w:r w:rsidRPr="000276F2" w:rsidR="00417B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ไม่เกิน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๓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หน้ากระดาษ</w:t>
      </w:r>
      <w:r w:rsidRPr="000276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76F2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0276F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Pr="000276F2" w:rsidR="00FB65A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0276F2" w:rsidRPr="000276F2" w:rsidP="000276F2" w14:textId="72B2E34C">
      <w:pPr>
        <w:ind w:right="-49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43EE4" w:rsidRPr="00E47729" w:rsidP="00E47729" w14:textId="5AB9BAC6">
      <w:pPr>
        <w:spacing w:line="288" w:lineRule="auto"/>
        <w:ind w:right="-483"/>
        <w:rPr>
          <w:rFonts w:ascii="TH SarabunIT๙" w:hAnsi="TH SarabunIT๙" w:cs="TH SarabunIT๙"/>
          <w:spacing w:val="-4"/>
        </w:rPr>
      </w:pPr>
      <w:r w:rsidRPr="00E477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</w:t>
      </w:r>
      <w:r w:rsidRPr="00E47729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E477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การประพฤติปฏิบัติตน</w:t>
      </w:r>
      <w:r w:rsidRPr="00E47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47729">
        <w:rPr>
          <w:rFonts w:ascii="TH SarabunIT๙" w:hAnsi="TH SarabunIT๙" w:cs="TH SarabunIT๙"/>
          <w:sz w:val="32"/>
          <w:szCs w:val="32"/>
        </w:rPr>
        <w:t>(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ระบุหลักการประพฤติตนในการครองตน</w:t>
      </w:r>
      <w:r w:rsidRPr="00E47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ครองคน</w:t>
      </w:r>
      <w:r w:rsidRPr="00E47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729">
        <w:rPr>
          <w:rFonts w:ascii="TH SarabunIT๙" w:hAnsi="TH SarabunIT๙" w:cs="TH SarabunIT๙"/>
          <w:sz w:val="32"/>
          <w:szCs w:val="32"/>
          <w:cs/>
          <w:lang w:bidi="th-TH"/>
        </w:rPr>
        <w:t>ครองงาน</w:t>
      </w:r>
      <w:r w:rsidRPr="00E47729">
        <w:rPr>
          <w:rFonts w:ascii="TH SarabunIT๙" w:hAnsi="TH SarabunIT๙" w:cs="TH SarabunIT๙"/>
          <w:sz w:val="32"/>
          <w:szCs w:val="32"/>
        </w:rPr>
        <w:t>)</w:t>
      </w:r>
    </w:p>
    <w:p w:rsidR="00A43EE4" w:rsidRPr="00371430" w:rsidP="00A43EE4" w14:textId="7978CEDF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การครองตน</w:t>
      </w:r>
    </w:p>
    <w:p w:rsidR="00A43EE4" w:rsidRPr="00371430" w:rsidP="00E47729" w14:textId="51C14840">
      <w:pPr>
        <w:spacing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</w:t>
      </w:r>
    </w:p>
    <w:p w:rsidR="00A43EE4" w:rsidRPr="00371430" w:rsidP="00A43EE4" w14:textId="6825FA33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การครองคน</w:t>
      </w:r>
    </w:p>
    <w:p w:rsidR="00A43EE4" w:rsidRPr="00371430" w:rsidP="00E47729" w14:textId="0AD92DC4">
      <w:pPr>
        <w:spacing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A43EE4" w:rsidRPr="00371430" w:rsidP="00A43EE4" w14:textId="02027196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การครองงาน</w:t>
      </w:r>
    </w:p>
    <w:p w:rsidR="00A43EE4" w:rsidRPr="00371430" w:rsidP="00E47729" w14:textId="1291F951">
      <w:pPr>
        <w:spacing w:before="120"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</w:t>
      </w:r>
    </w:p>
    <w:p w:rsidR="00A43EE4" w:rsidRPr="00735501" w:rsidP="00251BD0" w14:textId="527E6311">
      <w:pPr>
        <w:spacing w:before="120" w:line="288" w:lineRule="auto"/>
        <w:ind w:right="-48"/>
        <w:rPr>
          <w:rFonts w:ascii="TH SarabunIT๙" w:hAnsi="TH SarabunIT๙" w:cs="TH SarabunIT๙"/>
          <w:sz w:val="32"/>
          <w:szCs w:val="32"/>
          <w:cs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ผลงานที่สมควรได้รับพิจารณา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สรุปผลงานที่เห็นเด่นชัด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65A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เป็นผลงานในช่วงเวลาวันที่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65A7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A96E3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51BD0">
        <w:rPr>
          <w:rFonts w:ascii="TH SarabunIT๙" w:hAnsi="TH SarabunIT๙" w:cs="TH SarabunIT๙"/>
          <w:sz w:val="32"/>
          <w:szCs w:val="32"/>
          <w:cs/>
        </w:rPr>
        <w:br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ถึง</w:t>
      </w:r>
      <w:r w:rsidR="00417BDE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ไม่เกิน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หน้ากระดาษ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371430">
        <w:rPr>
          <w:rFonts w:ascii="TH SarabunIT๙" w:hAnsi="TH SarabunIT๙" w:cs="TH SarabunIT๙"/>
          <w:sz w:val="32"/>
          <w:szCs w:val="32"/>
          <w:cs/>
        </w:rPr>
        <w:t>)</w:t>
      </w:r>
    </w:p>
    <w:p w:rsidR="00E47729" w:rsidP="00E47729" w14:textId="045D0E85">
      <w:pPr>
        <w:spacing w:before="120" w:line="288" w:lineRule="auto"/>
        <w:ind w:left="360" w:right="12" w:firstLine="72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71430">
        <w:rPr>
          <w:rFonts w:ascii="TH SarabunIT๙" w:hAnsi="TH SarabunIT๙" w:cs="TH SarabunIT๙"/>
          <w:sz w:val="32"/>
          <w:szCs w:val="32"/>
        </w:rPr>
        <w:t>.……………………………………………</w:t>
      </w:r>
    </w:p>
    <w:p w:rsidR="00A43EE4" w:rsidRPr="00371430" w:rsidP="00E47729" w14:textId="59D46D8F">
      <w:pPr>
        <w:spacing w:before="120" w:line="288" w:lineRule="auto"/>
        <w:ind w:left="360" w:right="12" w:firstLine="72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………………</w:t>
      </w:r>
    </w:p>
    <w:p w:rsidR="00A43EE4" w:rsidRPr="00371430" w:rsidP="00E47729" w14:textId="77777777">
      <w:pPr>
        <w:spacing w:before="120" w:line="288" w:lineRule="auto"/>
        <w:ind w:right="-483"/>
        <w:rPr>
          <w:rFonts w:ascii="TH SarabunIT๙" w:hAnsi="TH SarabunIT๙" w:cs="TH SarabunIT๙"/>
          <w:b/>
          <w:bCs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</w:t>
      </w:r>
      <w:r w:rsidRPr="00371430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อุดมคติในการทำงาน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3EE4" w:rsidRPr="00371430" w:rsidP="00E47729" w14:textId="03259E91">
      <w:pPr>
        <w:spacing w:before="120" w:line="288" w:lineRule="auto"/>
        <w:ind w:left="1080" w:right="12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……………………………………………………………………………………………….……………………………………………………………………………………</w:t>
      </w:r>
      <w:r w:rsidR="00E47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……………</w:t>
      </w:r>
    </w:p>
    <w:p w:rsidR="00E47729" w:rsidP="00E47729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E47729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E47729" w14:textId="77777777">
      <w:pPr>
        <w:spacing w:before="120"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</w:p>
    <w:p w:rsidR="00E47729" w:rsidP="0030367D" w14:textId="783A68F1">
      <w:pPr>
        <w:ind w:right="-835"/>
        <w:jc w:val="center"/>
        <w:rPr>
          <w:rFonts w:ascii="TH SarabunIT๙" w:hAnsi="TH SarabunIT๙" w:cs="TH SarabunIT๙"/>
          <w:sz w:val="32"/>
          <w:szCs w:val="32"/>
        </w:rPr>
      </w:pPr>
      <w:r w:rsidRPr="000276F2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0276F2" w:rsidRPr="000276F2" w:rsidP="0030367D" w14:textId="77777777">
      <w:pPr>
        <w:ind w:right="-835"/>
        <w:jc w:val="center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E47729" w14:textId="58BB1130">
      <w:pPr>
        <w:spacing w:line="288" w:lineRule="auto"/>
        <w:ind w:right="-829"/>
        <w:rPr>
          <w:rFonts w:ascii="TH SarabunIT๙" w:hAnsi="TH SarabunIT๙" w:cs="TH SarabunIT๙"/>
          <w:b/>
          <w:bCs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ฉ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ชื่อบุคลากรในหน่วยงานที่ปฏิบัติงานสัมพันธ์กันและสามารถให้ข้อมูลเพิ่มเติมได้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คน</w:t>
      </w:r>
    </w:p>
    <w:p w:rsidR="00A43EE4" w:rsidRPr="00371430" w:rsidP="00E47729" w14:textId="3056BD84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6687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A43EE4" w:rsidP="00E47729" w14:textId="02D39956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666879" w:rsidRPr="00371430" w:rsidP="00E47729" w14:textId="3A6820B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666879" w:rsidP="00E47729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66879" w:rsidRPr="00371430" w:rsidP="00E47729" w14:textId="71F5A38F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7143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A43EE4" w:rsidP="00E47729" w14:textId="0108686C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E30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3714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A43EE4" w:rsidRPr="00371430" w:rsidP="00A43EE4" w14:textId="77777777">
      <w:pPr>
        <w:spacing w:line="288" w:lineRule="auto"/>
        <w:ind w:left="360" w:right="-48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A43EE4" w14:textId="237F8828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)…………………………………………..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เจ้าของประวัติ</w:t>
      </w:r>
    </w:p>
    <w:p w:rsidR="00A43EE4" w:rsidRPr="00371430" w:rsidP="00A43EE4" w14:textId="6E9739A0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(...……………………………………..….………)</w:t>
      </w:r>
    </w:p>
    <w:p w:rsidR="00A43EE4" w:rsidRPr="00371430" w:rsidP="00A43EE4" w14:textId="3E4C8B1E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…………………………………..…………...</w:t>
      </w:r>
    </w:p>
    <w:p w:rsidR="00A43EE4" w:rsidRPr="00371430" w:rsidP="00A43EE4" w14:textId="77777777">
      <w:pPr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A43EE4" w:rsidRPr="00371430" w:rsidP="00A43EE4" w14:textId="1981DE69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ความเห็นของผู้บังคับบัญชาชั้นต้น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43EE4" w:rsidRPr="00371430" w:rsidP="00A43EE4" w14:textId="63FB8A3E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43F36815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666879" w:rsidP="00A43EE4" w14:textId="72F297B0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ข้าพเจ้าขอรับรองว่าข้อความข้างต้นนี้เป็นความจริง</w:t>
      </w:r>
    </w:p>
    <w:p w:rsidR="00A43EE4" w:rsidRPr="00A96E37" w:rsidP="00A43EE4" w14:textId="77777777">
      <w:pPr>
        <w:spacing w:line="288" w:lineRule="auto"/>
        <w:ind w:left="360" w:right="-483" w:firstLine="360"/>
        <w:rPr>
          <w:rFonts w:ascii="TH SarabunIT๙" w:hAnsi="TH SarabunIT๙" w:cs="TH SarabunIT๙"/>
          <w:sz w:val="22"/>
          <w:szCs w:val="22"/>
        </w:rPr>
      </w:pP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A43EE4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    ………./…………………./……..……</w:t>
      </w:r>
    </w:p>
    <w:p w:rsidR="00666879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</w:p>
    <w:p w:rsidR="00A43EE4" w:rsidRPr="00371430" w:rsidP="00A43EE4" w14:textId="77777777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ความเห็นของผู้บังคับบัญชาชั้นถัดไป</w:t>
      </w:r>
      <w:r w:rsidRPr="0037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สำนัก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371430">
        <w:rPr>
          <w:rFonts w:ascii="TH SarabunIT๙" w:hAnsi="TH SarabunIT๙" w:cs="TH SarabunIT๙"/>
          <w:sz w:val="32"/>
          <w:szCs w:val="32"/>
        </w:rPr>
        <w:tab/>
      </w:r>
    </w:p>
    <w:p w:rsidR="00A43EE4" w:rsidRPr="00371430" w:rsidP="00A43EE4" w14:textId="6E1DF6ED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0E96C502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A4D39" w14:textId="481C36A3">
      <w:pPr>
        <w:spacing w:line="288" w:lineRule="auto"/>
        <w:ind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71430">
        <w:rPr>
          <w:rFonts w:ascii="TH SarabunIT๙" w:hAnsi="TH SarabunIT๙" w:cs="TH SarabunIT๙"/>
          <w:sz w:val="32"/>
          <w:szCs w:val="32"/>
        </w:rPr>
        <w:t>(</w:t>
      </w:r>
      <w:r w:rsidRPr="0037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371430">
        <w:rPr>
          <w:rFonts w:ascii="TH SarabunIT๙" w:hAnsi="TH SarabunIT๙" w:cs="TH SarabunIT๙"/>
          <w:sz w:val="32"/>
          <w:szCs w:val="32"/>
        </w:rPr>
        <w:t xml:space="preserve"> )……………………………………………..….....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  <w:t>(…………………………………………...…........)</w:t>
      </w:r>
    </w:p>
    <w:p w:rsidR="00A43EE4" w:rsidRPr="00371430" w:rsidP="00A43EE4" w14:textId="77777777">
      <w:pPr>
        <w:spacing w:line="288" w:lineRule="auto"/>
        <w:ind w:left="360" w:right="-483"/>
        <w:rPr>
          <w:rFonts w:ascii="TH SarabunIT๙" w:hAnsi="TH SarabunIT๙" w:cs="TH SarabunIT๙"/>
          <w:sz w:val="32"/>
          <w:szCs w:val="32"/>
        </w:rPr>
      </w:pP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</w:rPr>
        <w:tab/>
      </w:r>
      <w:r w:rsidRPr="00371430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371430">
        <w:rPr>
          <w:rFonts w:ascii="TH SarabunIT๙" w:hAnsi="TH SarabunIT๙" w:cs="TH SarabunIT๙"/>
          <w:sz w:val="32"/>
          <w:szCs w:val="32"/>
        </w:rPr>
        <w:t>…………………………………………………..….</w:t>
      </w:r>
    </w:p>
    <w:p w:rsidR="002E6F3C" w:rsidP="000276F2" w14:textId="73D8CFCC">
      <w:pPr>
        <w:pStyle w:val="BodyTextIndent"/>
        <w:spacing w:line="380" w:lineRule="exact"/>
        <w:ind w:firstLine="0"/>
        <w:rPr>
          <w:rFonts w:ascii="TH SarabunIT๙" w:hAnsi="TH SarabunIT๙" w:cs="TH SarabunIT๙"/>
          <w:b/>
          <w:bCs/>
          <w:sz w:val="36"/>
          <w:szCs w:val="36"/>
        </w:rPr>
        <w:sectPr w:rsidSect="00421F42">
          <w:type w:val="nextPage"/>
          <w:pgSz w:w="11906" w:h="16838"/>
          <w:pgMar w:top="1134" w:right="926" w:bottom="851" w:left="1530" w:header="720" w:footer="720" w:gutter="0"/>
          <w:pgNumType w:start="1"/>
          <w:cols w:space="720"/>
          <w:docGrid w:linePitch="360"/>
        </w:sectPr>
      </w:pP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</w:r>
      <w:r w:rsidRPr="00371430">
        <w:rPr>
          <w:rFonts w:ascii="TH SarabunIT๙" w:hAnsi="TH SarabunIT๙" w:cs="TH SarabunIT๙"/>
        </w:rPr>
        <w:tab/>
        <w:t xml:space="preserve">     ………./…………………./……..……</w:t>
      </w:r>
    </w:p>
    <w:p w:rsidR="00816B1F" w:rsidRPr="003A711A" w:rsidP="00AF4A4C" w14:paraId="710C77D8" w14:textId="5CF9D1ED">
      <w:pPr>
        <w:pStyle w:val="Heading6"/>
        <w:ind w:left="720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เอกสารประกอบ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๒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๒</w:t>
      </w:r>
    </w:p>
    <w:p w:rsidR="00816B1F" w:rsidRPr="003A711A" w:rsidP="00816B1F" w14:paraId="4441AEB1" w14:textId="77777777">
      <w:pPr>
        <w:rPr>
          <w:color w:val="000000" w:themeColor="text1"/>
        </w:rPr>
      </w:pPr>
    </w:p>
    <w:p w:rsidR="00816B1F" w:rsidRPr="003A711A" w:rsidP="00816B1F" w14:paraId="065E987A" w14:textId="2AA17CB4">
      <w:pPr>
        <w:pStyle w:val="Heading6"/>
        <w:ind w:right="-482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แบบ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สรุปการเสนอชื่อศิษย์เก่า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ดีเด่น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มหาวิทยาลัยเกษตรศาสตร์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วิทยาเขตกำแพงแสน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 </w:t>
      </w:r>
    </w:p>
    <w:p w:rsidR="00816B1F" w:rsidP="00816B1F" w14:paraId="73017F31" w14:textId="1DDE7614">
      <w:pPr>
        <w:ind w:left="2160" w:right="-482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ประจำปี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พ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ศ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. 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๒๕๖</w:t>
      </w:r>
      <w:r w:rsidR="0065601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7</w:t>
      </w:r>
    </w:p>
    <w:p w:rsidR="00CE5346" w:rsidRPr="003A711A" w:rsidP="00816B1F" w14:paraId="13F5702A" w14:textId="77777777">
      <w:pPr>
        <w:ind w:left="2160" w:right="-482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760C2F4C" w14:textId="1B797C81">
      <w:pPr>
        <w:ind w:right="-482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ส่วนงาน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..…..............................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............</w:t>
      </w:r>
    </w:p>
    <w:p w:rsidR="00816B1F" w:rsidRPr="003A711A" w:rsidP="00816B1F" w14:paraId="1EAA2487" w14:textId="77777777">
      <w:pPr>
        <w:ind w:right="-482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06BCC93D" w14:textId="1380EE3F">
      <w:pPr>
        <w:pStyle w:val="ListParagraph"/>
        <w:numPr>
          <w:ilvl w:val="0"/>
          <w:numId w:val="54"/>
        </w:numPr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ผู้บริหารภาครัฐหรือรัฐวิสาหกิจ</w:t>
      </w:r>
    </w:p>
    <w:p w:rsidR="00816B1F" w:rsidRPr="003A711A" w:rsidP="00816B1F" w14:paraId="5DB9B285" w14:textId="369A6C84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นาย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นางสาว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……............................................………….....................</w:t>
      </w:r>
    </w:p>
    <w:p w:rsidR="00816B1F" w:rsidRPr="003A711A" w:rsidP="00816B1F" w14:paraId="5D41C238" w14:textId="77777777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5AD4C8B0" w14:textId="3023DB7C">
      <w:pPr>
        <w:pStyle w:val="ListParagraph"/>
        <w:numPr>
          <w:ilvl w:val="0"/>
          <w:numId w:val="54"/>
        </w:numPr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ผู้บริหารภาคเอกชน</w:t>
      </w:r>
    </w:p>
    <w:p w:rsidR="00816B1F" w:rsidRPr="003A711A" w:rsidP="00816B1F" w14:paraId="38027740" w14:textId="64E1EF04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นาย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นางสาว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……..................................................................</w:t>
      </w:r>
      <w:r w:rsidRPr="003A711A">
        <w:rPr>
          <w:rFonts w:ascii="TH SarabunIT๙" w:hAnsi="TH SarabunIT๙" w:cs="TH SarabunIT๙" w:hint="cs"/>
          <w:b/>
          <w:bCs/>
          <w:noProof/>
          <w:color w:val="000000" w:themeColor="text1"/>
          <w:sz w:val="36"/>
          <w:szCs w:val="36"/>
          <w:cs/>
        </w:rPr>
        <w:t>...........</w:t>
      </w:r>
    </w:p>
    <w:p w:rsidR="002E69FD" w:rsidRPr="003A711A" w:rsidP="00816B1F" w14:paraId="4A9B4FBC" w14:textId="434EAC9F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</w:pPr>
    </w:p>
    <w:p w:rsidR="002E69FD" w:rsidRPr="003A711A" w:rsidP="002E69FD" w14:paraId="2D80AC9D" w14:textId="77777777">
      <w:pPr>
        <w:numPr>
          <w:ilvl w:val="0"/>
          <w:numId w:val="54"/>
        </w:numPr>
        <w:tabs>
          <w:tab w:val="left" w:pos="1134"/>
          <w:tab w:val="left" w:pos="1418"/>
          <w:tab w:val="left" w:pos="1980"/>
        </w:tabs>
        <w:spacing w:before="120" w:line="276" w:lineRule="auto"/>
        <w:ind w:left="1498"/>
        <w:contextualSpacing/>
        <w:rPr>
          <w:rFonts w:ascii="TH SarabunIT๙" w:hAnsi="TH SarabunIT๙" w:eastAsiaTheme="minorHAnsi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eastAsiaTheme="minorHAnsi" w:cs="TH SarabunIT๙" w:hint="cs"/>
          <w:b/>
          <w:bCs/>
          <w:color w:val="000000" w:themeColor="text1"/>
          <w:sz w:val="36"/>
          <w:szCs w:val="36"/>
          <w:cs/>
          <w:lang w:bidi="th-TH"/>
        </w:rPr>
        <w:t>บุคลากรภาครัฐ</w:t>
      </w:r>
      <w:r w:rsidRPr="003A711A">
        <w:rPr>
          <w:rFonts w:ascii="TH SarabunIT๙" w:hAnsi="TH SarabunIT๙" w:eastAsiaTheme="minorHAnsi" w:cs="TH SarabunIT๙" w:hint="cs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eastAsiaTheme="minorHAnsi" w:cs="TH SarabunIT๙" w:hint="cs"/>
          <w:b/>
          <w:bCs/>
          <w:color w:val="000000" w:themeColor="text1"/>
          <w:sz w:val="36"/>
          <w:szCs w:val="36"/>
          <w:cs/>
          <w:lang w:bidi="th-TH"/>
        </w:rPr>
        <w:t>รัฐวิสาหกิจ</w:t>
      </w:r>
      <w:r w:rsidRPr="003A711A">
        <w:rPr>
          <w:rFonts w:ascii="TH SarabunIT๙" w:hAnsi="TH SarabunIT๙" w:eastAsiaTheme="minorHAnsi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3A711A">
        <w:rPr>
          <w:rFonts w:ascii="TH SarabunIT๙" w:hAnsi="TH SarabunIT๙" w:eastAsiaTheme="minorHAnsi" w:cs="TH SarabunIT๙" w:hint="cs"/>
          <w:b/>
          <w:bCs/>
          <w:color w:val="000000" w:themeColor="text1"/>
          <w:sz w:val="36"/>
          <w:szCs w:val="36"/>
          <w:cs/>
          <w:lang w:bidi="th-TH"/>
        </w:rPr>
        <w:t>หรือเอกชน</w:t>
      </w:r>
    </w:p>
    <w:p w:rsidR="002E69FD" w:rsidRPr="003A711A" w:rsidP="002E69FD" w14:paraId="3C413AFC" w14:textId="3C6ADF6C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</w:pPr>
      <w:r w:rsidRPr="003A711A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นาย</w:t>
      </w:r>
      <w:r w:rsidRPr="003A711A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</w:t>
      </w:r>
      <w:r w:rsidRPr="003A711A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นางสาว</w:t>
      </w:r>
      <w:r w:rsidRPr="003A711A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</w:rPr>
        <w:t>……..................................................................</w:t>
      </w:r>
      <w:r w:rsidRPr="003A711A">
        <w:rPr>
          <w:rFonts w:ascii="TH SarabunIT๙" w:eastAsia="Cordia New" w:hAnsi="TH SarabunIT๙" w:cs="TH SarabunIT๙" w:hint="cs"/>
          <w:b/>
          <w:bCs/>
          <w:noProof/>
          <w:color w:val="000000" w:themeColor="text1"/>
          <w:sz w:val="36"/>
          <w:szCs w:val="36"/>
          <w:cs/>
        </w:rPr>
        <w:t>...........</w:t>
      </w:r>
    </w:p>
    <w:p w:rsidR="00816B1F" w:rsidRPr="003A711A" w:rsidP="00816B1F" w14:paraId="1B875880" w14:textId="77777777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46687848" w14:textId="30DB2A63">
      <w:pPr>
        <w:pStyle w:val="ListParagraph"/>
        <w:numPr>
          <w:ilvl w:val="0"/>
          <w:numId w:val="54"/>
        </w:numPr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นักวิชาการ</w:t>
      </w:r>
    </w:p>
    <w:p w:rsidR="00816B1F" w:rsidRPr="003A711A" w:rsidP="00816B1F" w14:paraId="0B5AC5C6" w14:textId="325ADDF3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นาย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นางสาว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……..................................................................</w:t>
      </w:r>
      <w:r w:rsidRPr="003A711A">
        <w:rPr>
          <w:rFonts w:ascii="TH SarabunIT๙" w:hAnsi="TH SarabunIT๙" w:cs="TH SarabunIT๙" w:hint="cs"/>
          <w:b/>
          <w:bCs/>
          <w:noProof/>
          <w:color w:val="000000" w:themeColor="text1"/>
          <w:sz w:val="36"/>
          <w:szCs w:val="36"/>
          <w:cs/>
        </w:rPr>
        <w:t>...........</w:t>
      </w:r>
    </w:p>
    <w:p w:rsidR="00816B1F" w:rsidRPr="003A711A" w:rsidP="00816B1F" w14:paraId="630176A3" w14:textId="77777777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5C93D6D8" w14:textId="18F56C44">
      <w:pPr>
        <w:pStyle w:val="ListParagraph"/>
        <w:numPr>
          <w:ilvl w:val="0"/>
          <w:numId w:val="54"/>
        </w:numPr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นักบริการสังคม</w:t>
      </w:r>
    </w:p>
    <w:p w:rsidR="00816B1F" w:rsidRPr="003A711A" w:rsidP="00816B1F" w14:paraId="19A2E344" w14:textId="4A31305E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นาย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นางสาว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…….............................................................................</w:t>
      </w:r>
    </w:p>
    <w:p w:rsidR="00816B1F" w:rsidRPr="003A711A" w:rsidP="00816B1F" w14:paraId="5C19683A" w14:textId="77777777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2EA6042C" w14:textId="4F3F70E9">
      <w:pPr>
        <w:pStyle w:val="ListParagraph"/>
        <w:numPr>
          <w:ilvl w:val="0"/>
          <w:numId w:val="54"/>
        </w:numPr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ผู้ประกอบการวิชาชีพ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bidi="th-TH"/>
        </w:rPr>
        <w:t>หรือผู้ปฏิบัติงานภาคสนาม</w:t>
      </w:r>
    </w:p>
    <w:p w:rsidR="00816B1F" w:rsidRPr="003A711A" w:rsidP="00816B1F" w14:paraId="41A0C201" w14:textId="55C0705B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นาย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นางสาว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…….............................................................................</w:t>
      </w:r>
    </w:p>
    <w:p w:rsidR="00816B1F" w:rsidRPr="003A711A" w:rsidP="00816B1F" w14:paraId="52A3337E" w14:textId="59FB39D8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15E701D7" w14:textId="5A3E5DEF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25A688F2" w14:textId="00E06DB5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P="00816B1F" w14:paraId="3CDD584D" w14:textId="098CC7A6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AAE" w:rsidP="00816B1F" w14:paraId="78D3D317" w14:textId="71560480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2AAE" w:rsidRPr="003A711A" w:rsidP="00816B1F" w14:paraId="0BF7991D" w14:textId="77777777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6A711ABE" w14:textId="101BE708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197AE8FD" w14:textId="1B48E58A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569A9861" w14:textId="03D49264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816B1F" w:rsidRPr="003A711A" w:rsidP="00816B1F" w14:paraId="0D00AEF1" w14:textId="6E441842">
      <w:pPr>
        <w:pStyle w:val="ListParagraph"/>
        <w:tabs>
          <w:tab w:val="left" w:pos="1134"/>
          <w:tab w:val="left" w:pos="1418"/>
          <w:tab w:val="left" w:pos="1980"/>
        </w:tabs>
        <w:spacing w:before="120" w:after="0" w:line="276" w:lineRule="auto"/>
        <w:ind w:left="149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4B72A5" w:rsidRPr="003A711A" w:rsidP="004B72A5" w14:paraId="05E7440F" w14:textId="33D9EAEF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3A711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-151130</wp:posOffset>
                </wp:positionV>
                <wp:extent cx="1023620" cy="1272540"/>
                <wp:effectExtent l="0" t="0" r="241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2A5" w:rsidRPr="008A26CB" w:rsidP="004B72A5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4B72A5" w:rsidRPr="008A26CB" w:rsidP="004B72A5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A26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รูปถ่าย</w:t>
                            </w:r>
                          </w:p>
                          <w:p w:rsidR="004B72A5" w:rsidRPr="008A26CB" w:rsidP="004B72A5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4B72A5" w:rsidRPr="008A26CB" w:rsidP="004B72A5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8A26C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ถ่ายไว้ไม่เกิน</w:t>
                            </w:r>
                            <w:r w:rsidRPr="008A26C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8A26C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6</w:t>
                            </w:r>
                            <w:r w:rsidRPr="008A26C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8A26C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width:80.6pt;height:100.2pt;margin-top:-11.9pt;margin-left:392.5pt;mso-height-percent:0;mso-height-relative:page;mso-width-percent:0;mso-width-relative:page;mso-wrap-distance-bottom:0;mso-wrap-distance-left:9pt;mso-wrap-distance-right:9pt;mso-wrap-distance-top:0;position:absolute;v-text-anchor:top;z-index:-251633664" fillcolor="white" stroked="t" strokecolor="black" strokeweight="0.75pt">
                <v:textbox>
                  <w:txbxContent>
                    <w:p w:rsidR="004B72A5" w:rsidRPr="008A26CB" w:rsidP="004B72A5" w14:paraId="1244D351" w14:textId="7777777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4B72A5" w:rsidRPr="008A26CB" w:rsidP="004B72A5" w14:paraId="756B98B9" w14:textId="77777777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A26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รูปถ่าย</w:t>
                      </w:r>
                    </w:p>
                    <w:p w:rsidR="004B72A5" w:rsidRPr="008A26CB" w:rsidP="004B72A5" w14:paraId="3BCEEA4B" w14:textId="77777777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4B72A5" w:rsidRPr="008A26CB" w:rsidP="004B72A5" w14:paraId="0BFF071B" w14:textId="77777777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8A26C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bidi="th-TH"/>
                        </w:rPr>
                        <w:t>ถ่ายไว้ไม่เกิน</w:t>
                      </w:r>
                      <w:r w:rsidRPr="008A26C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8A26CB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6</w:t>
                      </w:r>
                      <w:r w:rsidRPr="008A26C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8A26C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bidi="th-TH"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3A711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แบบ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>ฟอร์ม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ที่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</w:t>
      </w:r>
      <w:r w:rsidRPr="003A711A" w:rsidR="009C5C7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4</w:t>
      </w:r>
    </w:p>
    <w:p w:rsidR="004B72A5" w:rsidRPr="003A711A" w:rsidP="004B72A5" w14:paraId="142AA0B5" w14:textId="54C34BC6">
      <w:pPr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แบบฟอร์มกรอกประวัติและผลงานศิษย์เก่าดีเด่น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  </w:t>
      </w:r>
    </w:p>
    <w:p w:rsidR="004B72A5" w:rsidRPr="003A711A" w:rsidP="004B72A5" w14:paraId="42640E81" w14:textId="77777777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  <w:lang w:bidi="th-TH"/>
        </w:rPr>
        <w:t>มหาวิทยาลัยเกษตรศาสตร์</w:t>
      </w:r>
      <w:r w:rsidRPr="003A711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  <w:lang w:bidi="th-TH"/>
        </w:rPr>
        <w:t>วิทยาเขตกำแพงแสน</w:t>
      </w:r>
    </w:p>
    <w:p w:rsidR="004B72A5" w:rsidRPr="003A711A" w:rsidP="004B72A5" w14:paraId="138D4109" w14:textId="0316AC67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  <w:lang w:bidi="th-TH"/>
        </w:rPr>
        <w:t>ประจำปี</w:t>
      </w:r>
      <w:r w:rsidRPr="003A711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พ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ศ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.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bidi="th-TH"/>
        </w:rPr>
        <w:t>๒๕๖</w:t>
      </w:r>
      <w:r w:rsidR="0065601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7</w:t>
      </w:r>
    </w:p>
    <w:p w:rsidR="004B72A5" w:rsidRPr="003A711A" w:rsidP="004B72A5" w14:paraId="2D04A567" w14:textId="77777777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B72A5" w:rsidRPr="003A711A" w:rsidP="004B72A5" w14:paraId="264A1D90" w14:textId="77777777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B72A5" w:rsidRPr="003A711A" w:rsidP="004B72A5" w14:paraId="045CD92F" w14:textId="777777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ประวัติส่วนตัว</w:t>
      </w:r>
    </w:p>
    <w:p w:rsidR="004B72A5" w:rsidRPr="003A711A" w:rsidP="004B72A5" w14:paraId="79049891" w14:textId="77777777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B72A5" w:rsidRPr="003A711A" w:rsidP="004B72A5" w14:paraId="405DF13B" w14:textId="77777777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ชื่อ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นามสกุล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..........</w:t>
      </w:r>
    </w:p>
    <w:p w:rsidR="004B72A5" w:rsidRPr="003A711A" w:rsidP="004B72A5" w14:paraId="6EFC3654" w14:textId="77777777">
      <w:pPr>
        <w:spacing w:line="288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วันเดือนปีเกิด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 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อายุ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ปี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ศาสนา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</w:p>
    <w:p w:rsidR="004B72A5" w:rsidRPr="003A711A" w:rsidP="004B72A5" w14:paraId="5CBD22CF" w14:textId="77777777">
      <w:pPr>
        <w:spacing w:line="288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4B72A5" w:rsidRPr="003A711A" w:rsidP="004B72A5" w14:paraId="5EED476C" w14:textId="77777777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๒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ที่อยู่ที่ติดต่อได้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บ้านเลขที่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หมู่บ้าน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หมู่ที่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</w:p>
    <w:p w:rsidR="004B72A5" w:rsidRPr="003A711A" w:rsidP="004B72A5" w14:paraId="4FD9ED79" w14:textId="77777777">
      <w:pPr>
        <w:spacing w:line="288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ตรอก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ซอย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ถนน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........</w:t>
      </w:r>
    </w:p>
    <w:p w:rsidR="004B72A5" w:rsidRPr="003A711A" w:rsidP="004B72A5" w14:paraId="767822BB" w14:textId="77777777">
      <w:pPr>
        <w:spacing w:line="288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ตำบล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แขวง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อำเภอ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เขต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 </w:t>
      </w:r>
    </w:p>
    <w:p w:rsidR="004B72A5" w:rsidRPr="003A711A" w:rsidP="004B72A5" w14:paraId="79D94FB9" w14:textId="77777777">
      <w:pPr>
        <w:spacing w:line="288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จังหวัด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รหัสไปรษณีย์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</w:t>
      </w:r>
    </w:p>
    <w:p w:rsidR="004B72A5" w:rsidRPr="003A711A" w:rsidP="004B72A5" w14:paraId="20D46CB6" w14:textId="77777777">
      <w:pPr>
        <w:spacing w:line="288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โทรศัพท์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เคลื่อนที่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โทร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ศัพท์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 </w:t>
      </w:r>
    </w:p>
    <w:p w:rsidR="004B72A5" w:rsidRPr="003A711A" w:rsidP="004B72A5" w14:paraId="105B4961" w14:textId="7381D624">
      <w:pPr>
        <w:spacing w:line="288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โทรสาร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Line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...............................................................</w:t>
      </w:r>
    </w:p>
    <w:p w:rsidR="004B72A5" w:rsidRPr="003A711A" w:rsidP="004B72A5" w14:paraId="191AB7C0" w14:textId="77777777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๓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สถานที่ทำงาน</w:t>
      </w:r>
    </w:p>
    <w:p w:rsidR="004B72A5" w:rsidRPr="003A711A" w:rsidP="004B72A5" w14:paraId="31080C5B" w14:textId="2CD91D1F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ชื่อหน่วยงาน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</w:t>
      </w:r>
    </w:p>
    <w:p w:rsidR="004B72A5" w:rsidRPr="003A711A" w:rsidP="004B72A5" w14:paraId="1CCEBD1A" w14:textId="06C46B3A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เลขที่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หมู่ที่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ถนน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ตำบล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แขวง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</w:t>
      </w:r>
    </w:p>
    <w:p w:rsidR="004B72A5" w:rsidRPr="003A711A" w:rsidP="004B72A5" w14:paraId="42395135" w14:textId="2B82F200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อำเภอ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เขต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จังหวัด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รหัสไปรษณีย์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</w:p>
    <w:p w:rsidR="004B72A5" w:rsidRPr="003A711A" w:rsidP="004B72A5" w14:paraId="2BED3206" w14:textId="123051ED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โทรศัพท์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 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โทรศัพท์เคลื่อนที่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</w:t>
      </w:r>
    </w:p>
    <w:p w:rsidR="004B72A5" w:rsidRPr="003A711A" w:rsidP="004B72A5" w14:paraId="45A4ECDE" w14:textId="7A2FBA80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โทรสาร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</w:t>
      </w:r>
      <w:r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</w:t>
      </w:r>
    </w:p>
    <w:p w:rsidR="004B72A5" w:rsidRPr="003A711A" w:rsidP="004B72A5" w14:paraId="631FCE92" w14:textId="18B25AC3">
      <w:pPr>
        <w:spacing w:line="288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๔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ข้าพเจ้า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เข้า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ศึกษา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ที่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มหาวิทยาลัยเกษตรศาสตร์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วิทยาเขตกำแพงแสน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ปี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พ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ศ</w:t>
      </w:r>
      <w:r w:rsidRPr="003A71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</w:t>
      </w:r>
      <w:r w:rsidRPr="003A711A" w:rsidR="009730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</w:t>
      </w:r>
      <w:r w:rsidR="001466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</w:t>
      </w:r>
      <w:r w:rsidRPr="003A711A" w:rsidR="009730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</w:t>
      </w:r>
    </w:p>
    <w:p w:rsidR="004B72A5" w:rsidRPr="003A711A" w:rsidP="004B72A5" w14:paraId="5644B3A5" w14:textId="24B15B33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รุ่น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KU………</w:t>
      </w:r>
      <w:r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……..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รหัสประจำตัวนิสิต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</w:t>
      </w:r>
      <w:r w:rsidRPr="003A711A"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</w:t>
      </w:r>
    </w:p>
    <w:p w:rsidR="004B72A5" w:rsidRPr="003A711A" w:rsidP="004B72A5" w14:paraId="24AC9D68" w14:textId="62B6CE9E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คณะ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</w:t>
      </w:r>
      <w:r w:rsidRPr="003A711A"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</w:t>
      </w:r>
      <w:r w:rsidRPr="003A711A"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สาขา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ภาควิชา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Pr="003A711A"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Pr="003A711A"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  <w:r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</w:t>
      </w:r>
      <w:r w:rsidRPr="003A711A" w:rsidR="001466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3A711A" w:rsidR="001466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</w:t>
      </w:r>
    </w:p>
    <w:p w:rsidR="004B72A5" w:rsidRPr="003A711A" w:rsidP="004B72A5" w14:paraId="0D1F57CE" w14:textId="07FEA397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จบการศึกษาจากมหาวิทยาลัยเกษตรศาสตร์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วิทยาเขตกำแพงแสน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ปี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พ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ศ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</w:t>
      </w:r>
      <w:r w:rsidRPr="003A711A" w:rsidR="009730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</w:p>
    <w:p w:rsidR="004B72A5" w:rsidRPr="003A711A" w:rsidP="004B72A5" w14:paraId="06783615" w14:textId="77777777">
      <w:pPr>
        <w:spacing w:line="288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๒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ประวัติการศึกษา</w:t>
      </w:r>
    </w:p>
    <w:tbl>
      <w:tblPr>
        <w:tblStyle w:val="TableGrid4"/>
        <w:tblW w:w="9428" w:type="dxa"/>
        <w:tblInd w:w="335" w:type="dxa"/>
        <w:tblLook w:val="04A0"/>
      </w:tblPr>
      <w:tblGrid>
        <w:gridCol w:w="1526"/>
        <w:gridCol w:w="1806"/>
        <w:gridCol w:w="2297"/>
        <w:gridCol w:w="1148"/>
        <w:gridCol w:w="2651"/>
      </w:tblGrid>
      <w:tr w14:paraId="7D6C4720" w14:textId="77777777" w:rsidTr="00263B30">
        <w:tblPrEx>
          <w:tblW w:w="9428" w:type="dxa"/>
          <w:tblInd w:w="335" w:type="dxa"/>
          <w:tblLook w:val="04A0"/>
        </w:tblPrEx>
        <w:trPr>
          <w:trHeight w:val="624"/>
        </w:trPr>
        <w:tc>
          <w:tcPr>
            <w:tcW w:w="1526" w:type="dxa"/>
            <w:vAlign w:val="center"/>
          </w:tcPr>
          <w:p w:rsidR="004B72A5" w:rsidRPr="003A711A" w:rsidP="0051006C" w14:paraId="4CBF789A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1806" w:type="dxa"/>
            <w:vAlign w:val="center"/>
          </w:tcPr>
          <w:p w:rsidR="004B72A5" w:rsidRPr="003A711A" w:rsidP="0051006C" w14:paraId="688295E4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วุฒิการศึกษา</w:t>
            </w:r>
          </w:p>
        </w:tc>
        <w:tc>
          <w:tcPr>
            <w:tcW w:w="2297" w:type="dxa"/>
            <w:vAlign w:val="center"/>
          </w:tcPr>
          <w:p w:rsidR="004B72A5" w:rsidRPr="003A711A" w:rsidP="0051006C" w14:paraId="74BD45E2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สถานบันการศึกษา</w:t>
            </w:r>
          </w:p>
        </w:tc>
        <w:tc>
          <w:tcPr>
            <w:tcW w:w="1148" w:type="dxa"/>
            <w:vAlign w:val="center"/>
          </w:tcPr>
          <w:p w:rsidR="004B72A5" w:rsidRPr="003A711A" w:rsidP="0051006C" w14:paraId="1C2EEB2F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พ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ศ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651" w:type="dxa"/>
            <w:vAlign w:val="center"/>
          </w:tcPr>
          <w:p w:rsidR="004B72A5" w:rsidRPr="003A711A" w:rsidP="0051006C" w14:paraId="4F013C1F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ประเทศ</w:t>
            </w:r>
          </w:p>
        </w:tc>
      </w:tr>
      <w:tr w14:paraId="30428CF8" w14:textId="77777777" w:rsidTr="00263B30">
        <w:tblPrEx>
          <w:tblW w:w="9428" w:type="dxa"/>
          <w:tblInd w:w="335" w:type="dxa"/>
          <w:tblLook w:val="04A0"/>
        </w:tblPrEx>
        <w:trPr>
          <w:trHeight w:val="476"/>
        </w:trPr>
        <w:tc>
          <w:tcPr>
            <w:tcW w:w="1526" w:type="dxa"/>
            <w:vAlign w:val="center"/>
          </w:tcPr>
          <w:p w:rsidR="003A711A" w:rsidRPr="003A711A" w:rsidP="003A711A" w14:paraId="3DF19CF9" w14:textId="3014F21A">
            <w:pPr>
              <w:rPr>
                <w:rFonts w:ascii="TH SarabunIT๙" w:hAnsi="TH SarabunIT๙" w:cs="TH SarabunIT๙"/>
                <w:strike/>
                <w:color w:val="000000" w:themeColor="text1"/>
                <w:sz w:val="32"/>
                <w:szCs w:val="32"/>
                <w:cs/>
              </w:rPr>
            </w:pPr>
            <w:r w:rsidRPr="003A71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1806" w:type="dxa"/>
            <w:vAlign w:val="center"/>
          </w:tcPr>
          <w:p w:rsidR="003A711A" w:rsidRPr="003A711A" w:rsidP="003A711A" w14:paraId="791FCA28" w14:textId="77777777">
            <w:pPr>
              <w:rPr>
                <w:rFonts w:ascii="TH SarabunIT๙" w:hAnsi="TH SarabunIT๙" w:cs="TH SarabunIT๙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7" w:type="dxa"/>
            <w:vAlign w:val="center"/>
          </w:tcPr>
          <w:p w:rsidR="003A711A" w:rsidRPr="003A711A" w:rsidP="003A711A" w14:paraId="539B483B" w14:textId="77777777">
            <w:pPr>
              <w:rPr>
                <w:rFonts w:ascii="TH SarabunIT๙" w:hAnsi="TH SarabunIT๙" w:cs="TH SarabunIT๙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8" w:type="dxa"/>
            <w:vAlign w:val="center"/>
          </w:tcPr>
          <w:p w:rsidR="003A711A" w:rsidRPr="003A711A" w:rsidP="003A711A" w14:paraId="072EE843" w14:textId="77777777">
            <w:pPr>
              <w:rPr>
                <w:rFonts w:ascii="TH SarabunIT๙" w:hAnsi="TH SarabunIT๙" w:cs="TH SarabunIT๙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51" w:type="dxa"/>
            <w:vAlign w:val="center"/>
          </w:tcPr>
          <w:p w:rsidR="003A711A" w:rsidRPr="003A711A" w:rsidP="003A711A" w14:paraId="2D910A3D" w14:textId="77777777">
            <w:pPr>
              <w:rPr>
                <w:rFonts w:ascii="TH SarabunIT๙" w:hAnsi="TH SarabunIT๙" w:cs="TH SarabunIT๙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  <w:tr w14:paraId="05C0E0E3" w14:textId="77777777" w:rsidTr="00263B30">
        <w:tblPrEx>
          <w:tblW w:w="9428" w:type="dxa"/>
          <w:tblInd w:w="335" w:type="dxa"/>
          <w:tblLook w:val="04A0"/>
        </w:tblPrEx>
        <w:trPr>
          <w:trHeight w:val="431"/>
        </w:trPr>
        <w:tc>
          <w:tcPr>
            <w:tcW w:w="1526" w:type="dxa"/>
            <w:vAlign w:val="center"/>
          </w:tcPr>
          <w:p w:rsidR="003A711A" w:rsidRPr="003A711A" w:rsidP="003A711A" w14:paraId="0426D286" w14:textId="2E988D4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71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ปริญญาโท</w:t>
            </w:r>
          </w:p>
        </w:tc>
        <w:tc>
          <w:tcPr>
            <w:tcW w:w="1806" w:type="dxa"/>
            <w:vAlign w:val="center"/>
          </w:tcPr>
          <w:p w:rsidR="003A711A" w:rsidRPr="003A711A" w:rsidP="003A711A" w14:paraId="60671CA5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7" w:type="dxa"/>
            <w:vAlign w:val="center"/>
          </w:tcPr>
          <w:p w:rsidR="003A711A" w:rsidRPr="003A711A" w:rsidP="003A711A" w14:paraId="6EC2C818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8" w:type="dxa"/>
            <w:vAlign w:val="center"/>
          </w:tcPr>
          <w:p w:rsidR="003A711A" w:rsidRPr="003A711A" w:rsidP="003A711A" w14:paraId="41833EF9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51" w:type="dxa"/>
            <w:vAlign w:val="center"/>
          </w:tcPr>
          <w:p w:rsidR="003A711A" w:rsidRPr="003A711A" w:rsidP="003A711A" w14:paraId="6313B2D8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14:paraId="465078EB" w14:textId="77777777" w:rsidTr="00263B30">
        <w:tblPrEx>
          <w:tblW w:w="9428" w:type="dxa"/>
          <w:tblInd w:w="335" w:type="dxa"/>
          <w:tblLook w:val="04A0"/>
        </w:tblPrEx>
        <w:trPr>
          <w:trHeight w:val="440"/>
        </w:trPr>
        <w:tc>
          <w:tcPr>
            <w:tcW w:w="1526" w:type="dxa"/>
            <w:vAlign w:val="center"/>
          </w:tcPr>
          <w:p w:rsidR="003A711A" w:rsidRPr="003A711A" w:rsidP="003A711A" w14:paraId="538024D4" w14:textId="2D70179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71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ปริญญาเอก</w:t>
            </w:r>
          </w:p>
        </w:tc>
        <w:tc>
          <w:tcPr>
            <w:tcW w:w="1806" w:type="dxa"/>
            <w:vAlign w:val="center"/>
          </w:tcPr>
          <w:p w:rsidR="003A711A" w:rsidRPr="003A711A" w:rsidP="003A711A" w14:paraId="7611B3FA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7" w:type="dxa"/>
            <w:vAlign w:val="center"/>
          </w:tcPr>
          <w:p w:rsidR="003A711A" w:rsidRPr="003A711A" w:rsidP="003A711A" w14:paraId="20326B4B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8" w:type="dxa"/>
            <w:vAlign w:val="center"/>
          </w:tcPr>
          <w:p w:rsidR="003A711A" w:rsidRPr="003A711A" w:rsidP="003A711A" w14:paraId="494ADE42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51" w:type="dxa"/>
            <w:vAlign w:val="center"/>
          </w:tcPr>
          <w:p w:rsidR="003A711A" w:rsidRPr="003A711A" w:rsidP="003A711A" w14:paraId="583D64CA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14:paraId="3A12A48D" w14:textId="77777777" w:rsidTr="00263B30">
        <w:tblPrEx>
          <w:tblW w:w="9428" w:type="dxa"/>
          <w:tblInd w:w="335" w:type="dxa"/>
          <w:tblLook w:val="04A0"/>
        </w:tblPrEx>
        <w:trPr>
          <w:trHeight w:val="440"/>
        </w:trPr>
        <w:tc>
          <w:tcPr>
            <w:tcW w:w="1526" w:type="dxa"/>
            <w:vAlign w:val="center"/>
          </w:tcPr>
          <w:p w:rsidR="003A711A" w:rsidRPr="003A711A" w:rsidP="003A711A" w14:paraId="183B998E" w14:textId="4044A9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71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หลักสูตรพิเศษ</w:t>
            </w:r>
          </w:p>
        </w:tc>
        <w:tc>
          <w:tcPr>
            <w:tcW w:w="1806" w:type="dxa"/>
            <w:vAlign w:val="center"/>
          </w:tcPr>
          <w:p w:rsidR="003A711A" w:rsidRPr="003A711A" w:rsidP="003A711A" w14:paraId="417E8952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7" w:type="dxa"/>
            <w:vAlign w:val="center"/>
          </w:tcPr>
          <w:p w:rsidR="003A711A" w:rsidRPr="003A711A" w:rsidP="003A711A" w14:paraId="2E66D320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8" w:type="dxa"/>
            <w:vAlign w:val="center"/>
          </w:tcPr>
          <w:p w:rsidR="003A711A" w:rsidRPr="003A711A" w:rsidP="003A711A" w14:paraId="39BE3F47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51" w:type="dxa"/>
            <w:vAlign w:val="center"/>
          </w:tcPr>
          <w:p w:rsidR="003A711A" w:rsidRPr="003A711A" w:rsidP="003A711A" w14:paraId="528E59AA" w14:textId="777777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63B30" w:rsidRPr="003A711A" w:rsidP="004B72A5" w14:paraId="64503133" w14:textId="2517663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711A" w:rsidP="004B72A5" w14:paraId="0DB83E4B" w14:textId="6551A9C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711A" w:rsidRPr="003A711A" w:rsidP="004B72A5" w14:paraId="08EA6C85" w14:textId="777777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B30" w:rsidP="003A711A" w14:paraId="5DB400F1" w14:textId="50EE31DA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</w:p>
    <w:p w:rsidR="003A711A" w:rsidRPr="003A711A" w:rsidP="003A711A" w14:paraId="54B4F530" w14:textId="7777777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72A5" w:rsidRPr="003A711A" w:rsidP="004B72A5" w14:paraId="457A10BF" w14:textId="1986B07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๓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ประวัติการทำงาน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โปรดแนบรายละเอียดผลงาน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263B30" w:rsidRPr="003A711A" w:rsidP="004B72A5" w14:paraId="5F2C5C15" w14:textId="777777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TableGrid4"/>
        <w:tblW w:w="9877" w:type="dxa"/>
        <w:tblLook w:val="04A0"/>
      </w:tblPr>
      <w:tblGrid>
        <w:gridCol w:w="2138"/>
        <w:gridCol w:w="2155"/>
        <w:gridCol w:w="2449"/>
        <w:gridCol w:w="3135"/>
      </w:tblGrid>
      <w:tr w14:paraId="20D614C1" w14:textId="77777777" w:rsidTr="00263B30">
        <w:tblPrEx>
          <w:tblW w:w="9877" w:type="dxa"/>
          <w:tblLook w:val="04A0"/>
        </w:tblPrEx>
        <w:trPr>
          <w:trHeight w:val="700"/>
        </w:trPr>
        <w:tc>
          <w:tcPr>
            <w:tcW w:w="2138" w:type="dxa"/>
            <w:vAlign w:val="center"/>
          </w:tcPr>
          <w:p w:rsidR="004B72A5" w:rsidRPr="003A711A" w:rsidP="0051006C" w14:paraId="76E159A2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ตำแหน่ง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อาชีพ</w:t>
            </w:r>
          </w:p>
        </w:tc>
        <w:tc>
          <w:tcPr>
            <w:tcW w:w="2155" w:type="dxa"/>
            <w:vAlign w:val="center"/>
          </w:tcPr>
          <w:p w:rsidR="004B72A5" w:rsidRPr="003A711A" w:rsidP="0051006C" w14:paraId="3E388B6C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หน่วยงาน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สถานที่</w:t>
            </w:r>
          </w:p>
        </w:tc>
        <w:tc>
          <w:tcPr>
            <w:tcW w:w="2449" w:type="dxa"/>
            <w:vAlign w:val="center"/>
          </w:tcPr>
          <w:p w:rsidR="004B72A5" w:rsidRPr="003A711A" w:rsidP="0051006C" w14:paraId="1A49738C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ระยะเวลา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เดือน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35" w:type="dxa"/>
            <w:vAlign w:val="center"/>
          </w:tcPr>
          <w:p w:rsidR="004B72A5" w:rsidRPr="003A711A" w:rsidP="0051006C" w14:paraId="0EE27603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ผลงาน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โดยสรุป</w:t>
            </w:r>
            <w:r w:rsidRPr="003A71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14:paraId="70AF1F08" w14:textId="77777777" w:rsidTr="00263B30">
        <w:tblPrEx>
          <w:tblW w:w="9877" w:type="dxa"/>
          <w:tblLook w:val="04A0"/>
        </w:tblPrEx>
        <w:trPr>
          <w:trHeight w:val="700"/>
        </w:trPr>
        <w:tc>
          <w:tcPr>
            <w:tcW w:w="2138" w:type="dxa"/>
            <w:vAlign w:val="center"/>
          </w:tcPr>
          <w:p w:rsidR="004B72A5" w:rsidRPr="003A711A" w:rsidP="0051006C" w14:paraId="4FE6E46A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5" w:type="dxa"/>
            <w:vAlign w:val="center"/>
          </w:tcPr>
          <w:p w:rsidR="004B72A5" w:rsidRPr="003A711A" w:rsidP="0051006C" w14:paraId="67D5881A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9" w:type="dxa"/>
            <w:vAlign w:val="center"/>
          </w:tcPr>
          <w:p w:rsidR="004B72A5" w:rsidRPr="003A711A" w:rsidP="0051006C" w14:paraId="05D3463C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35" w:type="dxa"/>
            <w:vAlign w:val="center"/>
          </w:tcPr>
          <w:p w:rsidR="004B72A5" w:rsidRPr="003A711A" w:rsidP="0051006C" w14:paraId="153A17C8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14:paraId="6E7836D6" w14:textId="77777777" w:rsidTr="00263B30">
        <w:tblPrEx>
          <w:tblW w:w="9877" w:type="dxa"/>
          <w:tblLook w:val="04A0"/>
        </w:tblPrEx>
        <w:trPr>
          <w:trHeight w:val="700"/>
        </w:trPr>
        <w:tc>
          <w:tcPr>
            <w:tcW w:w="2138" w:type="dxa"/>
            <w:vAlign w:val="center"/>
          </w:tcPr>
          <w:p w:rsidR="004B72A5" w:rsidRPr="003A711A" w:rsidP="0051006C" w14:paraId="09466BC6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5" w:type="dxa"/>
            <w:vAlign w:val="center"/>
          </w:tcPr>
          <w:p w:rsidR="004B72A5" w:rsidRPr="003A711A" w:rsidP="0051006C" w14:paraId="6DA133C3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9" w:type="dxa"/>
            <w:vAlign w:val="center"/>
          </w:tcPr>
          <w:p w:rsidR="004B72A5" w:rsidRPr="003A711A" w:rsidP="0051006C" w14:paraId="5C4BBFD1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35" w:type="dxa"/>
            <w:vAlign w:val="center"/>
          </w:tcPr>
          <w:p w:rsidR="004B72A5" w:rsidRPr="003A711A" w:rsidP="0051006C" w14:paraId="610A980E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14:paraId="37079CBE" w14:textId="77777777" w:rsidTr="00263B30">
        <w:tblPrEx>
          <w:tblW w:w="9877" w:type="dxa"/>
          <w:tblLook w:val="04A0"/>
        </w:tblPrEx>
        <w:trPr>
          <w:trHeight w:val="700"/>
        </w:trPr>
        <w:tc>
          <w:tcPr>
            <w:tcW w:w="2138" w:type="dxa"/>
            <w:vAlign w:val="center"/>
          </w:tcPr>
          <w:p w:rsidR="004B72A5" w:rsidRPr="003A711A" w:rsidP="0051006C" w14:paraId="14DCA336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5" w:type="dxa"/>
            <w:vAlign w:val="center"/>
          </w:tcPr>
          <w:p w:rsidR="004B72A5" w:rsidRPr="003A711A" w:rsidP="0051006C" w14:paraId="6F6DFEA5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9" w:type="dxa"/>
            <w:vAlign w:val="center"/>
          </w:tcPr>
          <w:p w:rsidR="004B72A5" w:rsidRPr="003A711A" w:rsidP="0051006C" w14:paraId="69CEEA56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35" w:type="dxa"/>
            <w:vAlign w:val="center"/>
          </w:tcPr>
          <w:p w:rsidR="004B72A5" w:rsidRPr="003A711A" w:rsidP="0051006C" w14:paraId="4200E2BF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B72A5" w:rsidRPr="003A711A" w:rsidP="004B72A5" w14:paraId="3A14F952" w14:textId="777777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4B72A5" w:rsidRPr="003A711A" w:rsidP="004B72A5" w14:paraId="51AD7F87" w14:textId="777777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๔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ผลงานที่ทำคุณประโยชน์แก่องค์กร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สังคมโดยรวม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ที่ได้รับการยอมรับจากบุคคลทั่วไป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โปรดแนบรายละเอียด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4B72A5" w:rsidRPr="003A711A" w:rsidP="004B72A5" w14:paraId="0802357D" w14:textId="7E79D4CC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</w:p>
    <w:p w:rsidR="004B72A5" w:rsidRPr="003A711A" w:rsidP="004B72A5" w14:paraId="57CAAEE9" w14:textId="39D34E1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</w:p>
    <w:p w:rsidR="004B72A5" w:rsidRPr="003A711A" w:rsidP="004B72A5" w14:paraId="15A50AD2" w14:textId="510330F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</w:t>
      </w:r>
    </w:p>
    <w:p w:rsidR="004B72A5" w:rsidRPr="003A711A" w:rsidP="004B72A5" w14:paraId="779CDC86" w14:textId="1BA2FC4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</w:t>
      </w:r>
    </w:p>
    <w:p w:rsidR="004B72A5" w:rsidRPr="003A711A" w:rsidP="004B72A5" w14:paraId="57C4F066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๕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สถานที่ติดต่อกลับของผู้เสนอ</w:t>
      </w:r>
    </w:p>
    <w:p w:rsidR="004B72A5" w:rsidRPr="003A711A" w:rsidP="009730B2" w14:paraId="39474C4D" w14:textId="7CE54C3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เลขที่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หมู่ที่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ถนน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ตำบล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แขวง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</w:t>
      </w:r>
    </w:p>
    <w:p w:rsidR="004B72A5" w:rsidRPr="003A711A" w:rsidP="009730B2" w14:paraId="7F46F83E" w14:textId="152A81C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อำเภอ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เขต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จังหวัด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รหัสไปรษณีย์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4B72A5" w:rsidRPr="003A711A" w:rsidP="009730B2" w14:paraId="60AE4D4B" w14:textId="524C318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โทรศัพท์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  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โทรศัพท์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มือถือ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</w:t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</w:t>
      </w:r>
    </w:p>
    <w:p w:rsidR="004B72A5" w:rsidRPr="003A711A" w:rsidP="009730B2" w14:paraId="19D8304F" w14:textId="43D57AD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โทรสาร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</w:t>
      </w:r>
    </w:p>
    <w:p w:rsidR="00263B30" w:rsidRPr="003A711A" w:rsidP="009730B2" w14:paraId="6FD5F1C0" w14:textId="07AEEDB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</w:rPr>
        <w:t>ID Line …………………………………………………………………….</w:t>
      </w:r>
    </w:p>
    <w:p w:rsidR="004B72A5" w:rsidRPr="003A711A" w:rsidP="009730B2" w14:paraId="15C1F60F" w14:textId="777777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๖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ข้าพเจ้าขอเสนอชื่อบุคคลข้างต้น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เป็นศิษย์เก่าดีเด่น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ประเภท</w:t>
      </w:r>
    </w:p>
    <w:p w:rsidR="002E69FD" w:rsidRPr="003A711A" w:rsidP="002E69FD" w14:paraId="4EA9A398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ผู้บริหารภาครัฐ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รัฐวิสาหกิจ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นักวิชาการ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2E69FD" w:rsidRPr="003A711A" w:rsidP="002E69FD" w14:paraId="5CF5E88A" w14:textId="77777777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ผู้บริหารภาคเอกชน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นักบริการสังคม</w:t>
      </w:r>
    </w:p>
    <w:p w:rsidR="002E69FD" w:rsidRPr="003A711A" w:rsidP="002E69FD" w14:paraId="58B37E4F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บุคลากร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ผู้ประกอบวิชาชีพอิสระและ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หรือผู้ปฏิบัติงานภาคสนาม</w:t>
      </w:r>
    </w:p>
    <w:p w:rsidR="004B72A5" w:rsidRPr="003A711A" w:rsidP="002E69FD" w14:paraId="16EB6338" w14:textId="1290D1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ข้าพเจ้าขอรับรองว่า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ข้อความข้างต้นนี้เป็นความจริงทุกประการ</w:t>
      </w:r>
    </w:p>
    <w:p w:rsidR="004B72A5" w:rsidRPr="003A711A" w:rsidP="004B72A5" w14:paraId="5F4A1CAE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72A5" w:rsidRPr="003A711A" w:rsidP="004B72A5" w14:paraId="393B2809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72A5" w:rsidRPr="003A711A" w:rsidP="004B72A5" w14:paraId="2D7BBF88" w14:textId="70A0234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 w:rsidR="00263B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ลงชื่อ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....................................................................</w:t>
      </w:r>
    </w:p>
    <w:p w:rsidR="004B72A5" w:rsidRPr="003A711A" w:rsidP="004B72A5" w14:paraId="7F6F8B36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(...................................................................)</w:t>
      </w:r>
    </w:p>
    <w:p w:rsidR="004B72A5" w:rsidRPr="003A711A" w:rsidP="004B72A5" w14:paraId="753C8968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ในฐานะ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ผู้แทนรุ่น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หรือศิษย์เก่า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คณะ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</w:t>
      </w:r>
    </w:p>
    <w:p w:rsidR="004B72A5" w:rsidRPr="003A711A" w:rsidP="004B72A5" w14:paraId="2E703F1D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หัวหน้าภาควิชา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อาจารย์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อดีตอาจารย์มหาวิทยาลัยเกษตรศาสตร์</w:t>
      </w:r>
    </w:p>
    <w:p w:rsidR="004B72A5" w:rsidRPr="003A711A" w:rsidP="004B72A5" w14:paraId="2331F768" w14:textId="777777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Wingdings 2" w:hAnsi="Wingdings 2" w:cs="TH SarabunIT๙"/>
          <w:color w:val="000000" w:themeColor="text1"/>
          <w:sz w:val="32"/>
          <w:szCs w:val="32"/>
        </w:rPr>
        <w:sym w:font="Wingdings 2" w:char="F0A3"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หน่วยงานหรือบุคลากรที่ผู้ถูกเสนอชื่อปฏิบัติงานอยู่</w:t>
      </w:r>
    </w:p>
    <w:p w:rsidR="00882C16" w:rsidRPr="003A711A" w:rsidP="00263B30" w14:paraId="22A89FDC" w14:textId="31D9B6DA">
      <w:pPr>
        <w:rPr>
          <w:rFonts w:ascii="TH SarabunIT๙" w:hAnsi="TH SarabunIT๙" w:cs="TH SarabunIT๙"/>
          <w:color w:val="000000" w:themeColor="text1"/>
          <w:cs/>
        </w:rPr>
      </w:pP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ระบุชี่อหน่วยงาน</w:t>
      </w:r>
      <w:r w:rsidRPr="003A71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..........................................................................</w:t>
      </w:r>
    </w:p>
    <w:sectPr w:rsidSect="00B22AAE">
      <w:type w:val="nextPage"/>
      <w:pgSz w:w="11906" w:h="16838"/>
      <w:pgMar w:top="567" w:right="836" w:bottom="851" w:left="135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 News"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410FB"/>
    <w:multiLevelType w:val="hybridMultilevel"/>
    <w:tmpl w:val="CC66F7BA"/>
    <w:lvl w:ilvl="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9B2"/>
    <w:multiLevelType w:val="hybridMultilevel"/>
    <w:tmpl w:val="A7B428C0"/>
    <w:lvl w:ilvl="0">
      <w:start w:val="2"/>
      <w:numFmt w:val="bullet"/>
      <w:lvlJc w:val="left"/>
      <w:pPr>
        <w:ind w:left="1785" w:hanging="360"/>
      </w:pPr>
      <w:rPr>
        <w:rFonts w:ascii="TH SarabunIT๙" w:eastAsia="Cordia New" w:hAnsi="TH SarabunIT๙" w:cs="TH SarabunIT๙" w:hint="default"/>
      </w:rPr>
    </w:lvl>
    <w:lvl w:ilvl="1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C8204DB"/>
    <w:multiLevelType w:val="singleLevel"/>
    <w:tmpl w:val="E7763C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0C9603E5"/>
    <w:multiLevelType w:val="singleLevel"/>
    <w:tmpl w:val="2CAE9DBA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4">
    <w:nsid w:val="0EAC2026"/>
    <w:multiLevelType w:val="multilevel"/>
    <w:tmpl w:val="76806A6C"/>
    <w:lvl w:ilvl="0">
      <w:start w:val="1"/>
      <w:numFmt w:val="thaiNumbers"/>
      <w:lvlText w:val="%1."/>
      <w:lvlJc w:val="left"/>
      <w:pPr>
        <w:ind w:left="1215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5" w:hanging="1800"/>
      </w:pPr>
      <w:rPr>
        <w:rFonts w:hint="default"/>
      </w:rPr>
    </w:lvl>
  </w:abstractNum>
  <w:abstractNum w:abstractNumId="5">
    <w:nsid w:val="1EDD4A21"/>
    <w:multiLevelType w:val="hybridMultilevel"/>
    <w:tmpl w:val="28B870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42F7D"/>
    <w:multiLevelType w:val="hybridMultilevel"/>
    <w:tmpl w:val="164E053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56849"/>
    <w:multiLevelType w:val="singleLevel"/>
    <w:tmpl w:val="E93674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268E57F4"/>
    <w:multiLevelType w:val="multilevel"/>
    <w:tmpl w:val="082259A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9">
    <w:nsid w:val="29137556"/>
    <w:multiLevelType w:val="hybridMultilevel"/>
    <w:tmpl w:val="4926A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B5A6A"/>
    <w:multiLevelType w:val="singleLevel"/>
    <w:tmpl w:val="BC26A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2BA20EBB"/>
    <w:multiLevelType w:val="singleLevel"/>
    <w:tmpl w:val="AC888A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2BCD238B"/>
    <w:multiLevelType w:val="hybridMultilevel"/>
    <w:tmpl w:val="95320C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AF7D0A"/>
    <w:multiLevelType w:val="multilevel"/>
    <w:tmpl w:val="91002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F4704FE"/>
    <w:multiLevelType w:val="hybridMultilevel"/>
    <w:tmpl w:val="C4466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7CB4"/>
    <w:multiLevelType w:val="singleLevel"/>
    <w:tmpl w:val="D4009C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30AB9CC3"/>
    <w:multiLevelType w:val="hybridMultilevel"/>
    <w:tmpl w:val="EF726D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999E9D"/>
    <w:multiLevelType w:val="hybridMultilevel"/>
    <w:tmpl w:val="4A2AB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F26FE"/>
    <w:multiLevelType w:val="hybridMultilevel"/>
    <w:tmpl w:val="1C16DC0A"/>
    <w:lvl w:ilvl="0">
      <w:start w:val="0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  <w:sz w:val="36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36A411DA"/>
    <w:multiLevelType w:val="hybridMultilevel"/>
    <w:tmpl w:val="A02AE17C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eastAsiaTheme="minorHAnsi" w:cs="TH SarabunIT๙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E200A"/>
    <w:multiLevelType w:val="multilevel"/>
    <w:tmpl w:val="91002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E1C74B0"/>
    <w:multiLevelType w:val="hybridMultilevel"/>
    <w:tmpl w:val="7EAE4692"/>
    <w:lvl w:ilvl="0">
      <w:start w:val="1"/>
      <w:numFmt w:val="bullet"/>
      <w:lvlText w:val="-"/>
      <w:lvlJc w:val="left"/>
      <w:pPr>
        <w:ind w:left="720" w:hanging="360"/>
      </w:pPr>
      <w:rPr>
        <w:rFonts w:ascii="TH SarabunPSK" w:hAnsi="TH SarabunPSK" w:eastAsiaTheme="minorHAnsi" w:cs="TH SarabunPSK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2625E"/>
    <w:multiLevelType w:val="hybridMultilevel"/>
    <w:tmpl w:val="A02AE17C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eastAsiaTheme="minorHAnsi" w:cs="TH SarabunIT๙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7A111A"/>
    <w:multiLevelType w:val="hybridMultilevel"/>
    <w:tmpl w:val="F7CE3D7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3F9155FB"/>
    <w:multiLevelType w:val="hybridMultilevel"/>
    <w:tmpl w:val="CDA2679A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lang w:bidi="th-TH"/>
      </w:rPr>
    </w:lvl>
    <w:lvl w:ilvl="1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>
    <w:nsid w:val="420A433C"/>
    <w:multiLevelType w:val="hybridMultilevel"/>
    <w:tmpl w:val="70A60990"/>
    <w:lvl w:ilvl="0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3B2060"/>
    <w:multiLevelType w:val="hybridMultilevel"/>
    <w:tmpl w:val="E06C15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6E5637"/>
    <w:multiLevelType w:val="singleLevel"/>
    <w:tmpl w:val="899A66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48FE7FE9"/>
    <w:multiLevelType w:val="hybridMultilevel"/>
    <w:tmpl w:val="C50A8C30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>
    <w:nsid w:val="49950C53"/>
    <w:multiLevelType w:val="hybridMultilevel"/>
    <w:tmpl w:val="30FA4B14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B413784"/>
    <w:multiLevelType w:val="multilevel"/>
    <w:tmpl w:val="791A627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1">
    <w:nsid w:val="506D2558"/>
    <w:multiLevelType w:val="hybridMultilevel"/>
    <w:tmpl w:val="D02CC7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207985"/>
    <w:multiLevelType w:val="multilevel"/>
    <w:tmpl w:val="AAB46AE4"/>
    <w:lvl w:ilvl="0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thaiNumbers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>
    <w:nsid w:val="54190BB6"/>
    <w:multiLevelType w:val="hybridMultilevel"/>
    <w:tmpl w:val="EF726D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4405025"/>
    <w:multiLevelType w:val="hybridMultilevel"/>
    <w:tmpl w:val="16F87660"/>
    <w:lvl w:ilvl="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4657383"/>
    <w:multiLevelType w:val="hybridMultilevel"/>
    <w:tmpl w:val="5AC221B8"/>
    <w:lvl w:ilvl="0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5875705"/>
    <w:multiLevelType w:val="hybridMultilevel"/>
    <w:tmpl w:val="4704DD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6D26BE9"/>
    <w:multiLevelType w:val="hybridMultilevel"/>
    <w:tmpl w:val="B534334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577B41E5"/>
    <w:multiLevelType w:val="hybridMultilevel"/>
    <w:tmpl w:val="1160EBFA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>
    <w:nsid w:val="58A57659"/>
    <w:multiLevelType w:val="singleLevel"/>
    <w:tmpl w:val="0D5013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5ADC032D"/>
    <w:multiLevelType w:val="hybridMultilevel"/>
    <w:tmpl w:val="62944346"/>
    <w:lvl w:ilvl="0">
      <w:start w:val="0"/>
      <w:numFmt w:val="bullet"/>
      <w:lvlText w:val=""/>
      <w:lvlJc w:val="left"/>
      <w:pPr>
        <w:tabs>
          <w:tab w:val="num" w:pos="517"/>
        </w:tabs>
        <w:ind w:left="517" w:hanging="375"/>
      </w:pPr>
      <w:rPr>
        <w:rFonts w:ascii="Symbol" w:eastAsia="Cordia New" w:hAnsi="Symbol" w:cs="EucrosiaUPC" w:hint="default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>
    <w:nsid w:val="5FD53D60"/>
    <w:multiLevelType w:val="singleLevel"/>
    <w:tmpl w:val="B6A2EEF2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555"/>
      </w:pPr>
      <w:rPr>
        <w:rFonts w:hint="default"/>
      </w:rPr>
    </w:lvl>
  </w:abstractNum>
  <w:abstractNum w:abstractNumId="42">
    <w:nsid w:val="66DA7DF8"/>
    <w:multiLevelType w:val="hybridMultilevel"/>
    <w:tmpl w:val="F9F4BB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3D5916"/>
    <w:multiLevelType w:val="singleLevel"/>
    <w:tmpl w:val="C3901BD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44">
    <w:nsid w:val="682E7F4A"/>
    <w:multiLevelType w:val="singleLevel"/>
    <w:tmpl w:val="1FC880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5">
    <w:nsid w:val="687050EB"/>
    <w:multiLevelType w:val="hybridMultilevel"/>
    <w:tmpl w:val="D1D6A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9D0FE4"/>
    <w:multiLevelType w:val="hybridMultilevel"/>
    <w:tmpl w:val="2C840C96"/>
    <w:lvl w:ilvl="0">
      <w:start w:val="1"/>
      <w:numFmt w:val="bullet"/>
      <w:lvlText w:val="-"/>
      <w:lvlJc w:val="left"/>
      <w:pPr>
        <w:ind w:left="218" w:hanging="360"/>
      </w:pPr>
      <w:rPr>
        <w:rFonts w:ascii="TH SarabunIT๙" w:eastAsia="Cordia New" w:hAnsi="TH SarabunIT๙" w:cs="TH SarabunIT๙" w:hint="default"/>
      </w:rPr>
    </w:lvl>
    <w:lvl w:ilvl="1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7">
    <w:nsid w:val="745B2A98"/>
    <w:multiLevelType w:val="hybridMultilevel"/>
    <w:tmpl w:val="17B03636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Eucrosia News" w:eastAsia="Cordia New" w:hAnsi="Eucrosia News" w:cs="Eucrosia New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>
    <w:nsid w:val="75871AF3"/>
    <w:multiLevelType w:val="hybridMultilevel"/>
    <w:tmpl w:val="D7A21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7A0987"/>
    <w:multiLevelType w:val="hybridMultilevel"/>
    <w:tmpl w:val="EEAE40D2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7205193"/>
    <w:multiLevelType w:val="multilevel"/>
    <w:tmpl w:val="11F0AB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51">
    <w:nsid w:val="775002BF"/>
    <w:multiLevelType w:val="hybridMultilevel"/>
    <w:tmpl w:val="B12204CE"/>
    <w:lvl w:ilvl="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7BB77113"/>
    <w:multiLevelType w:val="hybridMultilevel"/>
    <w:tmpl w:val="035A0266"/>
    <w:lvl w:ilvl="0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C522D51"/>
    <w:multiLevelType w:val="hybridMultilevel"/>
    <w:tmpl w:val="4A2AB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3377">
    <w:abstractNumId w:val="3"/>
  </w:num>
  <w:num w:numId="2" w16cid:durableId="761414699">
    <w:abstractNumId w:val="43"/>
  </w:num>
  <w:num w:numId="3" w16cid:durableId="1725055457">
    <w:abstractNumId w:val="27"/>
  </w:num>
  <w:num w:numId="4" w16cid:durableId="1566797503">
    <w:abstractNumId w:val="2"/>
  </w:num>
  <w:num w:numId="5" w16cid:durableId="1886335969">
    <w:abstractNumId w:val="11"/>
  </w:num>
  <w:num w:numId="6" w16cid:durableId="1338729704">
    <w:abstractNumId w:val="7"/>
  </w:num>
  <w:num w:numId="7" w16cid:durableId="195117996">
    <w:abstractNumId w:val="44"/>
  </w:num>
  <w:num w:numId="8" w16cid:durableId="411315564">
    <w:abstractNumId w:val="15"/>
  </w:num>
  <w:num w:numId="9" w16cid:durableId="1654215793">
    <w:abstractNumId w:val="39"/>
  </w:num>
  <w:num w:numId="10" w16cid:durableId="2001889565">
    <w:abstractNumId w:val="10"/>
  </w:num>
  <w:num w:numId="11" w16cid:durableId="184448701">
    <w:abstractNumId w:val="41"/>
  </w:num>
  <w:num w:numId="12" w16cid:durableId="627857094">
    <w:abstractNumId w:val="40"/>
  </w:num>
  <w:num w:numId="13" w16cid:durableId="1235748056">
    <w:abstractNumId w:val="47"/>
  </w:num>
  <w:num w:numId="14" w16cid:durableId="1301767065">
    <w:abstractNumId w:val="38"/>
  </w:num>
  <w:num w:numId="15" w16cid:durableId="899484804">
    <w:abstractNumId w:val="37"/>
  </w:num>
  <w:num w:numId="16" w16cid:durableId="1955402540">
    <w:abstractNumId w:val="23"/>
  </w:num>
  <w:num w:numId="17" w16cid:durableId="1334915516">
    <w:abstractNumId w:val="35"/>
  </w:num>
  <w:num w:numId="18" w16cid:durableId="1423600949">
    <w:abstractNumId w:val="49"/>
  </w:num>
  <w:num w:numId="19" w16cid:durableId="826550861">
    <w:abstractNumId w:val="29"/>
  </w:num>
  <w:num w:numId="20" w16cid:durableId="1480687216">
    <w:abstractNumId w:val="21"/>
  </w:num>
  <w:num w:numId="21" w16cid:durableId="906066485">
    <w:abstractNumId w:val="51"/>
  </w:num>
  <w:num w:numId="22" w16cid:durableId="1717585178">
    <w:abstractNumId w:val="6"/>
  </w:num>
  <w:num w:numId="23" w16cid:durableId="396978288">
    <w:abstractNumId w:val="32"/>
  </w:num>
  <w:num w:numId="24" w16cid:durableId="1313830090">
    <w:abstractNumId w:val="12"/>
  </w:num>
  <w:num w:numId="25" w16cid:durableId="1415854819">
    <w:abstractNumId w:val="5"/>
  </w:num>
  <w:num w:numId="26" w16cid:durableId="284309778">
    <w:abstractNumId w:val="36"/>
  </w:num>
  <w:num w:numId="27" w16cid:durableId="2036030505">
    <w:abstractNumId w:val="48"/>
  </w:num>
  <w:num w:numId="28" w16cid:durableId="670763814">
    <w:abstractNumId w:val="53"/>
  </w:num>
  <w:num w:numId="29" w16cid:durableId="1275206704">
    <w:abstractNumId w:val="26"/>
  </w:num>
  <w:num w:numId="30" w16cid:durableId="527331636">
    <w:abstractNumId w:val="30"/>
  </w:num>
  <w:num w:numId="31" w16cid:durableId="458845629">
    <w:abstractNumId w:val="8"/>
  </w:num>
  <w:num w:numId="32" w16cid:durableId="1259437645">
    <w:abstractNumId w:val="1"/>
  </w:num>
  <w:num w:numId="33" w16cid:durableId="430665706">
    <w:abstractNumId w:val="4"/>
  </w:num>
  <w:num w:numId="34" w16cid:durableId="553929041">
    <w:abstractNumId w:val="50"/>
  </w:num>
  <w:num w:numId="35" w16cid:durableId="532310574">
    <w:abstractNumId w:val="25"/>
  </w:num>
  <w:num w:numId="36" w16cid:durableId="713891713">
    <w:abstractNumId w:val="22"/>
  </w:num>
  <w:num w:numId="37" w16cid:durableId="1250235729">
    <w:abstractNumId w:val="33"/>
  </w:num>
  <w:num w:numId="38" w16cid:durableId="1461335606">
    <w:abstractNumId w:val="20"/>
  </w:num>
  <w:num w:numId="39" w16cid:durableId="704915129">
    <w:abstractNumId w:val="52"/>
  </w:num>
  <w:num w:numId="40" w16cid:durableId="1889025153">
    <w:abstractNumId w:val="18"/>
  </w:num>
  <w:num w:numId="41" w16cid:durableId="194778909">
    <w:abstractNumId w:val="46"/>
  </w:num>
  <w:num w:numId="42" w16cid:durableId="1929385155">
    <w:abstractNumId w:val="0"/>
  </w:num>
  <w:num w:numId="43" w16cid:durableId="1556625236">
    <w:abstractNumId w:val="9"/>
  </w:num>
  <w:num w:numId="44" w16cid:durableId="804082995">
    <w:abstractNumId w:val="14"/>
  </w:num>
  <w:num w:numId="45" w16cid:durableId="1072118118">
    <w:abstractNumId w:val="45"/>
  </w:num>
  <w:num w:numId="46" w16cid:durableId="1244536361">
    <w:abstractNumId w:val="28"/>
  </w:num>
  <w:num w:numId="47" w16cid:durableId="848103477">
    <w:abstractNumId w:val="31"/>
  </w:num>
  <w:num w:numId="48" w16cid:durableId="1720201011">
    <w:abstractNumId w:val="42"/>
  </w:num>
  <w:num w:numId="49" w16cid:durableId="1281456682">
    <w:abstractNumId w:val="16"/>
  </w:num>
  <w:num w:numId="50" w16cid:durableId="418721302">
    <w:abstractNumId w:val="13"/>
  </w:num>
  <w:num w:numId="51" w16cid:durableId="1050810758">
    <w:abstractNumId w:val="19"/>
  </w:num>
  <w:num w:numId="52" w16cid:durableId="1587106005">
    <w:abstractNumId w:val="24"/>
  </w:num>
  <w:num w:numId="53" w16cid:durableId="1612200902">
    <w:abstractNumId w:val="17"/>
  </w:num>
  <w:num w:numId="54" w16cid:durableId="10746612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D1"/>
    <w:rsid w:val="00001A98"/>
    <w:rsid w:val="000030D9"/>
    <w:rsid w:val="000033C2"/>
    <w:rsid w:val="000039CF"/>
    <w:rsid w:val="00005499"/>
    <w:rsid w:val="00007AC8"/>
    <w:rsid w:val="00015AF4"/>
    <w:rsid w:val="0001602B"/>
    <w:rsid w:val="0001675D"/>
    <w:rsid w:val="00020F60"/>
    <w:rsid w:val="00023FF1"/>
    <w:rsid w:val="00024FB2"/>
    <w:rsid w:val="00025754"/>
    <w:rsid w:val="000258CD"/>
    <w:rsid w:val="000276F2"/>
    <w:rsid w:val="000311BE"/>
    <w:rsid w:val="00034452"/>
    <w:rsid w:val="00035E97"/>
    <w:rsid w:val="00037EF0"/>
    <w:rsid w:val="00051936"/>
    <w:rsid w:val="000532AD"/>
    <w:rsid w:val="00054D40"/>
    <w:rsid w:val="00065EB6"/>
    <w:rsid w:val="000745C8"/>
    <w:rsid w:val="0008518A"/>
    <w:rsid w:val="00085BFC"/>
    <w:rsid w:val="000904A2"/>
    <w:rsid w:val="00096B3B"/>
    <w:rsid w:val="0009768C"/>
    <w:rsid w:val="000A01E1"/>
    <w:rsid w:val="000A14E2"/>
    <w:rsid w:val="000A5373"/>
    <w:rsid w:val="000A5A2A"/>
    <w:rsid w:val="000A62B3"/>
    <w:rsid w:val="000A6633"/>
    <w:rsid w:val="000B2514"/>
    <w:rsid w:val="000B49A4"/>
    <w:rsid w:val="000C0517"/>
    <w:rsid w:val="000C1B3A"/>
    <w:rsid w:val="000C1E01"/>
    <w:rsid w:val="000C681A"/>
    <w:rsid w:val="000D0306"/>
    <w:rsid w:val="000D0679"/>
    <w:rsid w:val="000D1484"/>
    <w:rsid w:val="000D2DAC"/>
    <w:rsid w:val="000E0BA9"/>
    <w:rsid w:val="000F32E0"/>
    <w:rsid w:val="000F4680"/>
    <w:rsid w:val="000F6F6F"/>
    <w:rsid w:val="001042C2"/>
    <w:rsid w:val="001112FB"/>
    <w:rsid w:val="00114033"/>
    <w:rsid w:val="00117DC6"/>
    <w:rsid w:val="00123EEA"/>
    <w:rsid w:val="00124ABC"/>
    <w:rsid w:val="0013037C"/>
    <w:rsid w:val="00131415"/>
    <w:rsid w:val="00131F17"/>
    <w:rsid w:val="00135A51"/>
    <w:rsid w:val="00137234"/>
    <w:rsid w:val="00144BD6"/>
    <w:rsid w:val="001457E3"/>
    <w:rsid w:val="00145EAC"/>
    <w:rsid w:val="00146622"/>
    <w:rsid w:val="00150C7A"/>
    <w:rsid w:val="00154932"/>
    <w:rsid w:val="00157251"/>
    <w:rsid w:val="0016203E"/>
    <w:rsid w:val="0016243F"/>
    <w:rsid w:val="00172847"/>
    <w:rsid w:val="0017405F"/>
    <w:rsid w:val="001769EF"/>
    <w:rsid w:val="00177CD1"/>
    <w:rsid w:val="00181F45"/>
    <w:rsid w:val="001872D7"/>
    <w:rsid w:val="00193592"/>
    <w:rsid w:val="00194DC8"/>
    <w:rsid w:val="001966C5"/>
    <w:rsid w:val="001A42A9"/>
    <w:rsid w:val="001A4DD7"/>
    <w:rsid w:val="001A763B"/>
    <w:rsid w:val="001B262E"/>
    <w:rsid w:val="001B7584"/>
    <w:rsid w:val="001C002E"/>
    <w:rsid w:val="001C1C9F"/>
    <w:rsid w:val="001C4082"/>
    <w:rsid w:val="001C740F"/>
    <w:rsid w:val="001D2DB1"/>
    <w:rsid w:val="001D5A00"/>
    <w:rsid w:val="001D5F51"/>
    <w:rsid w:val="001E3609"/>
    <w:rsid w:val="001E6414"/>
    <w:rsid w:val="001E6F6B"/>
    <w:rsid w:val="001F27C2"/>
    <w:rsid w:val="001F5161"/>
    <w:rsid w:val="001F5447"/>
    <w:rsid w:val="001F7B97"/>
    <w:rsid w:val="002008DC"/>
    <w:rsid w:val="0020108D"/>
    <w:rsid w:val="00201E82"/>
    <w:rsid w:val="00207EAF"/>
    <w:rsid w:val="002106F2"/>
    <w:rsid w:val="00211677"/>
    <w:rsid w:val="00220100"/>
    <w:rsid w:val="002228CA"/>
    <w:rsid w:val="00225010"/>
    <w:rsid w:val="00230507"/>
    <w:rsid w:val="002318FD"/>
    <w:rsid w:val="0023247D"/>
    <w:rsid w:val="002462A4"/>
    <w:rsid w:val="00250FAA"/>
    <w:rsid w:val="00251BD0"/>
    <w:rsid w:val="00252F4F"/>
    <w:rsid w:val="002562CC"/>
    <w:rsid w:val="00263B30"/>
    <w:rsid w:val="00264A4D"/>
    <w:rsid w:val="002738D1"/>
    <w:rsid w:val="00275FDA"/>
    <w:rsid w:val="002764C2"/>
    <w:rsid w:val="00276E56"/>
    <w:rsid w:val="0028071D"/>
    <w:rsid w:val="00280CE0"/>
    <w:rsid w:val="002813E7"/>
    <w:rsid w:val="0028600E"/>
    <w:rsid w:val="002867FB"/>
    <w:rsid w:val="002870DD"/>
    <w:rsid w:val="002908EF"/>
    <w:rsid w:val="00296DF8"/>
    <w:rsid w:val="002A466A"/>
    <w:rsid w:val="002A50B8"/>
    <w:rsid w:val="002A6DF4"/>
    <w:rsid w:val="002A763E"/>
    <w:rsid w:val="002B3B91"/>
    <w:rsid w:val="002B5009"/>
    <w:rsid w:val="002B616D"/>
    <w:rsid w:val="002B6E99"/>
    <w:rsid w:val="002C035E"/>
    <w:rsid w:val="002C7847"/>
    <w:rsid w:val="002D2408"/>
    <w:rsid w:val="002D28DE"/>
    <w:rsid w:val="002D5CBF"/>
    <w:rsid w:val="002E33EC"/>
    <w:rsid w:val="002E69FD"/>
    <w:rsid w:val="002E6F3C"/>
    <w:rsid w:val="002F07DB"/>
    <w:rsid w:val="002F3769"/>
    <w:rsid w:val="002F474A"/>
    <w:rsid w:val="002F5B07"/>
    <w:rsid w:val="002F6272"/>
    <w:rsid w:val="002F68E8"/>
    <w:rsid w:val="0030367D"/>
    <w:rsid w:val="003061B3"/>
    <w:rsid w:val="003108C1"/>
    <w:rsid w:val="00311C96"/>
    <w:rsid w:val="00312DDD"/>
    <w:rsid w:val="003144BD"/>
    <w:rsid w:val="00320240"/>
    <w:rsid w:val="00321A21"/>
    <w:rsid w:val="0032213A"/>
    <w:rsid w:val="003311B5"/>
    <w:rsid w:val="00333005"/>
    <w:rsid w:val="00333CFE"/>
    <w:rsid w:val="00334F5B"/>
    <w:rsid w:val="003404F2"/>
    <w:rsid w:val="00344DBE"/>
    <w:rsid w:val="00347972"/>
    <w:rsid w:val="00350D75"/>
    <w:rsid w:val="003563B6"/>
    <w:rsid w:val="003569AD"/>
    <w:rsid w:val="00357E2D"/>
    <w:rsid w:val="00357E45"/>
    <w:rsid w:val="00360F08"/>
    <w:rsid w:val="00367776"/>
    <w:rsid w:val="003703E6"/>
    <w:rsid w:val="00371430"/>
    <w:rsid w:val="003718F2"/>
    <w:rsid w:val="00371B61"/>
    <w:rsid w:val="0037281B"/>
    <w:rsid w:val="003749EA"/>
    <w:rsid w:val="00381C7A"/>
    <w:rsid w:val="00382371"/>
    <w:rsid w:val="00383826"/>
    <w:rsid w:val="0038696D"/>
    <w:rsid w:val="00390387"/>
    <w:rsid w:val="00390520"/>
    <w:rsid w:val="003929E7"/>
    <w:rsid w:val="00392ADB"/>
    <w:rsid w:val="00397DC5"/>
    <w:rsid w:val="00397FB6"/>
    <w:rsid w:val="003A2936"/>
    <w:rsid w:val="003A30AE"/>
    <w:rsid w:val="003A3CF3"/>
    <w:rsid w:val="003A4BA0"/>
    <w:rsid w:val="003A711A"/>
    <w:rsid w:val="003B0128"/>
    <w:rsid w:val="003B2BFD"/>
    <w:rsid w:val="003C15C6"/>
    <w:rsid w:val="003C3A50"/>
    <w:rsid w:val="003C3C4E"/>
    <w:rsid w:val="003C5DAA"/>
    <w:rsid w:val="003C610B"/>
    <w:rsid w:val="003D1624"/>
    <w:rsid w:val="003D1942"/>
    <w:rsid w:val="003D4A11"/>
    <w:rsid w:val="003D5375"/>
    <w:rsid w:val="003E37BB"/>
    <w:rsid w:val="003E54BF"/>
    <w:rsid w:val="003E690F"/>
    <w:rsid w:val="003F0BC0"/>
    <w:rsid w:val="003F49B0"/>
    <w:rsid w:val="004026E0"/>
    <w:rsid w:val="0040464E"/>
    <w:rsid w:val="00405E68"/>
    <w:rsid w:val="00411E3C"/>
    <w:rsid w:val="004129C1"/>
    <w:rsid w:val="00416D84"/>
    <w:rsid w:val="00417BDE"/>
    <w:rsid w:val="004202CA"/>
    <w:rsid w:val="0042078A"/>
    <w:rsid w:val="00421F42"/>
    <w:rsid w:val="00425A25"/>
    <w:rsid w:val="00427CE5"/>
    <w:rsid w:val="0043015C"/>
    <w:rsid w:val="004302BE"/>
    <w:rsid w:val="004308B5"/>
    <w:rsid w:val="00432B14"/>
    <w:rsid w:val="00437CB5"/>
    <w:rsid w:val="00442DF6"/>
    <w:rsid w:val="0044318D"/>
    <w:rsid w:val="00451E79"/>
    <w:rsid w:val="00462FF1"/>
    <w:rsid w:val="004641B6"/>
    <w:rsid w:val="00465E51"/>
    <w:rsid w:val="00467C34"/>
    <w:rsid w:val="00467DC0"/>
    <w:rsid w:val="00471142"/>
    <w:rsid w:val="004721CC"/>
    <w:rsid w:val="0047444C"/>
    <w:rsid w:val="00475EE1"/>
    <w:rsid w:val="00481F04"/>
    <w:rsid w:val="004839B4"/>
    <w:rsid w:val="004958C3"/>
    <w:rsid w:val="0049776E"/>
    <w:rsid w:val="004A1C15"/>
    <w:rsid w:val="004A2A8D"/>
    <w:rsid w:val="004A36D3"/>
    <w:rsid w:val="004A5D0C"/>
    <w:rsid w:val="004B153C"/>
    <w:rsid w:val="004B200F"/>
    <w:rsid w:val="004B5AEE"/>
    <w:rsid w:val="004B72A5"/>
    <w:rsid w:val="004C6F5D"/>
    <w:rsid w:val="004D21A1"/>
    <w:rsid w:val="004D2E5F"/>
    <w:rsid w:val="004E099D"/>
    <w:rsid w:val="004E159B"/>
    <w:rsid w:val="004F3DEB"/>
    <w:rsid w:val="004F3E0C"/>
    <w:rsid w:val="004F4CC7"/>
    <w:rsid w:val="00500540"/>
    <w:rsid w:val="005011A9"/>
    <w:rsid w:val="005038BE"/>
    <w:rsid w:val="00503F32"/>
    <w:rsid w:val="00504789"/>
    <w:rsid w:val="00505545"/>
    <w:rsid w:val="0051006C"/>
    <w:rsid w:val="0051530B"/>
    <w:rsid w:val="00516B03"/>
    <w:rsid w:val="00516BC2"/>
    <w:rsid w:val="005237C4"/>
    <w:rsid w:val="00524CA7"/>
    <w:rsid w:val="005258FD"/>
    <w:rsid w:val="005319C2"/>
    <w:rsid w:val="00531DA4"/>
    <w:rsid w:val="00535116"/>
    <w:rsid w:val="00543211"/>
    <w:rsid w:val="00543DBE"/>
    <w:rsid w:val="00543E7C"/>
    <w:rsid w:val="005457D2"/>
    <w:rsid w:val="00560098"/>
    <w:rsid w:val="0056274A"/>
    <w:rsid w:val="005717BA"/>
    <w:rsid w:val="0057380C"/>
    <w:rsid w:val="00574309"/>
    <w:rsid w:val="00582A05"/>
    <w:rsid w:val="005842FE"/>
    <w:rsid w:val="00584EDC"/>
    <w:rsid w:val="0058516B"/>
    <w:rsid w:val="0058699E"/>
    <w:rsid w:val="00586AEB"/>
    <w:rsid w:val="005915A3"/>
    <w:rsid w:val="005941DB"/>
    <w:rsid w:val="00596396"/>
    <w:rsid w:val="005A4350"/>
    <w:rsid w:val="005B35F6"/>
    <w:rsid w:val="005B3D68"/>
    <w:rsid w:val="005C0141"/>
    <w:rsid w:val="005C205A"/>
    <w:rsid w:val="005C4C9E"/>
    <w:rsid w:val="005C7C0D"/>
    <w:rsid w:val="005D0A1A"/>
    <w:rsid w:val="005E346A"/>
    <w:rsid w:val="005E7862"/>
    <w:rsid w:val="005F01AF"/>
    <w:rsid w:val="00602F37"/>
    <w:rsid w:val="00603705"/>
    <w:rsid w:val="00615891"/>
    <w:rsid w:val="00623276"/>
    <w:rsid w:val="006331F2"/>
    <w:rsid w:val="00637354"/>
    <w:rsid w:val="00642D89"/>
    <w:rsid w:val="006452AC"/>
    <w:rsid w:val="00646E83"/>
    <w:rsid w:val="00647BB4"/>
    <w:rsid w:val="006526A8"/>
    <w:rsid w:val="00656015"/>
    <w:rsid w:val="006664C0"/>
    <w:rsid w:val="00666879"/>
    <w:rsid w:val="00667470"/>
    <w:rsid w:val="00670246"/>
    <w:rsid w:val="00670BFC"/>
    <w:rsid w:val="006910B4"/>
    <w:rsid w:val="00692253"/>
    <w:rsid w:val="00695AAA"/>
    <w:rsid w:val="006A3090"/>
    <w:rsid w:val="006A32AF"/>
    <w:rsid w:val="006B2683"/>
    <w:rsid w:val="006B4BAB"/>
    <w:rsid w:val="006C5A0A"/>
    <w:rsid w:val="006C6F66"/>
    <w:rsid w:val="006C70DF"/>
    <w:rsid w:val="006D0E93"/>
    <w:rsid w:val="006D196D"/>
    <w:rsid w:val="006D1AEC"/>
    <w:rsid w:val="006D3A01"/>
    <w:rsid w:val="006D4CD9"/>
    <w:rsid w:val="006D5DFC"/>
    <w:rsid w:val="006D7748"/>
    <w:rsid w:val="006E03D1"/>
    <w:rsid w:val="006E15E0"/>
    <w:rsid w:val="006E2F7A"/>
    <w:rsid w:val="006E43D6"/>
    <w:rsid w:val="006E6B5F"/>
    <w:rsid w:val="006F1E6E"/>
    <w:rsid w:val="006F6122"/>
    <w:rsid w:val="006F63D8"/>
    <w:rsid w:val="00703DDC"/>
    <w:rsid w:val="007048B7"/>
    <w:rsid w:val="00706849"/>
    <w:rsid w:val="00716067"/>
    <w:rsid w:val="00720718"/>
    <w:rsid w:val="0072143A"/>
    <w:rsid w:val="007246A0"/>
    <w:rsid w:val="0073014D"/>
    <w:rsid w:val="00734001"/>
    <w:rsid w:val="00735501"/>
    <w:rsid w:val="007404A2"/>
    <w:rsid w:val="007421BC"/>
    <w:rsid w:val="00743E08"/>
    <w:rsid w:val="00744180"/>
    <w:rsid w:val="00751116"/>
    <w:rsid w:val="00752127"/>
    <w:rsid w:val="00753954"/>
    <w:rsid w:val="00753A0E"/>
    <w:rsid w:val="007577F5"/>
    <w:rsid w:val="007607AF"/>
    <w:rsid w:val="00763D9C"/>
    <w:rsid w:val="00766111"/>
    <w:rsid w:val="0076645D"/>
    <w:rsid w:val="007730E3"/>
    <w:rsid w:val="00776407"/>
    <w:rsid w:val="0078050C"/>
    <w:rsid w:val="00781867"/>
    <w:rsid w:val="00782CD6"/>
    <w:rsid w:val="00783E9C"/>
    <w:rsid w:val="007862C7"/>
    <w:rsid w:val="00791597"/>
    <w:rsid w:val="00795B6D"/>
    <w:rsid w:val="00795FE2"/>
    <w:rsid w:val="007A3BE3"/>
    <w:rsid w:val="007A53FE"/>
    <w:rsid w:val="007A677F"/>
    <w:rsid w:val="007B0D22"/>
    <w:rsid w:val="007B5583"/>
    <w:rsid w:val="007B7418"/>
    <w:rsid w:val="007B7F91"/>
    <w:rsid w:val="007C158B"/>
    <w:rsid w:val="007D6581"/>
    <w:rsid w:val="007D7E53"/>
    <w:rsid w:val="007E1626"/>
    <w:rsid w:val="007E2559"/>
    <w:rsid w:val="007E3323"/>
    <w:rsid w:val="007F1E11"/>
    <w:rsid w:val="007F2072"/>
    <w:rsid w:val="007F7923"/>
    <w:rsid w:val="00806BC6"/>
    <w:rsid w:val="00816B1F"/>
    <w:rsid w:val="00816DB7"/>
    <w:rsid w:val="00817763"/>
    <w:rsid w:val="00826A4E"/>
    <w:rsid w:val="008432DA"/>
    <w:rsid w:val="00855E9F"/>
    <w:rsid w:val="00855FCC"/>
    <w:rsid w:val="00873EEC"/>
    <w:rsid w:val="008749D6"/>
    <w:rsid w:val="0087578D"/>
    <w:rsid w:val="008825DD"/>
    <w:rsid w:val="00882C16"/>
    <w:rsid w:val="0088311E"/>
    <w:rsid w:val="008841DD"/>
    <w:rsid w:val="00890B23"/>
    <w:rsid w:val="0089128F"/>
    <w:rsid w:val="00891A92"/>
    <w:rsid w:val="008A051C"/>
    <w:rsid w:val="008A26CB"/>
    <w:rsid w:val="008A2D44"/>
    <w:rsid w:val="008A640A"/>
    <w:rsid w:val="008A6DB0"/>
    <w:rsid w:val="008B111F"/>
    <w:rsid w:val="008B14C6"/>
    <w:rsid w:val="008B214C"/>
    <w:rsid w:val="008B252F"/>
    <w:rsid w:val="008C47E7"/>
    <w:rsid w:val="008C7707"/>
    <w:rsid w:val="008D3662"/>
    <w:rsid w:val="008E1C2A"/>
    <w:rsid w:val="008E20EB"/>
    <w:rsid w:val="008E7FC0"/>
    <w:rsid w:val="008F6684"/>
    <w:rsid w:val="008F6BAA"/>
    <w:rsid w:val="00900D14"/>
    <w:rsid w:val="00901F3B"/>
    <w:rsid w:val="00903700"/>
    <w:rsid w:val="00911103"/>
    <w:rsid w:val="00920D2A"/>
    <w:rsid w:val="00923563"/>
    <w:rsid w:val="009426DC"/>
    <w:rsid w:val="00945128"/>
    <w:rsid w:val="00951909"/>
    <w:rsid w:val="00957251"/>
    <w:rsid w:val="009579BC"/>
    <w:rsid w:val="00963D8D"/>
    <w:rsid w:val="009730B2"/>
    <w:rsid w:val="00975F0E"/>
    <w:rsid w:val="00977DF3"/>
    <w:rsid w:val="009842BC"/>
    <w:rsid w:val="00985C57"/>
    <w:rsid w:val="00990B4F"/>
    <w:rsid w:val="0099329F"/>
    <w:rsid w:val="00993E67"/>
    <w:rsid w:val="0099748E"/>
    <w:rsid w:val="00997CB5"/>
    <w:rsid w:val="009A29B0"/>
    <w:rsid w:val="009A3F33"/>
    <w:rsid w:val="009A53A7"/>
    <w:rsid w:val="009B4F07"/>
    <w:rsid w:val="009C0EC0"/>
    <w:rsid w:val="009C5C7C"/>
    <w:rsid w:val="009D3AFB"/>
    <w:rsid w:val="009D7C02"/>
    <w:rsid w:val="009E4F8A"/>
    <w:rsid w:val="009F0BFC"/>
    <w:rsid w:val="009F57D4"/>
    <w:rsid w:val="009F697D"/>
    <w:rsid w:val="009F71A4"/>
    <w:rsid w:val="00A00248"/>
    <w:rsid w:val="00A0216E"/>
    <w:rsid w:val="00A03747"/>
    <w:rsid w:val="00A06968"/>
    <w:rsid w:val="00A06C66"/>
    <w:rsid w:val="00A10F17"/>
    <w:rsid w:val="00A229A9"/>
    <w:rsid w:val="00A263F4"/>
    <w:rsid w:val="00A267E0"/>
    <w:rsid w:val="00A3003A"/>
    <w:rsid w:val="00A35480"/>
    <w:rsid w:val="00A43EE4"/>
    <w:rsid w:val="00A4641F"/>
    <w:rsid w:val="00A46FE3"/>
    <w:rsid w:val="00A559CF"/>
    <w:rsid w:val="00A56DAB"/>
    <w:rsid w:val="00A604CA"/>
    <w:rsid w:val="00A61FA9"/>
    <w:rsid w:val="00A62F05"/>
    <w:rsid w:val="00A6342A"/>
    <w:rsid w:val="00A67110"/>
    <w:rsid w:val="00A67A86"/>
    <w:rsid w:val="00A714AA"/>
    <w:rsid w:val="00A81546"/>
    <w:rsid w:val="00A81CB6"/>
    <w:rsid w:val="00A8305F"/>
    <w:rsid w:val="00A9086E"/>
    <w:rsid w:val="00A928FE"/>
    <w:rsid w:val="00A944A6"/>
    <w:rsid w:val="00A96353"/>
    <w:rsid w:val="00A96E37"/>
    <w:rsid w:val="00AA0DF1"/>
    <w:rsid w:val="00AA4B32"/>
    <w:rsid w:val="00AA4D39"/>
    <w:rsid w:val="00AA511D"/>
    <w:rsid w:val="00AA61DB"/>
    <w:rsid w:val="00AB0B54"/>
    <w:rsid w:val="00AB6399"/>
    <w:rsid w:val="00AC0DEA"/>
    <w:rsid w:val="00AC404B"/>
    <w:rsid w:val="00AC5446"/>
    <w:rsid w:val="00AC58EF"/>
    <w:rsid w:val="00AD156D"/>
    <w:rsid w:val="00AD2B44"/>
    <w:rsid w:val="00AD4322"/>
    <w:rsid w:val="00AD675A"/>
    <w:rsid w:val="00AE0BA6"/>
    <w:rsid w:val="00AE1E84"/>
    <w:rsid w:val="00AE6E30"/>
    <w:rsid w:val="00AF0EC5"/>
    <w:rsid w:val="00AF2F01"/>
    <w:rsid w:val="00AF3203"/>
    <w:rsid w:val="00AF3722"/>
    <w:rsid w:val="00AF4A4C"/>
    <w:rsid w:val="00AF4DDA"/>
    <w:rsid w:val="00AF4E5E"/>
    <w:rsid w:val="00AF533E"/>
    <w:rsid w:val="00AF6613"/>
    <w:rsid w:val="00B01D62"/>
    <w:rsid w:val="00B05FF3"/>
    <w:rsid w:val="00B13244"/>
    <w:rsid w:val="00B22AAE"/>
    <w:rsid w:val="00B244DC"/>
    <w:rsid w:val="00B2477A"/>
    <w:rsid w:val="00B2478F"/>
    <w:rsid w:val="00B25DBE"/>
    <w:rsid w:val="00B26C9F"/>
    <w:rsid w:val="00B32D25"/>
    <w:rsid w:val="00B33EAA"/>
    <w:rsid w:val="00B40DC8"/>
    <w:rsid w:val="00B41BA9"/>
    <w:rsid w:val="00B46CF8"/>
    <w:rsid w:val="00B52C70"/>
    <w:rsid w:val="00B55893"/>
    <w:rsid w:val="00B566CC"/>
    <w:rsid w:val="00B56B11"/>
    <w:rsid w:val="00B6397B"/>
    <w:rsid w:val="00B721F0"/>
    <w:rsid w:val="00B727E8"/>
    <w:rsid w:val="00B73D3F"/>
    <w:rsid w:val="00B77F1B"/>
    <w:rsid w:val="00B80D71"/>
    <w:rsid w:val="00B85CD2"/>
    <w:rsid w:val="00B85FEF"/>
    <w:rsid w:val="00B91E9C"/>
    <w:rsid w:val="00B92059"/>
    <w:rsid w:val="00B936E7"/>
    <w:rsid w:val="00B93D15"/>
    <w:rsid w:val="00BA020D"/>
    <w:rsid w:val="00BA076D"/>
    <w:rsid w:val="00BB3EC1"/>
    <w:rsid w:val="00BB4C6C"/>
    <w:rsid w:val="00BB599C"/>
    <w:rsid w:val="00BB5D81"/>
    <w:rsid w:val="00BC1D51"/>
    <w:rsid w:val="00BC20F5"/>
    <w:rsid w:val="00BC2F61"/>
    <w:rsid w:val="00BC6528"/>
    <w:rsid w:val="00BC72D9"/>
    <w:rsid w:val="00BC7BDD"/>
    <w:rsid w:val="00BD1B12"/>
    <w:rsid w:val="00BD3569"/>
    <w:rsid w:val="00BD3C81"/>
    <w:rsid w:val="00BD64BB"/>
    <w:rsid w:val="00BE0A5E"/>
    <w:rsid w:val="00BE1B71"/>
    <w:rsid w:val="00BE308B"/>
    <w:rsid w:val="00BE3776"/>
    <w:rsid w:val="00BE5D75"/>
    <w:rsid w:val="00BF0348"/>
    <w:rsid w:val="00BF0DEA"/>
    <w:rsid w:val="00BF60B5"/>
    <w:rsid w:val="00C0383D"/>
    <w:rsid w:val="00C05FCB"/>
    <w:rsid w:val="00C06B25"/>
    <w:rsid w:val="00C10B1C"/>
    <w:rsid w:val="00C1398D"/>
    <w:rsid w:val="00C2016B"/>
    <w:rsid w:val="00C21FB1"/>
    <w:rsid w:val="00C34495"/>
    <w:rsid w:val="00C3587C"/>
    <w:rsid w:val="00C36292"/>
    <w:rsid w:val="00C47F9E"/>
    <w:rsid w:val="00C54680"/>
    <w:rsid w:val="00C57705"/>
    <w:rsid w:val="00C6463A"/>
    <w:rsid w:val="00C67826"/>
    <w:rsid w:val="00C73EC2"/>
    <w:rsid w:val="00C7583A"/>
    <w:rsid w:val="00C75F9B"/>
    <w:rsid w:val="00C76148"/>
    <w:rsid w:val="00C772A8"/>
    <w:rsid w:val="00C8030A"/>
    <w:rsid w:val="00C9314F"/>
    <w:rsid w:val="00CA424D"/>
    <w:rsid w:val="00CA622F"/>
    <w:rsid w:val="00CB45C9"/>
    <w:rsid w:val="00CB7E6C"/>
    <w:rsid w:val="00CC4200"/>
    <w:rsid w:val="00CC59CE"/>
    <w:rsid w:val="00CC7AF9"/>
    <w:rsid w:val="00CD1A1F"/>
    <w:rsid w:val="00CD7059"/>
    <w:rsid w:val="00CD712B"/>
    <w:rsid w:val="00CD7847"/>
    <w:rsid w:val="00CE3496"/>
    <w:rsid w:val="00CE5346"/>
    <w:rsid w:val="00CE562B"/>
    <w:rsid w:val="00CE78FF"/>
    <w:rsid w:val="00D0525D"/>
    <w:rsid w:val="00D07AC5"/>
    <w:rsid w:val="00D10406"/>
    <w:rsid w:val="00D112B0"/>
    <w:rsid w:val="00D12305"/>
    <w:rsid w:val="00D12BB7"/>
    <w:rsid w:val="00D155A7"/>
    <w:rsid w:val="00D158C9"/>
    <w:rsid w:val="00D26DC0"/>
    <w:rsid w:val="00D27BF7"/>
    <w:rsid w:val="00D30D76"/>
    <w:rsid w:val="00D31FCF"/>
    <w:rsid w:val="00D3558C"/>
    <w:rsid w:val="00D41201"/>
    <w:rsid w:val="00D479C1"/>
    <w:rsid w:val="00D54ED2"/>
    <w:rsid w:val="00D63B0E"/>
    <w:rsid w:val="00D63BD5"/>
    <w:rsid w:val="00D6485E"/>
    <w:rsid w:val="00D741B5"/>
    <w:rsid w:val="00D86A5C"/>
    <w:rsid w:val="00D87859"/>
    <w:rsid w:val="00D91E9B"/>
    <w:rsid w:val="00D9247A"/>
    <w:rsid w:val="00D94BB1"/>
    <w:rsid w:val="00D96DD7"/>
    <w:rsid w:val="00DA162D"/>
    <w:rsid w:val="00DA2BB6"/>
    <w:rsid w:val="00DA7689"/>
    <w:rsid w:val="00DB040D"/>
    <w:rsid w:val="00DB1F64"/>
    <w:rsid w:val="00DC05C8"/>
    <w:rsid w:val="00DC0BFA"/>
    <w:rsid w:val="00DC1410"/>
    <w:rsid w:val="00DC1AF0"/>
    <w:rsid w:val="00DC2199"/>
    <w:rsid w:val="00DC258F"/>
    <w:rsid w:val="00DC262B"/>
    <w:rsid w:val="00DC2CBE"/>
    <w:rsid w:val="00DC35B8"/>
    <w:rsid w:val="00DD1172"/>
    <w:rsid w:val="00DE006A"/>
    <w:rsid w:val="00DE037C"/>
    <w:rsid w:val="00DE1057"/>
    <w:rsid w:val="00DE2141"/>
    <w:rsid w:val="00DE26D1"/>
    <w:rsid w:val="00DE5F61"/>
    <w:rsid w:val="00DE7D7D"/>
    <w:rsid w:val="00DF496E"/>
    <w:rsid w:val="00E030CE"/>
    <w:rsid w:val="00E04565"/>
    <w:rsid w:val="00E05B52"/>
    <w:rsid w:val="00E15D90"/>
    <w:rsid w:val="00E23391"/>
    <w:rsid w:val="00E31517"/>
    <w:rsid w:val="00E31DE0"/>
    <w:rsid w:val="00E32322"/>
    <w:rsid w:val="00E33650"/>
    <w:rsid w:val="00E33DBB"/>
    <w:rsid w:val="00E35A9F"/>
    <w:rsid w:val="00E377BF"/>
    <w:rsid w:val="00E402C3"/>
    <w:rsid w:val="00E41D39"/>
    <w:rsid w:val="00E42525"/>
    <w:rsid w:val="00E43F84"/>
    <w:rsid w:val="00E44FFF"/>
    <w:rsid w:val="00E47729"/>
    <w:rsid w:val="00E50B39"/>
    <w:rsid w:val="00E50CFD"/>
    <w:rsid w:val="00E51940"/>
    <w:rsid w:val="00E549A9"/>
    <w:rsid w:val="00E5502A"/>
    <w:rsid w:val="00E562BA"/>
    <w:rsid w:val="00E61ADF"/>
    <w:rsid w:val="00E642E1"/>
    <w:rsid w:val="00E650AB"/>
    <w:rsid w:val="00E7140D"/>
    <w:rsid w:val="00E739B8"/>
    <w:rsid w:val="00E751CB"/>
    <w:rsid w:val="00E8072F"/>
    <w:rsid w:val="00E82707"/>
    <w:rsid w:val="00E85F59"/>
    <w:rsid w:val="00E865A2"/>
    <w:rsid w:val="00E922A5"/>
    <w:rsid w:val="00E92DDD"/>
    <w:rsid w:val="00E93387"/>
    <w:rsid w:val="00E9479D"/>
    <w:rsid w:val="00E97447"/>
    <w:rsid w:val="00EA3A1B"/>
    <w:rsid w:val="00EA687F"/>
    <w:rsid w:val="00EB09CC"/>
    <w:rsid w:val="00EB1DC6"/>
    <w:rsid w:val="00EB681B"/>
    <w:rsid w:val="00EB6B0A"/>
    <w:rsid w:val="00EB772B"/>
    <w:rsid w:val="00EC5212"/>
    <w:rsid w:val="00EC7769"/>
    <w:rsid w:val="00ED21AD"/>
    <w:rsid w:val="00ED2F2C"/>
    <w:rsid w:val="00ED506E"/>
    <w:rsid w:val="00ED52B3"/>
    <w:rsid w:val="00ED7CD4"/>
    <w:rsid w:val="00EE41EA"/>
    <w:rsid w:val="00EE7218"/>
    <w:rsid w:val="00EF3B42"/>
    <w:rsid w:val="00EF640D"/>
    <w:rsid w:val="00F02A96"/>
    <w:rsid w:val="00F03223"/>
    <w:rsid w:val="00F118B1"/>
    <w:rsid w:val="00F120F2"/>
    <w:rsid w:val="00F12406"/>
    <w:rsid w:val="00F1250F"/>
    <w:rsid w:val="00F13A2D"/>
    <w:rsid w:val="00F1654A"/>
    <w:rsid w:val="00F24660"/>
    <w:rsid w:val="00F268A7"/>
    <w:rsid w:val="00F30DCE"/>
    <w:rsid w:val="00F30FC6"/>
    <w:rsid w:val="00F3386B"/>
    <w:rsid w:val="00F342D2"/>
    <w:rsid w:val="00F42DEE"/>
    <w:rsid w:val="00F4644E"/>
    <w:rsid w:val="00F50C90"/>
    <w:rsid w:val="00F51C42"/>
    <w:rsid w:val="00F53DEA"/>
    <w:rsid w:val="00F604FE"/>
    <w:rsid w:val="00F6103D"/>
    <w:rsid w:val="00F63C49"/>
    <w:rsid w:val="00F67149"/>
    <w:rsid w:val="00F70396"/>
    <w:rsid w:val="00F73169"/>
    <w:rsid w:val="00F732D2"/>
    <w:rsid w:val="00F801B7"/>
    <w:rsid w:val="00F81110"/>
    <w:rsid w:val="00F81B6F"/>
    <w:rsid w:val="00F8629E"/>
    <w:rsid w:val="00F86B27"/>
    <w:rsid w:val="00F8720E"/>
    <w:rsid w:val="00F87F17"/>
    <w:rsid w:val="00F90BB1"/>
    <w:rsid w:val="00F94B5E"/>
    <w:rsid w:val="00F94C42"/>
    <w:rsid w:val="00FA3371"/>
    <w:rsid w:val="00FA3509"/>
    <w:rsid w:val="00FA6675"/>
    <w:rsid w:val="00FA6905"/>
    <w:rsid w:val="00FB092C"/>
    <w:rsid w:val="00FB3925"/>
    <w:rsid w:val="00FB65A7"/>
    <w:rsid w:val="00FB6A0B"/>
    <w:rsid w:val="00FB78C4"/>
    <w:rsid w:val="00FB7D10"/>
    <w:rsid w:val="00FC0F59"/>
    <w:rsid w:val="00FC0F83"/>
    <w:rsid w:val="00FC2F3B"/>
    <w:rsid w:val="00FC3CE6"/>
    <w:rsid w:val="00FC655C"/>
    <w:rsid w:val="00FC676C"/>
    <w:rsid w:val="00FC6B3E"/>
    <w:rsid w:val="00FD14DB"/>
    <w:rsid w:val="00FD29E0"/>
    <w:rsid w:val="00FD6541"/>
    <w:rsid w:val="00FD71AA"/>
    <w:rsid w:val="00FE57D4"/>
    <w:rsid w:val="00FE741A"/>
    <w:rsid w:val="00FF04B2"/>
    <w:rsid w:val="00FF2BF2"/>
    <w:rsid w:val="00FF59E6"/>
    <w:rsid w:val="00FF71F1"/>
    <w:rsid w:val="00FF7C16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B52A06"/>
  <w15:docId w15:val="{217C2924-CAF4-43D8-9F39-354BABCF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81A"/>
    <w:rPr>
      <w:sz w:val="28"/>
      <w:szCs w:val="28"/>
    </w:rPr>
  </w:style>
  <w:style w:type="paragraph" w:styleId="Heading1">
    <w:name w:val="heading 1"/>
    <w:basedOn w:val="Normal"/>
    <w:next w:val="Normal"/>
    <w:qFormat/>
    <w:rsid w:val="003A3CF3"/>
    <w:pPr>
      <w:keepNext/>
      <w:spacing w:line="420" w:lineRule="exact"/>
      <w:ind w:right="-282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A3CF3"/>
    <w:pPr>
      <w:keepNext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rsid w:val="003A3CF3"/>
    <w:pPr>
      <w:keepNext/>
      <w:ind w:left="1440"/>
      <w:outlineLvl w:val="2"/>
    </w:pPr>
    <w:rPr>
      <w:rFonts w:ascii="FreesiaUPC" w:hAnsi="FreesiaUPC" w:cs="Frees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3A3CF3"/>
    <w:pPr>
      <w:keepNext/>
      <w:outlineLvl w:val="3"/>
    </w:pPr>
    <w:rPr>
      <w:rFonts w:eastAsia="Times New Roman"/>
      <w:b/>
      <w:bCs/>
      <w:sz w:val="34"/>
      <w:szCs w:val="34"/>
    </w:rPr>
  </w:style>
  <w:style w:type="paragraph" w:styleId="Heading6">
    <w:name w:val="heading 6"/>
    <w:basedOn w:val="Normal"/>
    <w:next w:val="Normal"/>
    <w:link w:val="Heading6Char"/>
    <w:unhideWhenUsed/>
    <w:qFormat/>
    <w:rsid w:val="00FB39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16B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CF3"/>
    <w:pPr>
      <w:spacing w:line="460" w:lineRule="exact"/>
      <w:ind w:right="-284"/>
    </w:pPr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3A3CF3"/>
    <w:pPr>
      <w:spacing w:line="460" w:lineRule="exact"/>
      <w:ind w:right="-284"/>
      <w:jc w:val="both"/>
    </w:pPr>
    <w:rPr>
      <w:rFonts w:ascii="EucrosiaUPC" w:hAnsi="EucrosiaUPC" w:cs="EucrosiaUPC"/>
      <w:sz w:val="32"/>
      <w:szCs w:val="32"/>
    </w:rPr>
  </w:style>
  <w:style w:type="paragraph" w:styleId="BodyText3">
    <w:name w:val="Body Text 3"/>
    <w:basedOn w:val="Normal"/>
    <w:rsid w:val="003A3CF3"/>
    <w:pPr>
      <w:ind w:right="-286"/>
    </w:pPr>
    <w:rPr>
      <w:rFonts w:ascii="EucrosiaUPC" w:hAnsi="EucrosiaUPC" w:cs="EucrosiaUPC"/>
      <w:sz w:val="32"/>
      <w:szCs w:val="32"/>
    </w:rPr>
  </w:style>
  <w:style w:type="paragraph" w:styleId="BodyTextIndent">
    <w:name w:val="Body Text Indent"/>
    <w:basedOn w:val="Normal"/>
    <w:link w:val="BodyTextIndentChar"/>
    <w:rsid w:val="003A3CF3"/>
    <w:pPr>
      <w:spacing w:line="500" w:lineRule="exact"/>
      <w:ind w:firstLine="1440"/>
    </w:pPr>
    <w:rPr>
      <w:rFonts w:ascii="FreesiaUPC" w:hAnsi="FreesiaUPC" w:cs="FreesiaUPC"/>
      <w:sz w:val="32"/>
      <w:szCs w:val="32"/>
    </w:rPr>
  </w:style>
  <w:style w:type="paragraph" w:styleId="BodyTextIndent2">
    <w:name w:val="Body Text Indent 2"/>
    <w:basedOn w:val="Normal"/>
    <w:rsid w:val="003A3CF3"/>
    <w:pPr>
      <w:spacing w:line="500" w:lineRule="exact"/>
      <w:ind w:right="-144" w:firstLine="1440"/>
    </w:pPr>
    <w:rPr>
      <w:rFonts w:ascii="FreesiaUPC" w:hAnsi="FreesiaUPC" w:cs="FreesiaUPC"/>
      <w:sz w:val="32"/>
      <w:szCs w:val="32"/>
    </w:rPr>
  </w:style>
  <w:style w:type="paragraph" w:styleId="BodyTextIndent3">
    <w:name w:val="Body Text Indent 3"/>
    <w:basedOn w:val="Normal"/>
    <w:rsid w:val="003A3CF3"/>
    <w:pPr>
      <w:spacing w:line="500" w:lineRule="exact"/>
      <w:ind w:right="-569" w:firstLine="1440"/>
    </w:pPr>
    <w:rPr>
      <w:rFonts w:ascii="FreesiaUPC" w:hAnsi="FreesiaUPC" w:cs="Frees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8C77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7707"/>
    <w:rPr>
      <w:rFonts w:ascii="Tahoma" w:hAnsi="Tahoma"/>
      <w:sz w:val="16"/>
    </w:rPr>
  </w:style>
  <w:style w:type="paragraph" w:styleId="ListParagraph">
    <w:name w:val="List Paragraph"/>
    <w:aliases w:val="หัวเรื่อง I"/>
    <w:basedOn w:val="Normal"/>
    <w:uiPriority w:val="34"/>
    <w:qFormat/>
    <w:rsid w:val="000C0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39"/>
    <w:rsid w:val="00E402C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0108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20108D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0108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0108D"/>
    <w:rPr>
      <w:sz w:val="28"/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6E43D6"/>
    <w:rPr>
      <w:rFonts w:ascii="FreesiaUPC" w:hAnsi="FreesiaUPC" w:cs="FreesiaUPC"/>
      <w:sz w:val="32"/>
      <w:szCs w:val="32"/>
    </w:rPr>
  </w:style>
  <w:style w:type="paragraph" w:styleId="NoSpacing">
    <w:name w:val="No Spacing"/>
    <w:uiPriority w:val="1"/>
    <w:qFormat/>
    <w:rsid w:val="002F474A"/>
    <w:rPr>
      <w:sz w:val="28"/>
      <w:szCs w:val="35"/>
    </w:rPr>
  </w:style>
  <w:style w:type="character" w:customStyle="1" w:styleId="Heading6Char">
    <w:name w:val="Heading 6 Char"/>
    <w:basedOn w:val="DefaultParagraphFont"/>
    <w:link w:val="Heading6"/>
    <w:rsid w:val="00FB3925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Heading9Char">
    <w:name w:val="Heading 9 Char"/>
    <w:basedOn w:val="DefaultParagraphFont"/>
    <w:link w:val="Heading9"/>
    <w:semiHidden/>
    <w:rsid w:val="00516B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styleId="Hyperlink">
    <w:name w:val="Hyperlink"/>
    <w:basedOn w:val="DefaultParagraphFont"/>
    <w:unhideWhenUsed/>
    <w:rsid w:val="00FB78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C4"/>
    <w:rPr>
      <w:color w:val="605E5C"/>
      <w:shd w:val="clear" w:color="auto" w:fill="E1DFDD"/>
    </w:rPr>
  </w:style>
  <w:style w:type="table" w:customStyle="1" w:styleId="1">
    <w:name w:val="เส้นตาราง1"/>
    <w:basedOn w:val="TableNormal"/>
    <w:next w:val="TableGrid0"/>
    <w:rsid w:val="00CE34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E402C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402C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E402C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E402C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E402C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&#3586;&#3629;&#3588;&#3623;&#3634;&#3617;&#3648;&#3627;&#3655;&#3609;&#3594;&#3629;&#3610;&#3585;&#3634;&#3619;&#3648;&#3611;&#3621;&#3637;&#3656;&#3618;&#3609;&#3605;&#3635;&#3649;&#3627;&#3609;&#3656;&#3591;&#3621;&#3641;&#3585;&#3592;&#3657;&#3634;&#3591;&#3611;&#3619;&#3632;&#3592;&#3635;.dotx" TargetMode="Externa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BA29-DE7A-443B-BA7F-2C723738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ขอความเห็นชอบการเปลี่ยนตำแหน่งลูกจ้างประจำ</Template>
  <TotalTime>0</TotalTime>
  <Pages>8</Pages>
  <Words>2614</Words>
  <Characters>14905</Characters>
  <Application>Microsoft Office Word</Application>
  <DocSecurity>0</DocSecurity>
  <Lines>124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kps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darinee yingyuad</cp:lastModifiedBy>
  <cp:revision>2</cp:revision>
  <cp:lastPrinted>2024-09-17T08:30:00Z</cp:lastPrinted>
  <dcterms:created xsi:type="dcterms:W3CDTF">2024-09-20T06:22:00Z</dcterms:created>
  <dcterms:modified xsi:type="dcterms:W3CDTF">2024-09-20T06:22:00Z</dcterms:modified>
</cp:coreProperties>
</file>